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6F3" w:rsidRDefault="004C36F3"/>
    <w:p w:rsidR="00EC44B8" w:rsidRDefault="00EC44B8"/>
    <w:p w:rsidR="00D20E0B" w:rsidRDefault="00D20E0B" w:rsidP="00D20E0B">
      <w:r>
        <w:t>Dear authors:</w:t>
      </w:r>
    </w:p>
    <w:p w:rsidR="00D20E0B" w:rsidRDefault="00D20E0B" w:rsidP="00D20E0B"/>
    <w:p w:rsidR="00D20E0B" w:rsidRDefault="00D20E0B" w:rsidP="00D20E0B">
      <w:proofErr w:type="gramStart"/>
      <w:r>
        <w:t>My apologies for the delay in sending you this request in regards to the revisions for your manuscript.</w:t>
      </w:r>
      <w:proofErr w:type="gramEnd"/>
      <w:r>
        <w:t xml:space="preserve"> Basically the reviewers are asking for your manuscript to reflect a little more the </w:t>
      </w:r>
      <w:proofErr w:type="spellStart"/>
      <w:r>
        <w:t>Interamerican</w:t>
      </w:r>
      <w:proofErr w:type="spellEnd"/>
      <w:r>
        <w:t xml:space="preserve"> society or just to see at least in the references that the complexity of the diversity beyond the US border was taken in consideration in the development of the manuscript. If this is already addressed could please let me know where is in the text. Additionally, the regular or usual request to make sure that your manuscript is grammatically correct and accurate in terms of references in the text and the references list. If you included tables or figures to make sure that they are in the text. Finally and know is a contradiction that everything else follow the APA manual of publications (6</w:t>
      </w:r>
      <w:r w:rsidRPr="0005184D">
        <w:rPr>
          <w:vertAlign w:val="superscript"/>
        </w:rPr>
        <w:t>th</w:t>
      </w:r>
      <w:r>
        <w:t xml:space="preserve"> ed.).</w:t>
      </w:r>
    </w:p>
    <w:p w:rsidR="00D20E0B" w:rsidRDefault="00D20E0B" w:rsidP="00D20E0B"/>
    <w:p w:rsidR="00D20E0B" w:rsidRDefault="00D20E0B" w:rsidP="00D20E0B">
      <w:r>
        <w:t>If you questions or concerns please feel free to email me. I will like to have this in press by the end of August.</w:t>
      </w:r>
    </w:p>
    <w:p w:rsidR="00EC44B8" w:rsidRDefault="00EC44B8" w:rsidP="00EC44B8"/>
    <w:p w:rsidR="00D20E0B" w:rsidRDefault="00D20E0B" w:rsidP="00EC44B8"/>
    <w:p w:rsidR="00D20E0B" w:rsidRDefault="00D20E0B" w:rsidP="00EC44B8"/>
    <w:p w:rsidR="00D20E0B" w:rsidRDefault="00D20E0B" w:rsidP="00EC44B8">
      <w:bookmarkStart w:id="0" w:name="_GoBack"/>
      <w:bookmarkEnd w:id="0"/>
    </w:p>
    <w:p w:rsidR="00EC44B8" w:rsidRDefault="00EC44B8" w:rsidP="00EC44B8">
      <w:r>
        <w:t>Edil Torres Rivera, Ph.D., Editor</w:t>
      </w:r>
    </w:p>
    <w:p w:rsidR="00EC44B8" w:rsidRDefault="00EC44B8"/>
    <w:sectPr w:rsidR="00EC44B8" w:rsidSect="00B6625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E0B" w:rsidRDefault="00D20E0B" w:rsidP="00512F1D">
      <w:r>
        <w:separator/>
      </w:r>
    </w:p>
  </w:endnote>
  <w:endnote w:type="continuationSeparator" w:id="0">
    <w:p w:rsidR="00D20E0B" w:rsidRDefault="00D20E0B" w:rsidP="0051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F1D" w:rsidRDefault="00512F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F1D" w:rsidRPr="00512F1D" w:rsidRDefault="00512F1D" w:rsidP="00512F1D">
    <w:pPr>
      <w:pStyle w:val="Footer"/>
      <w:jc w:val="center"/>
      <w:rPr>
        <w:b/>
        <w:color w:val="3366FF"/>
        <w:sz w:val="18"/>
        <w:szCs w:val="18"/>
        <w:lang w:val="es-ES_tradn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12F1D">
      <w:rPr>
        <w:b/>
        <w:color w:val="3366FF"/>
        <w:sz w:val="18"/>
        <w:szCs w:val="18"/>
        <w:lang w:val="es-ES_tradn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Dedicada a expandir preservar y divulgar la Psicología de las Américas desde el 1967</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F1D" w:rsidRDefault="00512F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E0B" w:rsidRDefault="00D20E0B" w:rsidP="00512F1D">
      <w:r>
        <w:separator/>
      </w:r>
    </w:p>
  </w:footnote>
  <w:footnote w:type="continuationSeparator" w:id="0">
    <w:p w:rsidR="00D20E0B" w:rsidRDefault="00D20E0B" w:rsidP="00512F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F1D" w:rsidRDefault="00512F1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F1D" w:rsidRDefault="00512F1D">
    <w:pPr>
      <w:pStyle w:val="Header"/>
    </w:pPr>
    <w:r>
      <w:rPr>
        <w:noProof/>
      </w:rPr>
      <w:drawing>
        <wp:inline distT="0" distB="0" distL="0" distR="0" wp14:anchorId="794D79A8" wp14:editId="2C41248F">
          <wp:extent cx="5486400" cy="1203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logo.jpg"/>
                  <pic:cNvPicPr/>
                </pic:nvPicPr>
                <pic:blipFill>
                  <a:blip r:embed="rId1">
                    <a:extLst>
                      <a:ext uri="{28A0092B-C50C-407E-A947-70E740481C1C}">
                        <a14:useLocalDpi xmlns:a14="http://schemas.microsoft.com/office/drawing/2010/main" val="0"/>
                      </a:ext>
                    </a:extLst>
                  </a:blip>
                  <a:stretch>
                    <a:fillRect/>
                  </a:stretch>
                </pic:blipFill>
                <pic:spPr>
                  <a:xfrm>
                    <a:off x="0" y="0"/>
                    <a:ext cx="5486400" cy="120396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F1D" w:rsidRDefault="00512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E0B"/>
    <w:rsid w:val="003D6165"/>
    <w:rsid w:val="004C36F3"/>
    <w:rsid w:val="00512F1D"/>
    <w:rsid w:val="00624196"/>
    <w:rsid w:val="00A366DA"/>
    <w:rsid w:val="00B66250"/>
    <w:rsid w:val="00D20E0B"/>
    <w:rsid w:val="00D30F98"/>
    <w:rsid w:val="00EC44B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8F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F1D"/>
    <w:pPr>
      <w:tabs>
        <w:tab w:val="center" w:pos="4320"/>
        <w:tab w:val="right" w:pos="8640"/>
      </w:tabs>
    </w:pPr>
  </w:style>
  <w:style w:type="character" w:customStyle="1" w:styleId="HeaderChar">
    <w:name w:val="Header Char"/>
    <w:basedOn w:val="DefaultParagraphFont"/>
    <w:link w:val="Header"/>
    <w:uiPriority w:val="99"/>
    <w:rsid w:val="00512F1D"/>
  </w:style>
  <w:style w:type="paragraph" w:styleId="Footer">
    <w:name w:val="footer"/>
    <w:basedOn w:val="Normal"/>
    <w:link w:val="FooterChar"/>
    <w:uiPriority w:val="99"/>
    <w:unhideWhenUsed/>
    <w:rsid w:val="00512F1D"/>
    <w:pPr>
      <w:tabs>
        <w:tab w:val="center" w:pos="4320"/>
        <w:tab w:val="right" w:pos="8640"/>
      </w:tabs>
    </w:pPr>
  </w:style>
  <w:style w:type="character" w:customStyle="1" w:styleId="FooterChar">
    <w:name w:val="Footer Char"/>
    <w:basedOn w:val="DefaultParagraphFont"/>
    <w:link w:val="Footer"/>
    <w:uiPriority w:val="99"/>
    <w:rsid w:val="00512F1D"/>
  </w:style>
  <w:style w:type="paragraph" w:styleId="BalloonText">
    <w:name w:val="Balloon Text"/>
    <w:basedOn w:val="Normal"/>
    <w:link w:val="BalloonTextChar"/>
    <w:uiPriority w:val="99"/>
    <w:semiHidden/>
    <w:unhideWhenUsed/>
    <w:rsid w:val="00512F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F1D"/>
    <w:rPr>
      <w:rFonts w:ascii="Lucida Grande" w:hAnsi="Lucida Grande" w:cs="Lucida Grande"/>
      <w:sz w:val="18"/>
      <w:szCs w:val="18"/>
    </w:rPr>
  </w:style>
  <w:style w:type="table" w:styleId="TableGrid">
    <w:name w:val="Table Grid"/>
    <w:basedOn w:val="TableNormal"/>
    <w:uiPriority w:val="59"/>
    <w:rsid w:val="00EC4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F1D"/>
    <w:pPr>
      <w:tabs>
        <w:tab w:val="center" w:pos="4320"/>
        <w:tab w:val="right" w:pos="8640"/>
      </w:tabs>
    </w:pPr>
  </w:style>
  <w:style w:type="character" w:customStyle="1" w:styleId="HeaderChar">
    <w:name w:val="Header Char"/>
    <w:basedOn w:val="DefaultParagraphFont"/>
    <w:link w:val="Header"/>
    <w:uiPriority w:val="99"/>
    <w:rsid w:val="00512F1D"/>
  </w:style>
  <w:style w:type="paragraph" w:styleId="Footer">
    <w:name w:val="footer"/>
    <w:basedOn w:val="Normal"/>
    <w:link w:val="FooterChar"/>
    <w:uiPriority w:val="99"/>
    <w:unhideWhenUsed/>
    <w:rsid w:val="00512F1D"/>
    <w:pPr>
      <w:tabs>
        <w:tab w:val="center" w:pos="4320"/>
        <w:tab w:val="right" w:pos="8640"/>
      </w:tabs>
    </w:pPr>
  </w:style>
  <w:style w:type="character" w:customStyle="1" w:styleId="FooterChar">
    <w:name w:val="Footer Char"/>
    <w:basedOn w:val="DefaultParagraphFont"/>
    <w:link w:val="Footer"/>
    <w:uiPriority w:val="99"/>
    <w:rsid w:val="00512F1D"/>
  </w:style>
  <w:style w:type="paragraph" w:styleId="BalloonText">
    <w:name w:val="Balloon Text"/>
    <w:basedOn w:val="Normal"/>
    <w:link w:val="BalloonTextChar"/>
    <w:uiPriority w:val="99"/>
    <w:semiHidden/>
    <w:unhideWhenUsed/>
    <w:rsid w:val="00512F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F1D"/>
    <w:rPr>
      <w:rFonts w:ascii="Lucida Grande" w:hAnsi="Lucida Grande" w:cs="Lucida Grande"/>
      <w:sz w:val="18"/>
      <w:szCs w:val="18"/>
    </w:rPr>
  </w:style>
  <w:style w:type="table" w:styleId="TableGrid">
    <w:name w:val="Table Grid"/>
    <w:basedOn w:val="TableNormal"/>
    <w:uiPriority w:val="59"/>
    <w:rsid w:val="00EC4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20%20%20%20%20El%20Maestro%20%20:Users:ediltorresrivera:Desktop:Classes%20Contents:RI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RIPTemplate.dotx</Template>
  <TotalTime>0</TotalTime>
  <Pages>1</Pages>
  <Words>145</Words>
  <Characters>833</Characters>
  <Application>Microsoft Macintosh Word</Application>
  <DocSecurity>0</DocSecurity>
  <Lines>6</Lines>
  <Paragraphs>1</Paragraphs>
  <ScaleCrop>false</ScaleCrop>
  <Company>University of Florida</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 Torres Rivera</dc:creator>
  <cp:keywords/>
  <dc:description/>
  <cp:lastModifiedBy>Edil Torres Rivera</cp:lastModifiedBy>
  <cp:revision>1</cp:revision>
  <dcterms:created xsi:type="dcterms:W3CDTF">2017-07-13T14:21:00Z</dcterms:created>
  <dcterms:modified xsi:type="dcterms:W3CDTF">2017-07-13T14:21:00Z</dcterms:modified>
</cp:coreProperties>
</file>