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978" w:rsidRPr="00ED62F5" w:rsidRDefault="001A3B7E">
      <w:pPr>
        <w:pStyle w:val="Ttulo"/>
        <w:rPr>
          <w:lang w:val="es-ES"/>
        </w:rPr>
      </w:pPr>
      <w:sdt>
        <w:sdtPr>
          <w:rPr>
            <w:rFonts w:asciiTheme="minorHAnsi" w:eastAsiaTheme="minorEastAsia" w:hAnsiTheme="minorHAnsi" w:cstheme="minorBidi"/>
            <w:lang w:val="es-ES"/>
          </w:rPr>
          <w:alias w:val="Title:"/>
          <w:tag w:val="Title:"/>
          <w:id w:val="726351117"/>
          <w:placeholder>
            <w:docPart w:val="358584D54E874D2B939A05C6DDA5BDE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77951">
            <w:rPr>
              <w:rFonts w:asciiTheme="minorHAnsi" w:eastAsiaTheme="minorEastAsia" w:hAnsiTheme="minorHAnsi" w:cstheme="minorBidi"/>
              <w:lang w:val="es-ES"/>
            </w:rPr>
            <w:t xml:space="preserve">Motivación de logro para aprender en estudiantes de Educación Física: </w:t>
          </w:r>
          <w:proofErr w:type="spellStart"/>
          <w:r w:rsidR="00677951">
            <w:rPr>
              <w:rFonts w:asciiTheme="minorHAnsi" w:eastAsiaTheme="minorEastAsia" w:hAnsiTheme="minorHAnsi" w:cstheme="minorBidi"/>
              <w:lang w:val="es-ES"/>
            </w:rPr>
            <w:t>Diverhealth</w:t>
          </w:r>
          <w:proofErr w:type="spellEnd"/>
          <w:r w:rsidR="00677951">
            <w:rPr>
              <w:rFonts w:asciiTheme="minorHAnsi" w:eastAsiaTheme="minorEastAsia" w:hAnsiTheme="minorHAnsi" w:cstheme="minorBidi"/>
              <w:lang w:val="es-ES"/>
            </w:rPr>
            <w:br/>
          </w:r>
          <w:proofErr w:type="spellStart"/>
          <w:r w:rsidR="00677951">
            <w:rPr>
              <w:rFonts w:asciiTheme="minorHAnsi" w:eastAsiaTheme="minorEastAsia" w:hAnsiTheme="minorHAnsi" w:cstheme="minorBidi"/>
              <w:lang w:val="es-ES"/>
            </w:rPr>
            <w:t>Achievement</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motivation</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for</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learning</w:t>
          </w:r>
          <w:proofErr w:type="spellEnd"/>
          <w:r w:rsidR="00677951">
            <w:rPr>
              <w:rFonts w:asciiTheme="minorHAnsi" w:eastAsiaTheme="minorEastAsia" w:hAnsiTheme="minorHAnsi" w:cstheme="minorBidi"/>
              <w:lang w:val="es-ES"/>
            </w:rPr>
            <w:t xml:space="preserve"> in </w:t>
          </w:r>
          <w:proofErr w:type="spellStart"/>
          <w:r w:rsidR="00677951">
            <w:rPr>
              <w:rFonts w:asciiTheme="minorHAnsi" w:eastAsiaTheme="minorEastAsia" w:hAnsiTheme="minorHAnsi" w:cstheme="minorBidi"/>
              <w:lang w:val="es-ES"/>
            </w:rPr>
            <w:t>Physical</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Education</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students</w:t>
          </w:r>
          <w:proofErr w:type="spellEnd"/>
          <w:r w:rsidR="00677951">
            <w:rPr>
              <w:rFonts w:asciiTheme="minorHAnsi" w:eastAsiaTheme="minorEastAsia" w:hAnsiTheme="minorHAnsi" w:cstheme="minorBidi"/>
              <w:lang w:val="es-ES"/>
            </w:rPr>
            <w:t xml:space="preserve">: </w:t>
          </w:r>
          <w:proofErr w:type="spellStart"/>
          <w:r w:rsidR="00677951">
            <w:rPr>
              <w:rFonts w:asciiTheme="minorHAnsi" w:eastAsiaTheme="minorEastAsia" w:hAnsiTheme="minorHAnsi" w:cstheme="minorBidi"/>
              <w:lang w:val="es-ES"/>
            </w:rPr>
            <w:t>Diverhealth</w:t>
          </w:r>
          <w:proofErr w:type="spellEnd"/>
        </w:sdtContent>
      </w:sdt>
    </w:p>
    <w:p w:rsidR="00B823AA" w:rsidRPr="00ED62F5" w:rsidRDefault="00ED62F5" w:rsidP="00B823AA">
      <w:pPr>
        <w:pStyle w:val="Title2"/>
        <w:rPr>
          <w:lang w:val="es-ES"/>
        </w:rPr>
      </w:pPr>
      <w:r w:rsidRPr="00ED62F5">
        <w:rPr>
          <w:lang w:val="es-ES"/>
        </w:rPr>
        <w:t>Ricardo Martín-Moya,</w:t>
      </w:r>
      <w:r w:rsidR="007C67EA">
        <w:rPr>
          <w:lang w:val="es-ES"/>
        </w:rPr>
        <w:t xml:space="preserve"> </w:t>
      </w:r>
      <w:r w:rsidR="007C67EA" w:rsidRPr="00ED62F5">
        <w:rPr>
          <w:lang w:val="es-ES"/>
        </w:rPr>
        <w:t>Pedro Jesús Ruiz-Montero</w:t>
      </w:r>
      <w:r w:rsidR="007C67EA">
        <w:rPr>
          <w:lang w:val="es-ES"/>
        </w:rPr>
        <w:t>,</w:t>
      </w:r>
      <w:r w:rsidRPr="00ED62F5">
        <w:rPr>
          <w:lang w:val="es-ES"/>
        </w:rPr>
        <w:t xml:space="preserve"> Òscar Chiva-</w:t>
      </w:r>
      <w:proofErr w:type="spellStart"/>
      <w:r w:rsidRPr="00ED62F5">
        <w:rPr>
          <w:lang w:val="es-ES"/>
        </w:rPr>
        <w:t>Bartoll</w:t>
      </w:r>
      <w:proofErr w:type="spellEnd"/>
      <w:r w:rsidRPr="00ED62F5">
        <w:rPr>
          <w:lang w:val="es-ES"/>
        </w:rPr>
        <w:t xml:space="preserve"> y Carlos Capella-Peris</w:t>
      </w:r>
    </w:p>
    <w:p w:rsidR="00E81978" w:rsidRPr="00ED62F5" w:rsidRDefault="00ED62F5" w:rsidP="00B823AA">
      <w:pPr>
        <w:pStyle w:val="Title2"/>
        <w:rPr>
          <w:lang w:val="es-ES"/>
        </w:rPr>
      </w:pPr>
      <w:r w:rsidRPr="00ED62F5">
        <w:rPr>
          <w:lang w:val="es-ES"/>
        </w:rPr>
        <w:t xml:space="preserve">Universidad de Granada, </w:t>
      </w:r>
      <w:proofErr w:type="spellStart"/>
      <w:r w:rsidRPr="00ED62F5">
        <w:rPr>
          <w:lang w:val="es-ES"/>
        </w:rPr>
        <w:t>Universitat</w:t>
      </w:r>
      <w:proofErr w:type="spellEnd"/>
      <w:r w:rsidRPr="00ED62F5">
        <w:rPr>
          <w:lang w:val="es-ES"/>
        </w:rPr>
        <w:t xml:space="preserve"> Jaume I y Morgan </w:t>
      </w:r>
      <w:proofErr w:type="spellStart"/>
      <w:r w:rsidRPr="00ED62F5">
        <w:rPr>
          <w:lang w:val="es-ES"/>
        </w:rPr>
        <w:t>State</w:t>
      </w:r>
      <w:proofErr w:type="spellEnd"/>
      <w:r w:rsidRPr="00ED62F5">
        <w:rPr>
          <w:lang w:val="es-ES"/>
        </w:rPr>
        <w:t xml:space="preserve"> </w:t>
      </w:r>
      <w:proofErr w:type="spellStart"/>
      <w:r w:rsidRPr="00ED62F5">
        <w:rPr>
          <w:lang w:val="es-ES"/>
        </w:rPr>
        <w:t>University</w:t>
      </w:r>
      <w:proofErr w:type="spellEnd"/>
    </w:p>
    <w:p w:rsidR="00E81978" w:rsidRPr="00677951" w:rsidRDefault="00677951">
      <w:pPr>
        <w:pStyle w:val="Ttulo"/>
        <w:rPr>
          <w:lang w:val="es-ES"/>
        </w:rPr>
      </w:pPr>
      <w:r w:rsidRPr="00677951">
        <w:rPr>
          <w:lang w:val="es-ES"/>
        </w:rPr>
        <w:t>Nota de los autores</w:t>
      </w:r>
    </w:p>
    <w:p w:rsidR="007C67EA" w:rsidRDefault="007C67EA" w:rsidP="007C67EA">
      <w:pPr>
        <w:rPr>
          <w:lang w:val="es-ES"/>
        </w:rPr>
      </w:pPr>
      <w:r w:rsidRPr="00C353BC">
        <w:rPr>
          <w:lang w:val="es-ES"/>
        </w:rPr>
        <w:t>Ricardo Martín-Moya, Investigador. Universidad de Granada.</w:t>
      </w:r>
    </w:p>
    <w:p w:rsidR="00C353BC" w:rsidRDefault="00C353BC" w:rsidP="00C353BC">
      <w:pPr>
        <w:rPr>
          <w:lang w:val="es-ES"/>
        </w:rPr>
      </w:pPr>
      <w:bookmarkStart w:id="0" w:name="_GoBack"/>
      <w:bookmarkEnd w:id="0"/>
      <w:r w:rsidRPr="00C353BC">
        <w:rPr>
          <w:lang w:val="es-ES"/>
        </w:rPr>
        <w:t xml:space="preserve">Pedro Jesús Ruiz-Montero. Profesor Ayudante Doctor. Universidad de Granada. </w:t>
      </w:r>
    </w:p>
    <w:p w:rsidR="00C353BC" w:rsidRPr="00C353BC" w:rsidRDefault="00C353BC" w:rsidP="00C353BC">
      <w:pPr>
        <w:rPr>
          <w:lang w:val="es-ES"/>
        </w:rPr>
      </w:pPr>
      <w:r w:rsidRPr="00C353BC">
        <w:rPr>
          <w:lang w:val="es-ES"/>
        </w:rPr>
        <w:t>Òscar Chiva-</w:t>
      </w:r>
      <w:proofErr w:type="spellStart"/>
      <w:r w:rsidRPr="00C353BC">
        <w:rPr>
          <w:lang w:val="es-ES"/>
        </w:rPr>
        <w:t>Bartoll</w:t>
      </w:r>
      <w:proofErr w:type="spellEnd"/>
      <w:r w:rsidRPr="00C353BC">
        <w:rPr>
          <w:lang w:val="es-ES"/>
        </w:rPr>
        <w:t xml:space="preserve">. Profesor Ayudante Doctor. </w:t>
      </w:r>
      <w:proofErr w:type="spellStart"/>
      <w:r w:rsidRPr="00C353BC">
        <w:rPr>
          <w:lang w:val="es-ES"/>
        </w:rPr>
        <w:t>Universitat</w:t>
      </w:r>
      <w:proofErr w:type="spellEnd"/>
      <w:r w:rsidRPr="00C353BC">
        <w:rPr>
          <w:lang w:val="es-ES"/>
        </w:rPr>
        <w:t xml:space="preserve"> Jaume I.</w:t>
      </w:r>
    </w:p>
    <w:p w:rsidR="00C353BC" w:rsidRPr="00E519BB" w:rsidRDefault="00C353BC" w:rsidP="00C353BC">
      <w:r w:rsidRPr="00C353BC">
        <w:rPr>
          <w:lang w:val="es-ES"/>
        </w:rPr>
        <w:t xml:space="preserve">Carlos Capella-Peris. </w:t>
      </w:r>
      <w:r w:rsidRPr="00E519BB">
        <w:t>Lecturer Professor. Morgan State University.</w:t>
      </w:r>
    </w:p>
    <w:p w:rsidR="00ED62F5" w:rsidRPr="00C353BC" w:rsidRDefault="00ED62F5" w:rsidP="00C353BC">
      <w:r w:rsidRPr="00ED62F5">
        <w:rPr>
          <w:lang w:val="es-ES"/>
        </w:rPr>
        <w:t xml:space="preserve">La correspondencia relacionada con este artículo deberá estar dirigida a </w:t>
      </w:r>
      <w:r>
        <w:rPr>
          <w:lang w:val="es-ES"/>
        </w:rPr>
        <w:t>Carlos Capella-Peris</w:t>
      </w:r>
      <w:r w:rsidRPr="00ED62F5">
        <w:rPr>
          <w:lang w:val="es-ES"/>
        </w:rPr>
        <w:t>,</w:t>
      </w:r>
      <w:r>
        <w:rPr>
          <w:lang w:val="es-ES"/>
        </w:rPr>
        <w:t xml:space="preserve"> </w:t>
      </w:r>
      <w:proofErr w:type="spellStart"/>
      <w:r w:rsidRPr="00677951">
        <w:rPr>
          <w:lang w:val="es-ES"/>
        </w:rPr>
        <w:t>Department</w:t>
      </w:r>
      <w:proofErr w:type="spellEnd"/>
      <w:r w:rsidRPr="00677951">
        <w:rPr>
          <w:lang w:val="es-ES"/>
        </w:rPr>
        <w:t xml:space="preserve"> </w:t>
      </w:r>
      <w:proofErr w:type="spellStart"/>
      <w:r w:rsidRPr="00677951">
        <w:rPr>
          <w:lang w:val="es-ES"/>
        </w:rPr>
        <w:t>of</w:t>
      </w:r>
      <w:proofErr w:type="spellEnd"/>
      <w:r w:rsidRPr="00677951">
        <w:rPr>
          <w:lang w:val="es-ES"/>
        </w:rPr>
        <w:t xml:space="preserve"> </w:t>
      </w:r>
      <w:proofErr w:type="spellStart"/>
      <w:r w:rsidRPr="00677951">
        <w:rPr>
          <w:lang w:val="es-ES"/>
        </w:rPr>
        <w:t>Hea</w:t>
      </w:r>
      <w:r w:rsidR="00C353BC" w:rsidRPr="00677951">
        <w:rPr>
          <w:lang w:val="es-ES"/>
        </w:rPr>
        <w:t>l</w:t>
      </w:r>
      <w:r w:rsidRPr="00677951">
        <w:rPr>
          <w:lang w:val="es-ES"/>
        </w:rPr>
        <w:t>th</w:t>
      </w:r>
      <w:proofErr w:type="spellEnd"/>
      <w:r w:rsidRPr="00677951">
        <w:rPr>
          <w:lang w:val="es-ES"/>
        </w:rPr>
        <w:t xml:space="preserve">, </w:t>
      </w:r>
      <w:proofErr w:type="spellStart"/>
      <w:r w:rsidRPr="00677951">
        <w:rPr>
          <w:lang w:val="es-ES"/>
        </w:rPr>
        <w:t>Physical</w:t>
      </w:r>
      <w:proofErr w:type="spellEnd"/>
      <w:r w:rsidRPr="00677951">
        <w:rPr>
          <w:lang w:val="es-ES"/>
        </w:rPr>
        <w:t xml:space="preserve"> </w:t>
      </w:r>
      <w:proofErr w:type="spellStart"/>
      <w:r w:rsidRPr="00677951">
        <w:rPr>
          <w:lang w:val="es-ES"/>
        </w:rPr>
        <w:t>Education</w:t>
      </w:r>
      <w:proofErr w:type="spellEnd"/>
      <w:r w:rsidRPr="00677951">
        <w:rPr>
          <w:lang w:val="es-ES"/>
        </w:rPr>
        <w:t xml:space="preserve">, </w:t>
      </w:r>
      <w:proofErr w:type="spellStart"/>
      <w:r w:rsidRPr="00677951">
        <w:rPr>
          <w:lang w:val="es-ES"/>
        </w:rPr>
        <w:t>Recreation</w:t>
      </w:r>
      <w:proofErr w:type="spellEnd"/>
      <w:r w:rsidRPr="00677951">
        <w:rPr>
          <w:lang w:val="es-ES"/>
        </w:rPr>
        <w:t xml:space="preserve"> and</w:t>
      </w:r>
      <w:r w:rsidR="00C353BC" w:rsidRPr="00677951">
        <w:rPr>
          <w:lang w:val="es-ES"/>
        </w:rPr>
        <w:t xml:space="preserve"> Dance</w:t>
      </w:r>
      <w:r w:rsidRPr="00677951">
        <w:rPr>
          <w:lang w:val="es-ES"/>
        </w:rPr>
        <w:t xml:space="preserve">. </w:t>
      </w:r>
      <w:r w:rsidRPr="00C353BC">
        <w:t>Morgan State University</w:t>
      </w:r>
      <w:r w:rsidR="00C353BC" w:rsidRPr="00C353BC">
        <w:t>. E-mail</w:t>
      </w:r>
      <w:r w:rsidR="00C353BC">
        <w:t>:</w:t>
      </w:r>
      <w:r w:rsidRPr="00C353BC">
        <w:t xml:space="preserve"> </w:t>
      </w:r>
      <w:hyperlink r:id="rId9" w:history="1">
        <w:r w:rsidRPr="00C353BC">
          <w:t>carlos.capellaperis@morgan.edu</w:t>
        </w:r>
      </w:hyperlink>
      <w:r w:rsidRPr="00C353BC">
        <w:t xml:space="preserve">, </w:t>
      </w:r>
      <w:hyperlink r:id="rId10" w:history="1">
        <w:r w:rsidRPr="00C353BC">
          <w:t>capellac@uji.es</w:t>
        </w:r>
      </w:hyperlink>
      <w:r w:rsidRPr="00C353BC">
        <w:t xml:space="preserve"> </w:t>
      </w:r>
    </w:p>
    <w:p w:rsidR="00E81978" w:rsidRPr="00ED62F5" w:rsidRDefault="00ED62F5" w:rsidP="00ED62F5">
      <w:pPr>
        <w:pStyle w:val="SectionTitle"/>
        <w:rPr>
          <w:lang w:val="es-ES"/>
        </w:rPr>
      </w:pPr>
      <w:r w:rsidRPr="00ED62F5">
        <w:rPr>
          <w:lang w:val="es-ES"/>
        </w:rPr>
        <w:lastRenderedPageBreak/>
        <w:t>Resumen</w:t>
      </w:r>
    </w:p>
    <w:p w:rsidR="00E81978" w:rsidRPr="00ED62F5" w:rsidRDefault="00ED62F5">
      <w:pPr>
        <w:pStyle w:val="Sinespaciado"/>
        <w:rPr>
          <w:lang w:val="es-ES"/>
        </w:rPr>
      </w:pPr>
      <w:r w:rsidRPr="00ED62F5">
        <w:rPr>
          <w:lang w:val="es-ES"/>
        </w:rPr>
        <w:t>El objetivo del estudio es identificar las variaciones motivacionales según la teoría de las metas de logro en 30 estudiantes de Bachillerato (17-18 años), mediante una innovadora intervención denominada “</w:t>
      </w:r>
      <w:proofErr w:type="spellStart"/>
      <w:r w:rsidRPr="00ED62F5">
        <w:rPr>
          <w:lang w:val="es-ES"/>
        </w:rPr>
        <w:t>DiverHealth</w:t>
      </w:r>
      <w:proofErr w:type="spellEnd"/>
      <w:r w:rsidRPr="00ED62F5">
        <w:rPr>
          <w:lang w:val="es-ES"/>
        </w:rPr>
        <w:t xml:space="preserve">”. Se valoraron los resultados del cuestionario </w:t>
      </w:r>
      <w:proofErr w:type="spellStart"/>
      <w:r w:rsidRPr="002848CC">
        <w:rPr>
          <w:i/>
          <w:lang w:val="es-ES"/>
        </w:rPr>
        <w:t>Achievement</w:t>
      </w:r>
      <w:proofErr w:type="spellEnd"/>
      <w:r w:rsidRPr="002848CC">
        <w:rPr>
          <w:i/>
          <w:lang w:val="es-ES"/>
        </w:rPr>
        <w:t xml:space="preserve"> </w:t>
      </w:r>
      <w:proofErr w:type="spellStart"/>
      <w:r w:rsidRPr="002848CC">
        <w:rPr>
          <w:i/>
          <w:lang w:val="es-ES"/>
        </w:rPr>
        <w:t>Motivation</w:t>
      </w:r>
      <w:proofErr w:type="spellEnd"/>
      <w:r w:rsidRPr="002848CC">
        <w:rPr>
          <w:i/>
          <w:lang w:val="es-ES"/>
        </w:rPr>
        <w:t xml:space="preserve"> </w:t>
      </w:r>
      <w:proofErr w:type="spellStart"/>
      <w:r w:rsidRPr="002848CC">
        <w:rPr>
          <w:i/>
          <w:lang w:val="es-ES"/>
        </w:rPr>
        <w:t>for</w:t>
      </w:r>
      <w:proofErr w:type="spellEnd"/>
      <w:r w:rsidRPr="002848CC">
        <w:rPr>
          <w:i/>
          <w:lang w:val="es-ES"/>
        </w:rPr>
        <w:t xml:space="preserve"> </w:t>
      </w:r>
      <w:proofErr w:type="spellStart"/>
      <w:r w:rsidRPr="002848CC">
        <w:rPr>
          <w:i/>
          <w:lang w:val="es-ES"/>
        </w:rPr>
        <w:t>Learning</w:t>
      </w:r>
      <w:proofErr w:type="spellEnd"/>
      <w:r w:rsidRPr="002848CC">
        <w:rPr>
          <w:i/>
          <w:lang w:val="es-ES"/>
        </w:rPr>
        <w:t xml:space="preserve"> in </w:t>
      </w:r>
      <w:proofErr w:type="spellStart"/>
      <w:r w:rsidRPr="002848CC">
        <w:rPr>
          <w:i/>
          <w:lang w:val="es-ES"/>
        </w:rPr>
        <w:t>Physical</w:t>
      </w:r>
      <w:proofErr w:type="spellEnd"/>
      <w:r w:rsidRPr="002848CC">
        <w:rPr>
          <w:i/>
          <w:lang w:val="es-ES"/>
        </w:rPr>
        <w:t xml:space="preserve"> </w:t>
      </w:r>
      <w:proofErr w:type="spellStart"/>
      <w:r w:rsidRPr="002848CC">
        <w:rPr>
          <w:i/>
          <w:lang w:val="es-ES"/>
        </w:rPr>
        <w:t>Education</w:t>
      </w:r>
      <w:proofErr w:type="spellEnd"/>
      <w:r w:rsidRPr="00ED62F5">
        <w:rPr>
          <w:lang w:val="es-ES"/>
        </w:rPr>
        <w:t>, antes y después de la intervención. Los resultados muestran diferencias significativas en la percepción de competencia motriz percibida en el grupo-clase (</w:t>
      </w:r>
      <w:r w:rsidRPr="00ED62F5">
        <w:rPr>
          <w:i/>
          <w:lang w:val="es-ES"/>
        </w:rPr>
        <w:t>p</w:t>
      </w:r>
      <w:r w:rsidRPr="00ED62F5">
        <w:rPr>
          <w:lang w:val="es-ES"/>
        </w:rPr>
        <w:t>&lt;0,003) y en el grupo-alumnas (</w:t>
      </w:r>
      <w:r w:rsidRPr="00ED62F5">
        <w:rPr>
          <w:i/>
          <w:lang w:val="es-ES"/>
        </w:rPr>
        <w:t>p</w:t>
      </w:r>
      <w:r w:rsidRPr="00ED62F5">
        <w:rPr>
          <w:lang w:val="es-ES"/>
        </w:rPr>
        <w:t>&lt;0,011). En cuanto a la percepción de competencia motriz comparada, el grupo-clase ha obtenido (</w:t>
      </w:r>
      <w:r w:rsidRPr="00ED62F5">
        <w:rPr>
          <w:i/>
          <w:lang w:val="es-ES"/>
        </w:rPr>
        <w:t>p</w:t>
      </w:r>
      <w:r w:rsidRPr="00ED62F5">
        <w:rPr>
          <w:lang w:val="es-ES"/>
        </w:rPr>
        <w:t xml:space="preserve">&lt;0,042). El compromiso por el aprendizaje ha aumentado en el grupo-clase y en el grupo-alumnos (ambos, </w:t>
      </w:r>
      <w:r w:rsidRPr="00ED62F5">
        <w:rPr>
          <w:i/>
          <w:lang w:val="es-ES"/>
        </w:rPr>
        <w:t>p</w:t>
      </w:r>
      <w:r w:rsidRPr="00ED62F5">
        <w:rPr>
          <w:lang w:val="es-ES"/>
        </w:rPr>
        <w:t>&lt;0,01). La ansiedad y agobio ante el fracaso ha incrementado en el grupo-clase (</w:t>
      </w:r>
      <w:r w:rsidRPr="00ED62F5">
        <w:rPr>
          <w:i/>
          <w:lang w:val="es-ES"/>
        </w:rPr>
        <w:t>p</w:t>
      </w:r>
      <w:r w:rsidRPr="00ED62F5">
        <w:rPr>
          <w:lang w:val="es-ES"/>
        </w:rPr>
        <w:t>&lt;0,007) y el grupo-alumnas (</w:t>
      </w:r>
      <w:r w:rsidRPr="00ED62F5">
        <w:rPr>
          <w:i/>
          <w:lang w:val="es-ES"/>
        </w:rPr>
        <w:t>p</w:t>
      </w:r>
      <w:r w:rsidRPr="00ED62F5">
        <w:rPr>
          <w:lang w:val="es-ES"/>
        </w:rPr>
        <w:t>&lt;0,024). Como conclusión, se deduce que una estrategia de aprendizaje de hábitos saludables y práctica de actividad física a través de la gamificación, podría mejorar la motivación de los estudiantes.</w:t>
      </w:r>
    </w:p>
    <w:p w:rsidR="00ED62F5" w:rsidRDefault="005D3A03" w:rsidP="00ED62F5">
      <w:pPr>
        <w:rPr>
          <w:lang w:val="es-ES"/>
        </w:rPr>
      </w:pPr>
      <w:proofErr w:type="spellStart"/>
      <w:r w:rsidRPr="00ED62F5">
        <w:rPr>
          <w:rStyle w:val="nfasis"/>
          <w:lang w:val="es-ES"/>
        </w:rPr>
        <w:t>Keywords</w:t>
      </w:r>
      <w:proofErr w:type="spellEnd"/>
      <w:r w:rsidRPr="00ED62F5">
        <w:rPr>
          <w:lang w:val="es-ES"/>
        </w:rPr>
        <w:t xml:space="preserve">:  </w:t>
      </w:r>
      <w:r w:rsidR="00ED62F5">
        <w:rPr>
          <w:lang w:val="es-ES"/>
        </w:rPr>
        <w:t>m</w:t>
      </w:r>
      <w:r w:rsidR="00ED62F5" w:rsidRPr="00ED62F5">
        <w:rPr>
          <w:lang w:val="es-ES"/>
        </w:rPr>
        <w:t>otivación, TIC, actividad física, gamificación</w:t>
      </w:r>
    </w:p>
    <w:p w:rsidR="00ED62F5" w:rsidRPr="00ED62F5" w:rsidRDefault="00ED62F5" w:rsidP="00ED62F5">
      <w:pPr>
        <w:pStyle w:val="SectionTitle"/>
      </w:pPr>
      <w:r w:rsidRPr="00ED62F5">
        <w:lastRenderedPageBreak/>
        <w:t>Abstract</w:t>
      </w:r>
    </w:p>
    <w:p w:rsidR="00ED62F5" w:rsidRPr="00677951" w:rsidRDefault="00ED62F5" w:rsidP="00ED62F5">
      <w:pPr>
        <w:pStyle w:val="Sinespaciado"/>
      </w:pPr>
      <w:r w:rsidRPr="00ED62F5">
        <w:t>The aim of the study tries to identify the changes in the motivational dimensions of the goal theory in 30 students of Secondary School, (17-18 years old), through an innovative intervention called “</w:t>
      </w:r>
      <w:proofErr w:type="spellStart"/>
      <w:r w:rsidRPr="00ED62F5">
        <w:t>DiverHealth</w:t>
      </w:r>
      <w:proofErr w:type="spellEnd"/>
      <w:r w:rsidRPr="00ED62F5">
        <w:t xml:space="preserve">”. We measured the outcomes from the questionnaire </w:t>
      </w:r>
      <w:r w:rsidRPr="00850721">
        <w:rPr>
          <w:i/>
        </w:rPr>
        <w:t>Achievement Motivation for Learning in Physical Education</w:t>
      </w:r>
      <w:r w:rsidRPr="00ED62F5">
        <w:t>, before and after the intervention. The results show significant differences in perception of self-perceived motor competence improved in the total-group (</w:t>
      </w:r>
      <w:r w:rsidRPr="00ED62F5">
        <w:rPr>
          <w:i/>
        </w:rPr>
        <w:t>p</w:t>
      </w:r>
      <w:r w:rsidRPr="00ED62F5">
        <w:t>&lt;0,003) and, specially, in the female-group (</w:t>
      </w:r>
      <w:r w:rsidRPr="00ED62F5">
        <w:rPr>
          <w:i/>
        </w:rPr>
        <w:t>p</w:t>
      </w:r>
      <w:r w:rsidRPr="00ED62F5">
        <w:t>&lt;0,011). In relation to perception of compared motor competence, a difference was shown in the total-group (</w:t>
      </w:r>
      <w:r w:rsidRPr="00ED62F5">
        <w:rPr>
          <w:i/>
        </w:rPr>
        <w:t>p</w:t>
      </w:r>
      <w:r w:rsidRPr="00ED62F5">
        <w:t xml:space="preserve">&lt;0,042). A higher learning commitment in the total-group and the male-group has been reflected in the results (both, </w:t>
      </w:r>
      <w:r w:rsidRPr="00ED62F5">
        <w:rPr>
          <w:i/>
        </w:rPr>
        <w:t>p</w:t>
      </w:r>
      <w:r w:rsidRPr="00ED62F5">
        <w:t>&lt;0,01). Anxiety and fear of failure has increased in the total-group (</w:t>
      </w:r>
      <w:r w:rsidRPr="00ED62F5">
        <w:rPr>
          <w:i/>
        </w:rPr>
        <w:t>p</w:t>
      </w:r>
      <w:r w:rsidRPr="00ED62F5">
        <w:t>&lt;0,007) and the female-group (</w:t>
      </w:r>
      <w:r w:rsidRPr="00ED62F5">
        <w:rPr>
          <w:i/>
        </w:rPr>
        <w:t>p</w:t>
      </w:r>
      <w:r w:rsidRPr="00ED62F5">
        <w:t>&lt;0,024). In conclusion, an intervention based on physical activity and healthy habits learning through gamification, could be useful for increasing the students’ motivation.</w:t>
      </w:r>
    </w:p>
    <w:p w:rsidR="00ED62F5" w:rsidRPr="00ED62F5" w:rsidRDefault="00ED62F5" w:rsidP="00ED62F5">
      <w:r w:rsidRPr="00ED62F5">
        <w:rPr>
          <w:rStyle w:val="nfasis"/>
        </w:rPr>
        <w:t>Keywords</w:t>
      </w:r>
      <w:r w:rsidRPr="00ED62F5">
        <w:t>: motivation, ITC, physical activity, gamification</w:t>
      </w:r>
    </w:p>
    <w:p w:rsidR="00ED62F5" w:rsidRPr="00ED62F5" w:rsidRDefault="00ED62F5"/>
    <w:p w:rsidR="00E81978" w:rsidRPr="002848CC" w:rsidRDefault="001A3B7E">
      <w:pPr>
        <w:pStyle w:val="SectionTitle"/>
      </w:pPr>
      <w:sdt>
        <w:sdtPr>
          <w:alias w:val="Section title:"/>
          <w:tag w:val="Section title:"/>
          <w:id w:val="984196707"/>
          <w:placeholder>
            <w:docPart w:val="DCE0421DC96840CBAB696B758013778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roofErr w:type="spellStart"/>
          <w:r w:rsidR="00677951">
            <w:t>Motivación</w:t>
          </w:r>
          <w:proofErr w:type="spellEnd"/>
          <w:r w:rsidR="00677951">
            <w:t xml:space="preserve"> de </w:t>
          </w:r>
          <w:proofErr w:type="spellStart"/>
          <w:r w:rsidR="00677951">
            <w:t>logro</w:t>
          </w:r>
          <w:proofErr w:type="spellEnd"/>
          <w:r w:rsidR="00677951">
            <w:t xml:space="preserve"> para </w:t>
          </w:r>
          <w:proofErr w:type="spellStart"/>
          <w:r w:rsidR="00677951">
            <w:t>aprender</w:t>
          </w:r>
          <w:proofErr w:type="spellEnd"/>
          <w:r w:rsidR="00677951">
            <w:t xml:space="preserve"> </w:t>
          </w:r>
          <w:proofErr w:type="spellStart"/>
          <w:r w:rsidR="00677951">
            <w:t>en</w:t>
          </w:r>
          <w:proofErr w:type="spellEnd"/>
          <w:r w:rsidR="00677951">
            <w:t xml:space="preserve"> </w:t>
          </w:r>
          <w:proofErr w:type="spellStart"/>
          <w:r w:rsidR="00677951">
            <w:t>estudiantes</w:t>
          </w:r>
          <w:proofErr w:type="spellEnd"/>
          <w:r w:rsidR="00677951">
            <w:t xml:space="preserve"> de </w:t>
          </w:r>
          <w:proofErr w:type="spellStart"/>
          <w:r w:rsidR="00677951">
            <w:t>Educación</w:t>
          </w:r>
          <w:proofErr w:type="spellEnd"/>
          <w:r w:rsidR="00677951">
            <w:t xml:space="preserve"> </w:t>
          </w:r>
          <w:proofErr w:type="spellStart"/>
          <w:r w:rsidR="00677951">
            <w:t>Física</w:t>
          </w:r>
          <w:proofErr w:type="spellEnd"/>
          <w:r w:rsidR="00677951">
            <w:t xml:space="preserve">: </w:t>
          </w:r>
          <w:proofErr w:type="spellStart"/>
          <w:r w:rsidR="00677951">
            <w:t>Diverhealth</w:t>
          </w:r>
          <w:proofErr w:type="spellEnd"/>
          <w:r w:rsidR="00677951">
            <w:br/>
            <w:t xml:space="preserve">Achievement motivation for learning in Physical Education students: </w:t>
          </w:r>
          <w:proofErr w:type="spellStart"/>
          <w:r w:rsidR="00677951">
            <w:t>Diverhealth</w:t>
          </w:r>
          <w:proofErr w:type="spellEnd"/>
        </w:sdtContent>
      </w:sdt>
    </w:p>
    <w:p w:rsidR="002848CC" w:rsidRDefault="002848CC" w:rsidP="002848CC">
      <w:pPr>
        <w:rPr>
          <w:lang w:val="es-ES"/>
        </w:rPr>
      </w:pPr>
      <w:r w:rsidRPr="002848CC">
        <w:rPr>
          <w:lang w:val="es-ES"/>
        </w:rPr>
        <w:t>Numerosos son los beneficios que han sido asociados a las clases de Educación Física (EF) desde la perspectiva motivacional (Moreno-Murcia, Cervelló, Montero, Vera, &amp; García-Calvo, 2012), sin embargo, los adolescentes no la practican regularmente (</w:t>
      </w:r>
      <w:proofErr w:type="spellStart"/>
      <w:r w:rsidRPr="002848CC">
        <w:rPr>
          <w:lang w:val="es-ES"/>
        </w:rPr>
        <w:t>World</w:t>
      </w:r>
      <w:proofErr w:type="spellEnd"/>
      <w:r w:rsidRPr="002848CC">
        <w:rPr>
          <w:lang w:val="es-ES"/>
        </w:rPr>
        <w:t xml:space="preserve"> </w:t>
      </w:r>
      <w:proofErr w:type="spellStart"/>
      <w:r w:rsidRPr="002848CC">
        <w:rPr>
          <w:lang w:val="es-ES"/>
        </w:rPr>
        <w:t>Health</w:t>
      </w:r>
      <w:proofErr w:type="spellEnd"/>
      <w:r w:rsidRPr="002848CC">
        <w:rPr>
          <w:lang w:val="es-ES"/>
        </w:rPr>
        <w:t xml:space="preserve"> </w:t>
      </w:r>
      <w:proofErr w:type="spellStart"/>
      <w:r w:rsidRPr="002848CC">
        <w:rPr>
          <w:lang w:val="es-ES"/>
        </w:rPr>
        <w:t>Organization</w:t>
      </w:r>
      <w:proofErr w:type="spellEnd"/>
      <w:r w:rsidRPr="002848CC">
        <w:rPr>
          <w:lang w:val="es-ES"/>
        </w:rPr>
        <w:t>, WHO, 2010). Uno de los objetivos vitales de la EF es concienciar al alumnado de la importancia y el valor de la práctica de actividad física continuada, adquiriendo hábitos de vida saludables (Baena-Extremera &amp; Ruiz-Montero, 2009). Por ello, es importante que las conductas saludables se inicien en la adolescencia (incluso en la edad infantil), siendo importante reconducirlas mediante programas enfocados a la salud en los centros educativos, gracias a su influencia e idoneidad, ya que las conductas adquiridas en la adolescencia tienden a estabilizarse en la edad adulta (Ruiz et al., 2009).</w:t>
      </w:r>
    </w:p>
    <w:p w:rsidR="002848CC" w:rsidRDefault="002848CC" w:rsidP="002848CC">
      <w:pPr>
        <w:rPr>
          <w:lang w:val="es-ES"/>
        </w:rPr>
      </w:pPr>
      <w:r w:rsidRPr="002848CC">
        <w:rPr>
          <w:lang w:val="es-ES"/>
        </w:rPr>
        <w:t>Para incrementar los niveles de práctica física dentro y fuera de las clases de EF, los alumnos y alumnas deben encontrarse motivados hacia dicha práctica (</w:t>
      </w:r>
      <w:proofErr w:type="spellStart"/>
      <w:r w:rsidRPr="002848CC">
        <w:rPr>
          <w:lang w:val="es-ES"/>
        </w:rPr>
        <w:t>Aelterman</w:t>
      </w:r>
      <w:proofErr w:type="spellEnd"/>
      <w:r w:rsidRPr="002848CC">
        <w:rPr>
          <w:lang w:val="es-ES"/>
        </w:rPr>
        <w:t xml:space="preserve"> et al., 2012). Los profesores de EF tienen un papel relevante en la creación de un clima orientado a la tarea, donde el compromiso y la superación personal sean aspectos claves del proceso (Pérez-López, Rivera-García, &amp; Delgado-Fernández, 2017); influyendo en la motivación del alumnado hacia la adherencia y adquisición de hábitos de vida saludables fuera del contexto escolar (Moreno-Murcia, Cervelló, Huéscar, &amp; Llamas, 2011). </w:t>
      </w:r>
    </w:p>
    <w:p w:rsidR="002848CC" w:rsidRDefault="002848CC" w:rsidP="002848CC">
      <w:pPr>
        <w:rPr>
          <w:lang w:val="es-ES"/>
        </w:rPr>
      </w:pPr>
      <w:r w:rsidRPr="002848CC">
        <w:rPr>
          <w:lang w:val="es-ES"/>
        </w:rPr>
        <w:t xml:space="preserve">La motivación determina la dirección, intensidad y persistencia de los comportamientos hacia la práctica física, determinando por qué los alumnos y alumnas realizan determinadas actividades, con qué intensidad y cuánto tiempo invierten en ellas (Granero-Gallegos &amp; Baena-Extremera, 2014). Esto se debe a que el comportamiento realizado en un determinado contexto, </w:t>
      </w:r>
      <w:r w:rsidRPr="002848CC">
        <w:rPr>
          <w:lang w:val="es-ES"/>
        </w:rPr>
        <w:lastRenderedPageBreak/>
        <w:t>activa un esquema mental relevante para generarlo y predisponer al sujeto hacia la práctica de actividades similares (</w:t>
      </w:r>
      <w:proofErr w:type="spellStart"/>
      <w:r w:rsidRPr="002848CC">
        <w:rPr>
          <w:lang w:val="es-ES"/>
        </w:rPr>
        <w:t>Vallerand</w:t>
      </w:r>
      <w:proofErr w:type="spellEnd"/>
      <w:r w:rsidRPr="002848CC">
        <w:rPr>
          <w:lang w:val="es-ES"/>
        </w:rPr>
        <w:t>, 2007). En este contexto, las personas son organismos activos que interactúan con el medio en el que se desarrollan, factores sociales, con el objetivo de cubrir tres necesidades psicológicas básicas: relación con los demás, competencia y autonomía. El nivel de consecución de estas tres necesidades psicológicas básicas dependerá del tipo de motivación, intrínseca, extrínseca y desmotivación, y en función del tipo de motivación mostrado, alcanzando así respuestas más o menos adaptativas, a nivel conductual, cognitivo y afectivo (Montero-Carretero, González-Cutre, Moreno-Murcia, Carratalá, &amp; Cervelló, 2015).</w:t>
      </w:r>
    </w:p>
    <w:p w:rsidR="002848CC" w:rsidRDefault="002848CC" w:rsidP="002848CC">
      <w:pPr>
        <w:rPr>
          <w:lang w:val="es-ES"/>
        </w:rPr>
      </w:pPr>
      <w:r w:rsidRPr="002848CC">
        <w:rPr>
          <w:lang w:val="es-ES"/>
        </w:rPr>
        <w:t xml:space="preserve">Una de las teorías motivacionales en EF es la teoría de metas de logro (Ames, 1992), asumiendo la existencia de dos orientaciones: una orientación a la tarea (maestría), que se define a partir de criterios </w:t>
      </w:r>
      <w:proofErr w:type="spellStart"/>
      <w:r w:rsidRPr="002848CC">
        <w:rPr>
          <w:lang w:val="es-ES"/>
        </w:rPr>
        <w:t>autoreferenciados</w:t>
      </w:r>
      <w:proofErr w:type="spellEnd"/>
      <w:r w:rsidRPr="002848CC">
        <w:rPr>
          <w:lang w:val="es-ES"/>
        </w:rPr>
        <w:t>; y una orientación al ego (resultado) que se define mediante la comparación externa. Varios estudios han justificado que la apreciación de un entorno motivacional orientado a la tarea, desarrolla en la persona una intención mayor de practicar actividad física (Almagro, Conde, Moreno-Murcia, &amp; Sáenz-López, 2009), debido al aumento de la competencia percibida.</w:t>
      </w:r>
    </w:p>
    <w:p w:rsidR="002848CC" w:rsidRDefault="002848CC" w:rsidP="002848CC">
      <w:pPr>
        <w:rPr>
          <w:lang w:val="es-ES"/>
        </w:rPr>
      </w:pPr>
      <w:r w:rsidRPr="002848CC">
        <w:rPr>
          <w:lang w:val="es-ES"/>
        </w:rPr>
        <w:t>En los últimos años, se ha pretendido entender la relación entre las metas de logro del alumnado, las metas sociales y las cogniciones y comportamientos relativos al logro en el área de la EF (Shen, Chen</w:t>
      </w:r>
      <w:r w:rsidR="00D05A68">
        <w:rPr>
          <w:lang w:val="es-ES"/>
        </w:rPr>
        <w:t xml:space="preserve">, </w:t>
      </w:r>
      <w:proofErr w:type="spellStart"/>
      <w:r w:rsidRPr="002848CC">
        <w:rPr>
          <w:lang w:val="es-ES"/>
        </w:rPr>
        <w:t>Tolley</w:t>
      </w:r>
      <w:proofErr w:type="spellEnd"/>
      <w:r w:rsidR="00D05A68" w:rsidRPr="002848CC">
        <w:rPr>
          <w:lang w:val="es-ES"/>
        </w:rPr>
        <w:t xml:space="preserve">, </w:t>
      </w:r>
      <w:r w:rsidR="00D05A68">
        <w:rPr>
          <w:lang w:val="es-ES"/>
        </w:rPr>
        <w:t xml:space="preserve">&amp; </w:t>
      </w:r>
      <w:proofErr w:type="spellStart"/>
      <w:r w:rsidR="00D05A68" w:rsidRPr="002848CC">
        <w:rPr>
          <w:lang w:val="es-ES"/>
        </w:rPr>
        <w:t>Scrabis</w:t>
      </w:r>
      <w:proofErr w:type="spellEnd"/>
      <w:r w:rsidR="00D05A68" w:rsidRPr="002848CC">
        <w:rPr>
          <w:lang w:val="es-ES"/>
        </w:rPr>
        <w:t>,</w:t>
      </w:r>
      <w:r w:rsidR="00D05A68">
        <w:rPr>
          <w:lang w:val="es-ES"/>
        </w:rPr>
        <w:t xml:space="preserve"> </w:t>
      </w:r>
      <w:r w:rsidRPr="002848CC">
        <w:rPr>
          <w:lang w:val="es-ES"/>
        </w:rPr>
        <w:t xml:space="preserve">2003). En esta línea teórica cognitivo-social, </w:t>
      </w:r>
      <w:proofErr w:type="spellStart"/>
      <w:r w:rsidRPr="002848CC">
        <w:rPr>
          <w:lang w:val="es-ES"/>
        </w:rPr>
        <w:t>Nishida</w:t>
      </w:r>
      <w:proofErr w:type="spellEnd"/>
      <w:r w:rsidRPr="002848CC">
        <w:rPr>
          <w:lang w:val="es-ES"/>
        </w:rPr>
        <w:t xml:space="preserve"> y </w:t>
      </w:r>
      <w:proofErr w:type="spellStart"/>
      <w:r w:rsidRPr="002848CC">
        <w:rPr>
          <w:lang w:val="es-ES"/>
        </w:rPr>
        <w:t>Inomata</w:t>
      </w:r>
      <w:proofErr w:type="spellEnd"/>
      <w:r w:rsidRPr="002848CC">
        <w:rPr>
          <w:lang w:val="es-ES"/>
        </w:rPr>
        <w:t xml:space="preserve"> (1981) y posteriormente </w:t>
      </w:r>
      <w:proofErr w:type="spellStart"/>
      <w:r w:rsidRPr="002848CC">
        <w:rPr>
          <w:lang w:val="es-ES"/>
        </w:rPr>
        <w:t>Nishida</w:t>
      </w:r>
      <w:proofErr w:type="spellEnd"/>
      <w:r w:rsidRPr="002848CC">
        <w:rPr>
          <w:lang w:val="es-ES"/>
        </w:rPr>
        <w:t xml:space="preserve"> (1991), desarrollaron para la población japonesa el Test de Motivación de Logro en Educación Física (</w:t>
      </w:r>
      <w:proofErr w:type="spellStart"/>
      <w:r w:rsidRPr="00850721">
        <w:rPr>
          <w:i/>
          <w:lang w:val="es-ES"/>
        </w:rPr>
        <w:t>Achievement</w:t>
      </w:r>
      <w:proofErr w:type="spellEnd"/>
      <w:r w:rsidRPr="00850721">
        <w:rPr>
          <w:i/>
          <w:lang w:val="es-ES"/>
        </w:rPr>
        <w:t xml:space="preserve"> </w:t>
      </w:r>
      <w:proofErr w:type="spellStart"/>
      <w:r w:rsidRPr="00850721">
        <w:rPr>
          <w:i/>
          <w:lang w:val="es-ES"/>
        </w:rPr>
        <w:t>Motivation</w:t>
      </w:r>
      <w:proofErr w:type="spellEnd"/>
      <w:r w:rsidRPr="00850721">
        <w:rPr>
          <w:i/>
          <w:lang w:val="es-ES"/>
        </w:rPr>
        <w:t xml:space="preserve"> </w:t>
      </w:r>
      <w:proofErr w:type="spellStart"/>
      <w:r w:rsidRPr="00850721">
        <w:rPr>
          <w:i/>
          <w:lang w:val="es-ES"/>
        </w:rPr>
        <w:t>for</w:t>
      </w:r>
      <w:proofErr w:type="spellEnd"/>
      <w:r w:rsidRPr="00850721">
        <w:rPr>
          <w:i/>
          <w:lang w:val="es-ES"/>
        </w:rPr>
        <w:t xml:space="preserve"> </w:t>
      </w:r>
      <w:proofErr w:type="spellStart"/>
      <w:r w:rsidRPr="00850721">
        <w:rPr>
          <w:i/>
          <w:lang w:val="es-ES"/>
        </w:rPr>
        <w:t>learning</w:t>
      </w:r>
      <w:proofErr w:type="spellEnd"/>
      <w:r w:rsidRPr="00850721">
        <w:rPr>
          <w:i/>
          <w:lang w:val="es-ES"/>
        </w:rPr>
        <w:t xml:space="preserve"> in </w:t>
      </w:r>
      <w:proofErr w:type="spellStart"/>
      <w:r w:rsidRPr="00850721">
        <w:rPr>
          <w:i/>
          <w:lang w:val="es-ES"/>
        </w:rPr>
        <w:t>Physical</w:t>
      </w:r>
      <w:proofErr w:type="spellEnd"/>
      <w:r w:rsidRPr="00850721">
        <w:rPr>
          <w:i/>
          <w:lang w:val="es-ES"/>
        </w:rPr>
        <w:t xml:space="preserve"> </w:t>
      </w:r>
      <w:proofErr w:type="spellStart"/>
      <w:r w:rsidRPr="00850721">
        <w:rPr>
          <w:i/>
          <w:lang w:val="es-ES"/>
        </w:rPr>
        <w:t>Education</w:t>
      </w:r>
      <w:proofErr w:type="spellEnd"/>
      <w:r w:rsidRPr="00850721">
        <w:rPr>
          <w:i/>
          <w:lang w:val="es-ES"/>
        </w:rPr>
        <w:t xml:space="preserve"> Test</w:t>
      </w:r>
      <w:r w:rsidRPr="002848CC">
        <w:rPr>
          <w:lang w:val="es-ES"/>
        </w:rPr>
        <w:t>, AMPET) como una herramienta adecuada para valorar la motivación de logro para el aprendizaje en estudiantes de EF.</w:t>
      </w:r>
    </w:p>
    <w:p w:rsidR="00E81978" w:rsidRPr="002848CC" w:rsidRDefault="002848CC" w:rsidP="002848CC">
      <w:pPr>
        <w:rPr>
          <w:lang w:val="es-ES"/>
        </w:rPr>
      </w:pPr>
      <w:r w:rsidRPr="002848CC">
        <w:rPr>
          <w:lang w:val="es-ES"/>
        </w:rPr>
        <w:lastRenderedPageBreak/>
        <w:t>En base a lo expuesto, el presente estudio se basa en una experiencia de aprendizaje denominada “</w:t>
      </w:r>
      <w:proofErr w:type="spellStart"/>
      <w:r w:rsidRPr="002848CC">
        <w:rPr>
          <w:lang w:val="es-ES"/>
        </w:rPr>
        <w:t>DiverHealth</w:t>
      </w:r>
      <w:proofErr w:type="spellEnd"/>
      <w:r w:rsidRPr="002848CC">
        <w:rPr>
          <w:lang w:val="es-ES"/>
        </w:rPr>
        <w:t>”, con predominio de contenidos relacionados con hábitos saludables, cuyo objetivo es desarrollar el potencial psicológico, motivacional y crítico de los alumnos/as, descubriendo el placer por aprender a través de la EF y la promoción de estilos de vida saludables mediante el uso de las tecnologías de la información y la comunicación (TIC).</w:t>
      </w:r>
    </w:p>
    <w:p w:rsidR="00E81978" w:rsidRPr="00677951" w:rsidRDefault="002848CC" w:rsidP="00890015">
      <w:pPr>
        <w:pStyle w:val="Ttulo1"/>
        <w:keepLines w:val="0"/>
        <w:rPr>
          <w:rFonts w:ascii="Times New Roman" w:eastAsia="Times New Roman" w:hAnsi="Times New Roman" w:cs="Times New Roman"/>
          <w:bCs w:val="0"/>
          <w:kern w:val="0"/>
          <w:szCs w:val="22"/>
          <w:lang w:val="es-ES" w:eastAsia="en-US"/>
        </w:rPr>
      </w:pPr>
      <w:r w:rsidRPr="00677951">
        <w:rPr>
          <w:rFonts w:ascii="Times New Roman" w:eastAsia="Times New Roman" w:hAnsi="Times New Roman" w:cs="Times New Roman"/>
          <w:bCs w:val="0"/>
          <w:kern w:val="0"/>
          <w:szCs w:val="22"/>
          <w:lang w:val="es-ES" w:eastAsia="en-US"/>
        </w:rPr>
        <w:t>Método</w:t>
      </w:r>
    </w:p>
    <w:p w:rsidR="00355DCA" w:rsidRPr="002848CC" w:rsidRDefault="002848CC" w:rsidP="00890015">
      <w:pPr>
        <w:pStyle w:val="Ttulo2"/>
        <w:rPr>
          <w:lang w:val="es-ES"/>
        </w:rPr>
      </w:pPr>
      <w:r w:rsidRPr="002848CC">
        <w:rPr>
          <w:lang w:val="es-ES"/>
        </w:rPr>
        <w:t>Objetivo</w:t>
      </w:r>
      <w:r w:rsidR="00355DCA" w:rsidRPr="002848CC">
        <w:rPr>
          <w:lang w:val="es-ES"/>
        </w:rPr>
        <w:t>.</w:t>
      </w:r>
    </w:p>
    <w:p w:rsidR="00E81978" w:rsidRDefault="002848CC">
      <w:pPr>
        <w:rPr>
          <w:lang w:val="es-ES"/>
        </w:rPr>
      </w:pPr>
      <w:r w:rsidRPr="002848CC">
        <w:rPr>
          <w:lang w:val="es-ES"/>
        </w:rPr>
        <w:t>El objetivo del estudio es identificar las variaciones motivacionales según la teoría de las metas de logro, en estudiantes de Bachillerato, mediante una innovadora intervención educativa denominada “</w:t>
      </w:r>
      <w:proofErr w:type="spellStart"/>
      <w:r w:rsidRPr="002848CC">
        <w:rPr>
          <w:lang w:val="es-ES"/>
        </w:rPr>
        <w:t>DiverHealth</w:t>
      </w:r>
      <w:proofErr w:type="spellEnd"/>
      <w:r w:rsidRPr="002848CC">
        <w:rPr>
          <w:lang w:val="es-ES"/>
        </w:rPr>
        <w:t>”.</w:t>
      </w:r>
    </w:p>
    <w:p w:rsidR="002848CC" w:rsidRPr="002848CC" w:rsidRDefault="002848CC" w:rsidP="00890015">
      <w:pPr>
        <w:pStyle w:val="Ttulo2"/>
        <w:rPr>
          <w:lang w:val="es-ES"/>
        </w:rPr>
      </w:pPr>
      <w:r w:rsidRPr="002848CC">
        <w:rPr>
          <w:lang w:val="es-ES"/>
        </w:rPr>
        <w:t>Diseño.</w:t>
      </w:r>
    </w:p>
    <w:p w:rsidR="002848CC" w:rsidRDefault="002848CC" w:rsidP="002848CC">
      <w:pPr>
        <w:rPr>
          <w:lang w:val="es-ES"/>
        </w:rPr>
      </w:pPr>
      <w:r w:rsidRPr="002848CC">
        <w:rPr>
          <w:lang w:val="es-ES"/>
        </w:rPr>
        <w:t xml:space="preserve">El presente estudio de caso se aborda a través de un diseño cuasi-experimental con un Grupo Experimental, tomando medidas Pretest y </w:t>
      </w:r>
      <w:proofErr w:type="spellStart"/>
      <w:r w:rsidRPr="002848CC">
        <w:rPr>
          <w:lang w:val="es-ES"/>
        </w:rPr>
        <w:t>Postest</w:t>
      </w:r>
      <w:proofErr w:type="spellEnd"/>
      <w:r w:rsidRPr="002848CC">
        <w:rPr>
          <w:lang w:val="es-ES"/>
        </w:rPr>
        <w:t>. Así pues, la metodología utilizada es cuantitativa descriptiva.</w:t>
      </w:r>
    </w:p>
    <w:p w:rsidR="002848CC" w:rsidRPr="002848CC" w:rsidRDefault="002848CC" w:rsidP="00890015">
      <w:pPr>
        <w:pStyle w:val="Ttulo2"/>
        <w:rPr>
          <w:lang w:val="es-ES"/>
        </w:rPr>
      </w:pPr>
      <w:r w:rsidRPr="002848CC">
        <w:rPr>
          <w:lang w:val="es-ES"/>
        </w:rPr>
        <w:t>Participantes.</w:t>
      </w:r>
    </w:p>
    <w:p w:rsidR="002848CC" w:rsidRDefault="002848CC" w:rsidP="002848CC">
      <w:pPr>
        <w:rPr>
          <w:lang w:val="es-ES"/>
        </w:rPr>
      </w:pPr>
      <w:r w:rsidRPr="002848CC">
        <w:rPr>
          <w:lang w:val="es-ES"/>
        </w:rPr>
        <w:t xml:space="preserve">La muestra de la investigación está compuesta de 30 alumnos/as (15 alumnos y 15 alumnas) de 2º de Bachillerato, con edades comprendidas entre los 17-18 años, dentro de la asignatura optativa de EF, de un centro público de enseñanza secundaria ubicado geográficamente en la ciudad de Granada. En relación a los contenidos trabajados, están vinculados a los bloques de contenidos de </w:t>
      </w:r>
      <w:r w:rsidRPr="00850721">
        <w:rPr>
          <w:i/>
          <w:lang w:val="es-ES"/>
        </w:rPr>
        <w:t>“Actividad Física y Salud”</w:t>
      </w:r>
      <w:r w:rsidRPr="002848CC">
        <w:rPr>
          <w:lang w:val="es-ES"/>
        </w:rPr>
        <w:t xml:space="preserve"> y </w:t>
      </w:r>
      <w:r w:rsidRPr="00850721">
        <w:rPr>
          <w:i/>
          <w:lang w:val="es-ES"/>
        </w:rPr>
        <w:t>“Deporte y tiempo libre”</w:t>
      </w:r>
      <w:r w:rsidRPr="002848CC">
        <w:rPr>
          <w:lang w:val="es-ES"/>
        </w:rPr>
        <w:t>, contemplados en el Real Decreto 1467/2007, de 2 de noviembre (Ministerio de Educación, Cultura y Deporte).</w:t>
      </w:r>
    </w:p>
    <w:p w:rsidR="002848CC" w:rsidRPr="002848CC" w:rsidRDefault="002848CC" w:rsidP="00890015">
      <w:pPr>
        <w:pStyle w:val="Ttulo2"/>
        <w:rPr>
          <w:lang w:val="es-ES"/>
        </w:rPr>
      </w:pPr>
      <w:r w:rsidRPr="002848CC">
        <w:rPr>
          <w:lang w:val="es-ES"/>
        </w:rPr>
        <w:lastRenderedPageBreak/>
        <w:t>Instrumentos.</w:t>
      </w:r>
    </w:p>
    <w:p w:rsidR="002848CC" w:rsidRDefault="002848CC" w:rsidP="002848CC">
      <w:pPr>
        <w:rPr>
          <w:lang w:val="es-ES"/>
        </w:rPr>
      </w:pPr>
      <w:r w:rsidRPr="002848CC">
        <w:rPr>
          <w:lang w:val="es-ES"/>
        </w:rPr>
        <w:t>Las características socio-demográficas del alumnado (frecuencia de práctica, horas semanales y categoría de deporte practicado) han sido recogidas a través de un cuestionario socio-demográfico completado por el alumnado, antes y después de la intervención.</w:t>
      </w:r>
    </w:p>
    <w:p w:rsidR="00355DCA" w:rsidRPr="00677951" w:rsidRDefault="002848CC" w:rsidP="00890015">
      <w:pPr>
        <w:pStyle w:val="Ttulo3"/>
      </w:pPr>
      <w:r w:rsidRPr="00677951">
        <w:t>Achievement Motivation for Learning in Physical Education (AMPET)</w:t>
      </w:r>
      <w:r w:rsidR="00355DCA" w:rsidRPr="00677951">
        <w:t>.</w:t>
      </w:r>
    </w:p>
    <w:p w:rsidR="002848CC" w:rsidRDefault="002848CC" w:rsidP="002848CC">
      <w:pPr>
        <w:rPr>
          <w:lang w:val="es-ES"/>
        </w:rPr>
      </w:pPr>
      <w:r w:rsidRPr="002848CC">
        <w:rPr>
          <w:lang w:val="es-ES"/>
        </w:rPr>
        <w:t xml:space="preserve">Se trata de un instrumento utilizado por diferentes autores en el contexto educativo y deportivo (López, Aparicio, </w:t>
      </w:r>
      <w:proofErr w:type="spellStart"/>
      <w:r w:rsidRPr="002848CC">
        <w:rPr>
          <w:lang w:val="es-ES"/>
        </w:rPr>
        <w:t>Cordente</w:t>
      </w:r>
      <w:proofErr w:type="spellEnd"/>
      <w:r w:rsidRPr="002848CC">
        <w:rPr>
          <w:lang w:val="es-ES"/>
        </w:rPr>
        <w:t xml:space="preserve">, &amp; </w:t>
      </w:r>
      <w:proofErr w:type="spellStart"/>
      <w:r w:rsidRPr="002848CC">
        <w:rPr>
          <w:lang w:val="es-ES"/>
        </w:rPr>
        <w:t>Olveira</w:t>
      </w:r>
      <w:proofErr w:type="spellEnd"/>
      <w:r w:rsidRPr="002848CC">
        <w:rPr>
          <w:lang w:val="es-ES"/>
        </w:rPr>
        <w:t>, 2012). Asimismo, se le ha relacionado con otros instrumentos de orientación motivacional (</w:t>
      </w:r>
      <w:proofErr w:type="spellStart"/>
      <w:r w:rsidRPr="002848CC">
        <w:rPr>
          <w:lang w:val="es-ES"/>
        </w:rPr>
        <w:t>Coterón</w:t>
      </w:r>
      <w:proofErr w:type="spellEnd"/>
      <w:r w:rsidRPr="002848CC">
        <w:rPr>
          <w:lang w:val="es-ES"/>
        </w:rPr>
        <w:t xml:space="preserve">, Franco, Pérez-Tejero, &amp; Sampedro, 2013). En el presente estudio, se ha utilizado la versión española, denominada “Motivación de logro para aprender en Educación Física”, planteándose dos dimensiones de la percepción de competencia motriz en EF: la comparada con los demás compañeros y la </w:t>
      </w:r>
      <w:proofErr w:type="spellStart"/>
      <w:r w:rsidRPr="002848CC">
        <w:rPr>
          <w:lang w:val="es-ES"/>
        </w:rPr>
        <w:t>autopercibida</w:t>
      </w:r>
      <w:proofErr w:type="spellEnd"/>
      <w:r w:rsidRPr="002848CC">
        <w:rPr>
          <w:lang w:val="es-ES"/>
        </w:rPr>
        <w:t xml:space="preserve"> (Ruiz-Pérez, Moreno-Murcia, Ramón-Otero, &amp; Alias-García, 2015).</w:t>
      </w:r>
    </w:p>
    <w:p w:rsidR="00E81978" w:rsidRDefault="002848CC" w:rsidP="002848CC">
      <w:pPr>
        <w:rPr>
          <w:lang w:val="es-ES"/>
        </w:rPr>
      </w:pPr>
      <w:r w:rsidRPr="002848CC">
        <w:rPr>
          <w:lang w:val="es-ES"/>
        </w:rPr>
        <w:t xml:space="preserve">Este instrumento consta de 32 ítems de tipo Likert, asociados a las cuatro dimensiones del cuestionario, con valores que oscilan entre 1 y 5 de menor a mayor conformidad. Nueve de los ítems se refieren a la percepción de la competencia motriz </w:t>
      </w:r>
      <w:proofErr w:type="spellStart"/>
      <w:r w:rsidRPr="002848CC">
        <w:rPr>
          <w:lang w:val="es-ES"/>
        </w:rPr>
        <w:t>autopercibida</w:t>
      </w:r>
      <w:proofErr w:type="spellEnd"/>
      <w:r w:rsidRPr="002848CC">
        <w:rPr>
          <w:lang w:val="es-ES"/>
        </w:rPr>
        <w:t>: “Siempre me he considerado una persona capaz de realizar bien cualquier ejercicio de las clases de Educación Física”, cinco de los ítems se refieren a la percepción de la competencia motriz comparada: “Pienso que poseo mejores capacidades que otros compañeros/as para la Educación Física”, nueve de los ítems se refieren al compromiso con el aprendizaje: “Practico con paciencia para conseguir hacerlo bien” y nueve de los ítems se refieren a la ansiedad y agobio ante el fracaso: “Cuando hay público me pongo tenso/a y no puedo actuar como habitualmente lo hago”.</w:t>
      </w:r>
    </w:p>
    <w:p w:rsidR="002848CC" w:rsidRPr="00885BD7" w:rsidRDefault="002848CC" w:rsidP="00890015">
      <w:pPr>
        <w:pStyle w:val="Ttulo2"/>
        <w:rPr>
          <w:lang w:val="es-ES"/>
        </w:rPr>
      </w:pPr>
      <w:r w:rsidRPr="00885BD7">
        <w:rPr>
          <w:lang w:val="es-ES"/>
        </w:rPr>
        <w:lastRenderedPageBreak/>
        <w:t>Procedimiento.</w:t>
      </w:r>
    </w:p>
    <w:p w:rsidR="002848CC" w:rsidRPr="002848CC" w:rsidRDefault="002848CC" w:rsidP="00890015">
      <w:pPr>
        <w:pStyle w:val="Ttulo3"/>
        <w:rPr>
          <w:lang w:val="es-ES"/>
        </w:rPr>
      </w:pPr>
      <w:proofErr w:type="spellStart"/>
      <w:r w:rsidRPr="002848CC">
        <w:rPr>
          <w:lang w:val="es-ES"/>
        </w:rPr>
        <w:t>DiverHealth</w:t>
      </w:r>
      <w:proofErr w:type="spellEnd"/>
      <w:r w:rsidRPr="002848CC">
        <w:rPr>
          <w:lang w:val="es-ES"/>
        </w:rPr>
        <w:t>.</w:t>
      </w:r>
    </w:p>
    <w:p w:rsidR="002848CC" w:rsidRDefault="002848CC" w:rsidP="002848CC">
      <w:pPr>
        <w:rPr>
          <w:lang w:val="es-ES"/>
        </w:rPr>
      </w:pPr>
      <w:r w:rsidRPr="002848CC">
        <w:rPr>
          <w:lang w:val="es-ES"/>
        </w:rPr>
        <w:t xml:space="preserve">Este programa educativo se ha llevó a la práctica durante el tercer trimestre del curso académico 2016-2017, realizando 13 sesiones con un tiempo útil de 45 minutos cada una de ellas. La dinámica surge tras conocer las necesidades e intereses motivacionales de los alumnos y alumnas participantes, mediante un formulario previo a la intervención, a través de la herramienta </w:t>
      </w:r>
      <w:proofErr w:type="spellStart"/>
      <w:r w:rsidRPr="002848CC">
        <w:rPr>
          <w:lang w:val="es-ES"/>
        </w:rPr>
        <w:t>GoogleDocs</w:t>
      </w:r>
      <w:proofErr w:type="spellEnd"/>
      <w:r w:rsidRPr="002848CC">
        <w:rPr>
          <w:lang w:val="es-ES"/>
        </w:rPr>
        <w:t xml:space="preserve">. La propuesta pone a prueba diversos conocimientos relacionados con la práctica de actividad física y hábitos de vida saludables mediante retos pedagógicos, debates y las propias clases de EF (Figura 1). Siguiendo a </w:t>
      </w:r>
      <w:proofErr w:type="spellStart"/>
      <w:r w:rsidRPr="002848CC">
        <w:rPr>
          <w:lang w:val="es-ES"/>
        </w:rPr>
        <w:t>Cortizo</w:t>
      </w:r>
      <w:proofErr w:type="spellEnd"/>
      <w:r w:rsidRPr="002848CC">
        <w:rPr>
          <w:lang w:val="es-ES"/>
        </w:rPr>
        <w:t xml:space="preserve"> et al. (2011), las dinámicas de juego mediante retos de diversa índole, aumentan el compromiso y la motivación entre los participantes.</w:t>
      </w:r>
    </w:p>
    <w:p w:rsidR="00850721" w:rsidRPr="00850721" w:rsidRDefault="00850721" w:rsidP="00850721">
      <w:pPr>
        <w:rPr>
          <w:lang w:val="es-ES"/>
        </w:rPr>
      </w:pPr>
      <w:r w:rsidRPr="00850721">
        <w:rPr>
          <w:lang w:val="es-ES"/>
        </w:rPr>
        <w:t>La experiencia de aprendizaje “</w:t>
      </w:r>
      <w:proofErr w:type="spellStart"/>
      <w:r w:rsidRPr="00850721">
        <w:rPr>
          <w:lang w:val="es-ES"/>
        </w:rPr>
        <w:t>DiverHealth</w:t>
      </w:r>
      <w:proofErr w:type="spellEnd"/>
      <w:r w:rsidRPr="00850721">
        <w:rPr>
          <w:lang w:val="es-ES"/>
        </w:rPr>
        <w:t xml:space="preserve">” está basada en la gamificación, entendida esta por Deterding, </w:t>
      </w:r>
      <w:proofErr w:type="spellStart"/>
      <w:r w:rsidRPr="00850721">
        <w:rPr>
          <w:lang w:val="es-ES"/>
        </w:rPr>
        <w:t>Khaled</w:t>
      </w:r>
      <w:proofErr w:type="spellEnd"/>
      <w:r w:rsidRPr="00850721">
        <w:rPr>
          <w:lang w:val="es-ES"/>
        </w:rPr>
        <w:t xml:space="preserve">, </w:t>
      </w:r>
      <w:proofErr w:type="spellStart"/>
      <w:r w:rsidRPr="00850721">
        <w:rPr>
          <w:lang w:val="es-ES"/>
        </w:rPr>
        <w:t>Nacke</w:t>
      </w:r>
      <w:proofErr w:type="spellEnd"/>
      <w:r w:rsidRPr="00850721">
        <w:rPr>
          <w:lang w:val="es-ES"/>
        </w:rPr>
        <w:t>, y Dixon (2011), como el uso de componentes, mecánicas y dinámicas características de los juegos y el ocio en actividades no recreativas. Además, deben de existir objetivos a corto plazo, unas reglas a seguir, un sistema de puntos y clasificación, y la participación debe ser voluntaria (Melchor, 2012). Tras una ambientación previa con el objetivo de explicar la dinámica y motivar a los alumnos/as, se han utilizado las redes sociales Twitter y WhatsApp para mantener un contacto diario con los alumnos/as.</w:t>
      </w:r>
    </w:p>
    <w:p w:rsidR="00850721" w:rsidRDefault="00850721" w:rsidP="00850721">
      <w:pPr>
        <w:rPr>
          <w:lang w:val="es-ES"/>
        </w:rPr>
      </w:pPr>
      <w:r w:rsidRPr="00850721">
        <w:rPr>
          <w:lang w:val="es-ES"/>
        </w:rPr>
        <w:t>El trabajo fue presentado para su aprobación por el Comité de Ética de Investigación Humana de la Universidad de Granada (nº504/02.03.18). Además, se han tenido en cuenta los criterios éticos aprobados por el centro público en el que se realizó el estudio y se han respetado los acuerdos de la Declaración de Helsinki.</w:t>
      </w:r>
    </w:p>
    <w:p w:rsidR="00850721" w:rsidRPr="002848CC" w:rsidRDefault="00850721" w:rsidP="00890015">
      <w:pPr>
        <w:pStyle w:val="Ttulo2"/>
        <w:rPr>
          <w:lang w:val="es-ES"/>
        </w:rPr>
      </w:pPr>
      <w:r w:rsidRPr="00850721">
        <w:rPr>
          <w:lang w:val="es-ES"/>
        </w:rPr>
        <w:lastRenderedPageBreak/>
        <w:t>Análisis de datos</w:t>
      </w:r>
      <w:r w:rsidRPr="002848CC">
        <w:rPr>
          <w:lang w:val="es-ES"/>
        </w:rPr>
        <w:t>.</w:t>
      </w:r>
    </w:p>
    <w:p w:rsidR="00850721" w:rsidRDefault="00850721" w:rsidP="00850721">
      <w:pPr>
        <w:rPr>
          <w:lang w:val="es-ES"/>
        </w:rPr>
      </w:pPr>
      <w:r w:rsidRPr="00850721">
        <w:rPr>
          <w:lang w:val="es-ES"/>
        </w:rPr>
        <w:t xml:space="preserve">En primer lugar, se calculó la media y desviación típica de las variables “frecuencia de práctica a la semana”, “horas semanales” y “sexo” del alumnado. Asimismo, se calculó el número y porcentaje de alumnos/as según la categoría de deporte que practicaban. Se utilizó la prueba de Kolmogórov-Smirnov para determinar la normalidad de los datos. Al determinarse que los datos presentaban una distribución no normal, las comparativa entre las medidas Pretest y </w:t>
      </w:r>
      <w:proofErr w:type="spellStart"/>
      <w:r w:rsidRPr="00850721">
        <w:rPr>
          <w:lang w:val="es-ES"/>
        </w:rPr>
        <w:t>Postest</w:t>
      </w:r>
      <w:proofErr w:type="spellEnd"/>
      <w:r w:rsidRPr="00850721">
        <w:rPr>
          <w:lang w:val="es-ES"/>
        </w:rPr>
        <w:t xml:space="preserve">, se analizó aplicando una prueba no-paramétrica para muestras relacionadas, el test de Wilcoxon. Además, para determinar el tamaño del efecto entre el inicio y tras el proceso de intervención, se ha calculó la </w:t>
      </w:r>
      <w:r w:rsidRPr="00885BD7">
        <w:rPr>
          <w:i/>
          <w:lang w:val="es-ES"/>
        </w:rPr>
        <w:t>d</w:t>
      </w:r>
      <w:r w:rsidRPr="00850721">
        <w:rPr>
          <w:lang w:val="es-ES"/>
        </w:rPr>
        <w:t xml:space="preserve"> de Cohen en cada una de las dimensiones del test AMPET. El tamaño del efecto puede ser interpretado como pequeño (0,2&lt;</w:t>
      </w:r>
      <w:r w:rsidRPr="00885BD7">
        <w:rPr>
          <w:i/>
          <w:lang w:val="es-ES"/>
        </w:rPr>
        <w:t>d</w:t>
      </w:r>
      <w:r w:rsidRPr="00850721">
        <w:rPr>
          <w:lang w:val="es-ES"/>
        </w:rPr>
        <w:t>&lt;0,5), medio (0,5&lt;</w:t>
      </w:r>
      <w:r w:rsidRPr="00885BD7">
        <w:rPr>
          <w:i/>
          <w:lang w:val="es-ES"/>
        </w:rPr>
        <w:t>d</w:t>
      </w:r>
      <w:r w:rsidRPr="00850721">
        <w:rPr>
          <w:lang w:val="es-ES"/>
        </w:rPr>
        <w:t>&lt; 0,8) o alto (0,8&lt;</w:t>
      </w:r>
      <w:r w:rsidRPr="00885BD7">
        <w:rPr>
          <w:i/>
          <w:lang w:val="es-ES"/>
        </w:rPr>
        <w:t>d</w:t>
      </w:r>
      <w:r w:rsidRPr="00850721">
        <w:rPr>
          <w:lang w:val="es-ES"/>
        </w:rPr>
        <w:t>) (Cohen, 1992). Todo el análisis de los datos se realizó utilizando el programa estadístico SPSS versión 20.0 (Inc., Chicago, Illinois, USA).</w:t>
      </w:r>
    </w:p>
    <w:p w:rsidR="00850721" w:rsidRPr="00677951" w:rsidRDefault="00850721" w:rsidP="00890015">
      <w:pPr>
        <w:pStyle w:val="Ttulo1"/>
        <w:keepLines w:val="0"/>
        <w:rPr>
          <w:rFonts w:ascii="Times New Roman" w:eastAsia="Times New Roman" w:hAnsi="Times New Roman" w:cs="Times New Roman"/>
          <w:bCs w:val="0"/>
          <w:kern w:val="0"/>
          <w:szCs w:val="22"/>
          <w:lang w:val="es-ES" w:eastAsia="en-US"/>
        </w:rPr>
      </w:pPr>
      <w:r w:rsidRPr="00677951">
        <w:rPr>
          <w:rFonts w:ascii="Times New Roman" w:eastAsia="Times New Roman" w:hAnsi="Times New Roman" w:cs="Times New Roman"/>
          <w:bCs w:val="0"/>
          <w:kern w:val="0"/>
          <w:szCs w:val="22"/>
          <w:lang w:val="es-ES" w:eastAsia="en-US"/>
        </w:rPr>
        <w:t>Resultados</w:t>
      </w:r>
    </w:p>
    <w:p w:rsidR="00850721" w:rsidRPr="00850721" w:rsidRDefault="00850721" w:rsidP="00850721">
      <w:pPr>
        <w:rPr>
          <w:lang w:val="es-ES"/>
        </w:rPr>
      </w:pPr>
      <w:r w:rsidRPr="00850721">
        <w:rPr>
          <w:lang w:val="es-ES"/>
        </w:rPr>
        <w:t>En relación a las particularidades socio-demográficas del alumnado participante, la variable edad no se ha tenido en cuenta debido a la homogeneidad (17-18 años) en el momento de la intervención. La Tabla 1 refleja la asiduidad con la que los alumnos y alumnas realizan actividad física a la semana, siendo esta de 2,4 y 1,6 días respectivamente. La media de horas de práctica física totales a la semana es de 3 horas y 20 minutos en el grupo alumnos y 2 horas en el grupo alumnas.</w:t>
      </w:r>
    </w:p>
    <w:p w:rsidR="00850721" w:rsidRDefault="00850721" w:rsidP="00850721">
      <w:pPr>
        <w:rPr>
          <w:lang w:val="es-ES"/>
        </w:rPr>
      </w:pPr>
      <w:r w:rsidRPr="00850721">
        <w:rPr>
          <w:lang w:val="es-ES"/>
        </w:rPr>
        <w:t xml:space="preserve">El tipo de deporte que suele practicar el alumnado en su tiempo libre se divide en cinco categorías, todas ellas reflejadas en la clasificación establecida por Sánchez y Ramírez (1999), la cual se ajusta para la descripción de práctica deportiva del alumnado participante. Los resultados obtenidos presentan diferencias según el género, el deporte practicado y los intereses que </w:t>
      </w:r>
      <w:r w:rsidRPr="00850721">
        <w:rPr>
          <w:lang w:val="es-ES"/>
        </w:rPr>
        <w:lastRenderedPageBreak/>
        <w:t>propician dicha práctica, observándose como un 26,7% (n=4) de alumnos y un 40% (n=6) de alumnas realiza deporte de manera recreativa, el 53,3% (n=8) de alumnos y el 13,3% (n=2) de alumnas practican deportes colectivos. Tan solo un 6,7% (n=1) practica deportes individuales, en ambos sexos, y un 6,7% (n=1), en el caso de las alumnas, realiza actividades expresivas. Por otro lado, el 13,3% (n=2) de los alumnos y el 33,3% (n=5) de las alumnas no practica ningún tipo de ejercicio físico fuera del horario escolar (Tabla 1).</w:t>
      </w:r>
    </w:p>
    <w:p w:rsidR="00850721" w:rsidRDefault="00850721" w:rsidP="00850721">
      <w:pPr>
        <w:rPr>
          <w:lang w:val="es-ES"/>
        </w:rPr>
      </w:pPr>
      <w:r w:rsidRPr="00850721">
        <w:rPr>
          <w:lang w:val="es-ES"/>
        </w:rPr>
        <w:t xml:space="preserve">Respecto a las dimensiones reflejadas en el cuestionario AMPET (Tabla 2), los resultados obtenidos muestran, en todas las variables, mejoras significativas tras la intervención. La percepción de competencia motriz </w:t>
      </w:r>
      <w:proofErr w:type="spellStart"/>
      <w:r w:rsidRPr="00850721">
        <w:rPr>
          <w:lang w:val="es-ES"/>
        </w:rPr>
        <w:t>autopercibida</w:t>
      </w:r>
      <w:proofErr w:type="spellEnd"/>
      <w:r w:rsidRPr="00850721">
        <w:rPr>
          <w:lang w:val="es-ES"/>
        </w:rPr>
        <w:t xml:space="preserve"> ha sido significativa en todo el grupo de alumnos/as que compone la clase, a partir de ahora definida como total grupo-clase (</w:t>
      </w:r>
      <w:r w:rsidRPr="00885BD7">
        <w:rPr>
          <w:i/>
          <w:lang w:val="es-ES"/>
        </w:rPr>
        <w:t>p</w:t>
      </w:r>
      <w:r w:rsidRPr="00850721">
        <w:rPr>
          <w:lang w:val="es-ES"/>
        </w:rPr>
        <w:t>&lt;0,003) y en el grupo alumnas (</w:t>
      </w:r>
      <w:r w:rsidRPr="00885BD7">
        <w:rPr>
          <w:i/>
          <w:lang w:val="es-ES"/>
        </w:rPr>
        <w:t>p</w:t>
      </w:r>
      <w:r w:rsidRPr="00850721">
        <w:rPr>
          <w:lang w:val="es-ES"/>
        </w:rPr>
        <w:t>&lt;0,011). Siguiendo con los resultados reflejados en la Tabla 2, la percepción de competencia motriz comparada ha conseguido resultados significativos en el total grupo-clase (</w:t>
      </w:r>
      <w:r w:rsidRPr="00885BD7">
        <w:rPr>
          <w:i/>
          <w:lang w:val="es-ES"/>
        </w:rPr>
        <w:t>p</w:t>
      </w:r>
      <w:r w:rsidRPr="00850721">
        <w:rPr>
          <w:lang w:val="es-ES"/>
        </w:rPr>
        <w:t>&lt;0,042), sin embargo, no ha sido así en el grupo de alumnos (</w:t>
      </w:r>
      <w:r w:rsidRPr="00885BD7">
        <w:rPr>
          <w:i/>
          <w:lang w:val="es-ES"/>
        </w:rPr>
        <w:t>p</w:t>
      </w:r>
      <w:r w:rsidRPr="00850721">
        <w:rPr>
          <w:lang w:val="es-ES"/>
        </w:rPr>
        <w:t>&lt;0,408) y alumnas (</w:t>
      </w:r>
      <w:r w:rsidRPr="00885BD7">
        <w:rPr>
          <w:i/>
          <w:lang w:val="es-ES"/>
        </w:rPr>
        <w:t>p</w:t>
      </w:r>
      <w:r w:rsidRPr="00850721">
        <w:rPr>
          <w:lang w:val="es-ES"/>
        </w:rPr>
        <w:t>&lt;0,053) por separado. Respecto al compromiso con el aprendizaje, ha arrojado datos significativos en el total grupo-clase (</w:t>
      </w:r>
      <w:r w:rsidRPr="00885BD7">
        <w:rPr>
          <w:i/>
          <w:lang w:val="es-ES"/>
        </w:rPr>
        <w:t>p</w:t>
      </w:r>
      <w:r w:rsidRPr="00850721">
        <w:rPr>
          <w:lang w:val="es-ES"/>
        </w:rPr>
        <w:t>&lt;0,004) y en el grupo de alumnos (</w:t>
      </w:r>
      <w:r w:rsidRPr="00885BD7">
        <w:rPr>
          <w:i/>
          <w:lang w:val="es-ES"/>
        </w:rPr>
        <w:t>p</w:t>
      </w:r>
      <w:r w:rsidRPr="00850721">
        <w:rPr>
          <w:lang w:val="es-ES"/>
        </w:rPr>
        <w:t>&lt;0,009), pero no en el grupo de alumnas (</w:t>
      </w:r>
      <w:r w:rsidRPr="00885BD7">
        <w:rPr>
          <w:i/>
          <w:lang w:val="es-ES"/>
        </w:rPr>
        <w:t>p</w:t>
      </w:r>
      <w:r w:rsidRPr="00850721">
        <w:rPr>
          <w:lang w:val="es-ES"/>
        </w:rPr>
        <w:t>&lt;0,131). Para finalizar, la dimensión referida a la ansiedad y agobio ante el fracaso ha obtenido resultados significativos en el total grupo-clase (</w:t>
      </w:r>
      <w:r w:rsidRPr="00885BD7">
        <w:rPr>
          <w:i/>
          <w:lang w:val="es-ES"/>
        </w:rPr>
        <w:t>p</w:t>
      </w:r>
      <w:r w:rsidRPr="00850721">
        <w:rPr>
          <w:lang w:val="es-ES"/>
        </w:rPr>
        <w:t>&lt;0,007) y en el grupo alumnas (</w:t>
      </w:r>
      <w:r w:rsidRPr="00885BD7">
        <w:rPr>
          <w:i/>
          <w:lang w:val="es-ES"/>
        </w:rPr>
        <w:t>p</w:t>
      </w:r>
      <w:r w:rsidRPr="00850721">
        <w:rPr>
          <w:lang w:val="es-ES"/>
        </w:rPr>
        <w:t>&lt;0,024), no siendo de la misma manera en el grupo alumnos (</w:t>
      </w:r>
      <w:r w:rsidRPr="00885BD7">
        <w:rPr>
          <w:i/>
          <w:lang w:val="es-ES"/>
        </w:rPr>
        <w:t>p</w:t>
      </w:r>
      <w:r w:rsidRPr="00850721">
        <w:rPr>
          <w:lang w:val="es-ES"/>
        </w:rPr>
        <w:t>&lt;0,131).</w:t>
      </w:r>
    </w:p>
    <w:p w:rsidR="00850721" w:rsidRDefault="00850721" w:rsidP="00850721">
      <w:pPr>
        <w:rPr>
          <w:lang w:val="es-ES"/>
        </w:rPr>
      </w:pPr>
      <w:r w:rsidRPr="00850721">
        <w:rPr>
          <w:lang w:val="es-ES"/>
        </w:rPr>
        <w:t>En cuanto al tamaño del efecto obtenido, se obtuvo un tamaño medio en la dimensión de ansiedad y agobio ante el fracaso en el total grupo-clase (0,58), un tamaño del efecto bajo en el grupo alumnos (0,44) y un tamaño del efecto de valor medio a alto en el grupo alumnas (0,73).</w:t>
      </w:r>
    </w:p>
    <w:p w:rsidR="00850721" w:rsidRPr="00677951" w:rsidRDefault="00850721" w:rsidP="00890015">
      <w:pPr>
        <w:pStyle w:val="Ttulo1"/>
        <w:keepLines w:val="0"/>
        <w:rPr>
          <w:rFonts w:ascii="Times New Roman" w:eastAsia="Times New Roman" w:hAnsi="Times New Roman" w:cs="Times New Roman"/>
          <w:bCs w:val="0"/>
          <w:kern w:val="0"/>
          <w:szCs w:val="22"/>
          <w:lang w:val="es-ES" w:eastAsia="en-US"/>
        </w:rPr>
      </w:pPr>
      <w:r w:rsidRPr="00677951">
        <w:rPr>
          <w:rFonts w:ascii="Times New Roman" w:eastAsia="Times New Roman" w:hAnsi="Times New Roman" w:cs="Times New Roman"/>
          <w:bCs w:val="0"/>
          <w:kern w:val="0"/>
          <w:szCs w:val="22"/>
          <w:lang w:val="es-ES" w:eastAsia="en-US"/>
        </w:rPr>
        <w:lastRenderedPageBreak/>
        <w:t xml:space="preserve">Discusión </w:t>
      </w:r>
    </w:p>
    <w:p w:rsidR="00850721" w:rsidRPr="00850721" w:rsidRDefault="00850721" w:rsidP="00850721">
      <w:pPr>
        <w:rPr>
          <w:lang w:val="es-ES"/>
        </w:rPr>
      </w:pPr>
      <w:r w:rsidRPr="00850721">
        <w:rPr>
          <w:lang w:val="es-ES"/>
        </w:rPr>
        <w:t>El presente estudio trata de identificar los posibles cambios producidos en los diferentes perfiles motivacionales de estudiantes de segundo de bachillerato, teniendo en cuenta los resultados reflejados por el test AMPET, antes y después de una intervención con contenidos y experiencias dirigidas a la búsqueda del aumento de la motivación en el alumnado, en la clase de EF, a través de una intervención denominada “</w:t>
      </w:r>
      <w:proofErr w:type="spellStart"/>
      <w:r w:rsidRPr="00850721">
        <w:rPr>
          <w:lang w:val="es-ES"/>
        </w:rPr>
        <w:t>DiverHealth</w:t>
      </w:r>
      <w:proofErr w:type="spellEnd"/>
      <w:r w:rsidRPr="00850721">
        <w:rPr>
          <w:lang w:val="es-ES"/>
        </w:rPr>
        <w:t>”.</w:t>
      </w:r>
    </w:p>
    <w:p w:rsidR="00850721" w:rsidRPr="00850721" w:rsidRDefault="00850721" w:rsidP="00850721">
      <w:pPr>
        <w:rPr>
          <w:lang w:val="es-ES"/>
        </w:rPr>
      </w:pPr>
      <w:r w:rsidRPr="00850721">
        <w:rPr>
          <w:lang w:val="es-ES"/>
        </w:rPr>
        <w:t>El tiempo empleado en la presente intervención se encuentra en la línea de estudios previos con una duración menor a las 12 semanas mencionadas anteriormente (Cervelló et al., 2014). La relación entre la motivación y la intención de práctica física y la adopción de hábitos saludables, ha sido demostrada como positiva (Almagro-Torres, Sáenz-López, Moreno-Murcia, &amp; Cervelló-Gimeno, 2017). En esta línea, y siguiendo las recomendaciones de la WHO (2008), se deben acumular un mínimo de dos horas y media a la semana de actividad física aeróbica para tener una condición física saludable. El alumnado participante en este estudio realiza una media de dos horas y cuarenta minutos semanales, cumpliendo así con los parámetros recomendados (WHO, 2010).</w:t>
      </w:r>
    </w:p>
    <w:p w:rsidR="00850721" w:rsidRPr="00850721" w:rsidRDefault="00850721" w:rsidP="00850721">
      <w:pPr>
        <w:rPr>
          <w:lang w:val="es-ES"/>
        </w:rPr>
      </w:pPr>
      <w:r w:rsidRPr="00850721">
        <w:rPr>
          <w:lang w:val="es-ES"/>
        </w:rPr>
        <w:t xml:space="preserve">Siguiendo a Moreno-Doña, Valencia-Peris, y Rivera-García (2016), los contenidos deben tener el máximo significado y sentido para el alumnado y deben estar adecuados a sus necesidades e intereses motivacionales, para conseguir así un mayor compromiso y motivación hacia el aprendizaje. En este contexto, la percepción de competencia motriz </w:t>
      </w:r>
      <w:proofErr w:type="spellStart"/>
      <w:r w:rsidRPr="00850721">
        <w:rPr>
          <w:lang w:val="es-ES"/>
        </w:rPr>
        <w:t>autopercibida</w:t>
      </w:r>
      <w:proofErr w:type="spellEnd"/>
      <w:r w:rsidRPr="00850721">
        <w:rPr>
          <w:lang w:val="es-ES"/>
        </w:rPr>
        <w:t xml:space="preserve"> ha obtenido mejoras significativas en el total grupo-clase. El aumento de la autoestima es uno de los beneficios psicológicos que incluye la práctica de actividad física y uno de los elementos más estudiados (Gómez &amp; Prat, 2009). El hecho de tener una buena percepción acerca de nuestra competencia motriz, estaría íntimamente relacionado con la adopción de hábitos de vida </w:t>
      </w:r>
      <w:r w:rsidRPr="00850721">
        <w:rPr>
          <w:lang w:val="es-ES"/>
        </w:rPr>
        <w:lastRenderedPageBreak/>
        <w:t>saludables y la práctica de actividad física (Moreno-Murcia et al., 2011). Respecto al género, tanto los alumnos como las alumnas muestran en general una percepción de competencia adecuada. No obstante, el grupo de alumnas ha obtenido una mejora más notable que el grupo de alumnos. Estos datos difieren respecto a los de un estudio previo (Moreno-Murcia et al., 2011) en el cual el sexo masculino tiene un mayor incremento en la percepción de competencia motriz. Nuestros resultados pueden deberse al hecho presentar la práctica físico deportiva como una oportunidad para mejorar las relaciones sociales, cuyos beneficios, además de los psicológicos, podrían incluir la mejora de la condición física y la adherencia a hábitos saludables como la alimentación (Moreno-Murcia, Cervelló, &amp; Moreno, 2008), tratando de alejar al alumnado de la influencia social que concibe la práctica física, exclusivamente, como un medio para alcanzar una figura ideal.</w:t>
      </w:r>
    </w:p>
    <w:p w:rsidR="00850721" w:rsidRPr="00850721" w:rsidRDefault="00850721" w:rsidP="00850721">
      <w:pPr>
        <w:rPr>
          <w:lang w:val="es-ES"/>
        </w:rPr>
      </w:pPr>
      <w:r w:rsidRPr="00850721">
        <w:rPr>
          <w:lang w:val="es-ES"/>
        </w:rPr>
        <w:t xml:space="preserve">Resulta interesante ver como el alumnado participante puntúa más alto en la variable de competencia motriz </w:t>
      </w:r>
      <w:proofErr w:type="spellStart"/>
      <w:r w:rsidRPr="00850721">
        <w:rPr>
          <w:lang w:val="es-ES"/>
        </w:rPr>
        <w:t>autopercibida</w:t>
      </w:r>
      <w:proofErr w:type="spellEnd"/>
      <w:r w:rsidRPr="00850721">
        <w:rPr>
          <w:lang w:val="es-ES"/>
        </w:rPr>
        <w:t xml:space="preserve"> que en la comparada, estos datos podrían indicarnos cuál es el tipo de determinación motivacional predominante debido a que los alumnos/as valoran en mayor medida sus propias habilidades y su propio proceso sin tener tanto en cuenta la comparación con sus compañeros de clase (Ruiz-Pérez et al., 2015). Diversos son los estudios que hacen referencia al clima motivacional creado por el docente (Granero-Gallegos &amp; Baena-Extremera, 2014; Moreno-Murcia, </w:t>
      </w:r>
      <w:proofErr w:type="spellStart"/>
      <w:r w:rsidRPr="00850721">
        <w:rPr>
          <w:lang w:val="es-ES"/>
        </w:rPr>
        <w:t>Zomeño</w:t>
      </w:r>
      <w:proofErr w:type="spellEnd"/>
      <w:r w:rsidRPr="00850721">
        <w:rPr>
          <w:lang w:val="es-ES"/>
        </w:rPr>
        <w:t>-Álvarez, Marín de Oliveira, Ruiz-Pérez, &amp; Cervelló Gimeno, 2013), así como la orientación de las clases al dominio personal y de la tarea o al proceso, más que a la superación de los demás (Ruíz-Barquín et al., 2013). El resultado significativo en el total grupo-clase, podría deberse a que se trata de una intervención basada en el proceso que, además, une la competición entre grupos para la consecución de las tareas (González, 2013), de ahí que pueda existir la comparación entre compañeros de clase.</w:t>
      </w:r>
    </w:p>
    <w:p w:rsidR="00850721" w:rsidRPr="00850721" w:rsidRDefault="00850721" w:rsidP="00850721">
      <w:pPr>
        <w:rPr>
          <w:lang w:val="es-ES"/>
        </w:rPr>
      </w:pPr>
      <w:r w:rsidRPr="00850721">
        <w:rPr>
          <w:lang w:val="es-ES"/>
        </w:rPr>
        <w:lastRenderedPageBreak/>
        <w:t xml:space="preserve">La utilización de las TIC a nivel educativo supone nuevos escenarios y oportunidades (Coll, 2013), rompiendo barreras y uniendo contextos formales e informales. Esta unión del aprendizaje con la realidad tecnológica del alumnado podría ser el motivo por el que los alumnos y alumnas mejoran sus niveles de compromiso con el aprendizaje. Esto se debe a que las personas valoran las experiencias de aprendizaje en función de hasta qué punto responden a sus motivaciones y satisfacen sus necesidades (Coll, 2013). Además, la presente intervención está orientada a la tarea y al proceso, apoyándose en estudios previos que hacen referencia al aumento del compromiso hacia el aprendizaje en este contexto (Torregrosa et al., 2011). En cuanto a las diferencias en función de la variable sexo, los resultados coinciden con </w:t>
      </w:r>
      <w:proofErr w:type="spellStart"/>
      <w:r w:rsidRPr="00850721">
        <w:rPr>
          <w:lang w:val="es-ES"/>
        </w:rPr>
        <w:t>Coterón</w:t>
      </w:r>
      <w:proofErr w:type="spellEnd"/>
      <w:r w:rsidRPr="00850721">
        <w:rPr>
          <w:lang w:val="es-ES"/>
        </w:rPr>
        <w:t xml:space="preserve"> et al. (2013) en un estudio con alumnado de edades similares, indicando que las alumnas presentan mejoras más notables en la dimensión mental de ansiedad y agobio ante el fracaso, mientras que los alumnos lo hacen respecto al compromiso con el aprendizaje. </w:t>
      </w:r>
    </w:p>
    <w:p w:rsidR="00850721" w:rsidRPr="00850721" w:rsidRDefault="00850721" w:rsidP="00850721">
      <w:pPr>
        <w:rPr>
          <w:lang w:val="es-ES"/>
        </w:rPr>
      </w:pPr>
      <w:r w:rsidRPr="00850721">
        <w:rPr>
          <w:lang w:val="es-ES"/>
        </w:rPr>
        <w:t xml:space="preserve">A modo de conclusión, tras realizar la intervención desarrollada en el presente estudio, se han obtenido resultados significativos en todas las dimensiones del cuestionario respecto al total grupo-clase, la dimensión del compromiso con el aprendizaje en el grupo de alumnos, y la percepción de competencia motriz </w:t>
      </w:r>
      <w:proofErr w:type="spellStart"/>
      <w:r w:rsidRPr="00850721">
        <w:rPr>
          <w:lang w:val="es-ES"/>
        </w:rPr>
        <w:t>autopercibida</w:t>
      </w:r>
      <w:proofErr w:type="spellEnd"/>
      <w:r w:rsidRPr="00850721">
        <w:rPr>
          <w:lang w:val="es-ES"/>
        </w:rPr>
        <w:t xml:space="preserve"> y la ansiedad y agobio ante el fracaso en el grupo de alumnas.</w:t>
      </w:r>
    </w:p>
    <w:p w:rsidR="00850721" w:rsidRPr="00850721" w:rsidRDefault="00850721" w:rsidP="00850721">
      <w:pPr>
        <w:rPr>
          <w:lang w:val="es-ES"/>
        </w:rPr>
      </w:pPr>
      <w:r w:rsidRPr="00850721">
        <w:rPr>
          <w:lang w:val="es-ES"/>
        </w:rPr>
        <w:t xml:space="preserve">Las principales limitaciones de esta investigación hacen referencia al tamaño de la muestra y la ausencia de un grupo control. Por ello, se recomienda ampliar el número de participantes y contrastar los resultados obtenidos con un grupo ajeno a la intervención en futuras investigaciones. A pesar de las limitaciones descritas, los resultados obtenidos contribuyen al entendimiento de los procesos psicológicos que conducen a la adherencia de práctica hacia la actividad física. Por tanto, representa una propuesta de intervención efectiva para aumentar la </w:t>
      </w:r>
      <w:r w:rsidRPr="00850721">
        <w:rPr>
          <w:lang w:val="es-ES"/>
        </w:rPr>
        <w:lastRenderedPageBreak/>
        <w:t>percepción de competencia motriz, el compromiso hacia el aprendizaje y la reducción de la ansiedad y agobio ante el fracaso en el alumnado, durante las clases de EF, promoviendo al mismo tiempo, conductas y hábitos de vida saludables fuera del horario escolar a través del aumento de la motivación.</w:t>
      </w:r>
    </w:p>
    <w:p w:rsidR="00850721" w:rsidRDefault="00850721" w:rsidP="00850721">
      <w:pPr>
        <w:rPr>
          <w:lang w:val="es-ES"/>
        </w:rPr>
      </w:pPr>
      <w:r w:rsidRPr="00850721">
        <w:rPr>
          <w:lang w:val="es-ES"/>
        </w:rPr>
        <w:t>En definitiva, con el fin de conectar con las necesidades y deseos de alumnado, el presente trabajo ha abordado, de manera innovadora, la manera de afrontar el área de EF para aumentar la motivación del alumnado, consiguiendo así que exista una mayor intención de seguir practicando ejercicio físico fuera del horario lectivo. Estos resultados podrían ayudar a diseñar futuras intervenciones educativas, en el área de EF, para promocionar estilos de vida activos y saludables en poblaciones juveniles, una cuestión de suma importancia en la actualidad (Martínez, Contreras, Aznar, &amp; Lera, 2012).</w:t>
      </w:r>
    </w:p>
    <w:p w:rsidR="00352FB5" w:rsidRPr="00850721" w:rsidRDefault="00352FB5" w:rsidP="00850721">
      <w:pPr>
        <w:rPr>
          <w:lang w:val="es-ES"/>
        </w:rPr>
      </w:pPr>
      <w:r>
        <w:rPr>
          <w:lang w:val="es-ES"/>
        </w:rPr>
        <w:t xml:space="preserve">Las principales limitaciones de este trabajo se centran en el tamaño de la muestra y el contexto de aplicación del estudio. Por tanto, para superar dichas limitaciones en futuros trabajos, se recomienda el estudio de muestras de mayor tamaño en contextos de aplicación más amplios. </w:t>
      </w:r>
    </w:p>
    <w:sdt>
      <w:sdtPr>
        <w:rPr>
          <w:rFonts w:asciiTheme="minorHAnsi" w:eastAsiaTheme="minorEastAsia" w:hAnsiTheme="minorHAnsi" w:cstheme="minorBidi"/>
        </w:rPr>
        <w:id w:val="62297111"/>
        <w:docPartObj>
          <w:docPartGallery w:val="Bibliographies"/>
          <w:docPartUnique/>
        </w:docPartObj>
      </w:sdtPr>
      <w:sdtEndPr/>
      <w:sdtContent>
        <w:p w:rsidR="00E81978" w:rsidRPr="00855DE5" w:rsidRDefault="005D3A03">
          <w:pPr>
            <w:pStyle w:val="SectionTitle"/>
            <w:rPr>
              <w:lang w:val="es-ES"/>
            </w:rPr>
          </w:pPr>
          <w:r w:rsidRPr="00855DE5">
            <w:rPr>
              <w:lang w:val="es-ES"/>
            </w:rPr>
            <w:t>Referenc</w:t>
          </w:r>
          <w:r w:rsidR="00850721" w:rsidRPr="00855DE5">
            <w:rPr>
              <w:lang w:val="es-ES"/>
            </w:rPr>
            <w:t>ias</w:t>
          </w:r>
        </w:p>
        <w:p w:rsidR="00850721" w:rsidRPr="00850721" w:rsidDel="002B3ED0" w:rsidRDefault="00C31D30" w:rsidP="00850721">
          <w:pPr>
            <w:pStyle w:val="Bibliografa"/>
            <w:rPr>
              <w:noProof/>
              <w:lang w:val="en-GB"/>
            </w:rPr>
          </w:pPr>
          <w:r>
            <w:fldChar w:fldCharType="begin"/>
          </w:r>
          <w:r w:rsidRPr="00850721">
            <w:rPr>
              <w:lang w:val="es-ES"/>
            </w:rPr>
            <w:instrText xml:space="preserve"> BIBLIOGRAPHY </w:instrText>
          </w:r>
          <w:r>
            <w:fldChar w:fldCharType="separate"/>
          </w:r>
          <w:r w:rsidR="00850721" w:rsidRPr="00850721" w:rsidDel="002B3ED0">
            <w:rPr>
              <w:noProof/>
              <w:lang w:val="es-ES"/>
            </w:rPr>
            <w:t>Aelterman, N., Vansteenkiste, M., Van Keer, H., V</w:t>
          </w:r>
          <w:r w:rsidR="00850721" w:rsidRPr="00850721">
            <w:rPr>
              <w:noProof/>
              <w:lang w:val="es-ES"/>
            </w:rPr>
            <w:t>an den Berghe, L., De Meyer, J.,</w:t>
          </w:r>
          <w:r w:rsidR="00850721" w:rsidRPr="00850721" w:rsidDel="002B3ED0">
            <w:rPr>
              <w:noProof/>
              <w:lang w:val="es-ES"/>
            </w:rPr>
            <w:t xml:space="preserve"> </w:t>
          </w:r>
          <w:r w:rsidR="00850721" w:rsidRPr="00850721">
            <w:rPr>
              <w:noProof/>
              <w:lang w:val="es-ES"/>
            </w:rPr>
            <w:t>&amp;</w:t>
          </w:r>
          <w:r w:rsidR="00850721" w:rsidRPr="00850721" w:rsidDel="002B3ED0">
            <w:rPr>
              <w:noProof/>
              <w:lang w:val="es-ES"/>
            </w:rPr>
            <w:t xml:space="preserve"> Haerens, L. (2012). </w:t>
          </w:r>
          <w:r w:rsidR="00850721" w:rsidRPr="00850721" w:rsidDel="002B3ED0">
            <w:rPr>
              <w:noProof/>
              <w:lang w:val="en-GB"/>
            </w:rPr>
            <w:t>Students' objectively measured physical activity levels and engagement as a function of between-class and between-student differences in motiva</w:t>
          </w:r>
          <w:r w:rsidR="00850721" w:rsidRPr="00850721">
            <w:rPr>
              <w:noProof/>
              <w:lang w:val="en-GB"/>
            </w:rPr>
            <w:t xml:space="preserve">tion toward physical education. </w:t>
          </w:r>
          <w:r w:rsidR="00850721" w:rsidRPr="00850721">
            <w:rPr>
              <w:i/>
              <w:iCs/>
              <w:noProof/>
              <w:lang w:val="en-GB"/>
            </w:rPr>
            <w:t>Journal of sport and</w:t>
          </w:r>
          <w:r w:rsidR="00850721" w:rsidRPr="00850721" w:rsidDel="002B3ED0">
            <w:rPr>
              <w:i/>
              <w:iCs/>
              <w:noProof/>
              <w:lang w:val="en-GB"/>
            </w:rPr>
            <w:t xml:space="preserve"> exercise psychology</w:t>
          </w:r>
          <w:r w:rsidR="00850721" w:rsidRPr="00850721">
            <w:rPr>
              <w:noProof/>
              <w:lang w:val="en-GB"/>
            </w:rPr>
            <w:t xml:space="preserve">, </w:t>
          </w:r>
          <w:r w:rsidR="00850721" w:rsidRPr="00850721" w:rsidDel="002B3ED0">
            <w:rPr>
              <w:i/>
              <w:iCs/>
              <w:noProof/>
              <w:lang w:val="en-GB"/>
            </w:rPr>
            <w:t>34</w:t>
          </w:r>
          <w:r w:rsidR="00E519BB">
            <w:rPr>
              <w:noProof/>
              <w:lang w:val="en-GB"/>
            </w:rPr>
            <w:t xml:space="preserve">(4), 457-480. </w:t>
          </w:r>
          <w:r w:rsidR="00E519BB" w:rsidRPr="00E519BB">
            <w:rPr>
              <w:noProof/>
              <w:lang w:val="en-GB"/>
            </w:rPr>
            <w:t>doi</w:t>
          </w:r>
          <w:r w:rsidR="00E519BB">
            <w:rPr>
              <w:noProof/>
              <w:lang w:val="en-GB"/>
            </w:rPr>
            <w:t>:</w:t>
          </w:r>
          <w:r w:rsidR="00E519BB" w:rsidRPr="00E519BB">
            <w:rPr>
              <w:noProof/>
              <w:lang w:val="en-GB"/>
            </w:rPr>
            <w:t>10.1123/jsep.34.4.457</w:t>
          </w:r>
        </w:p>
        <w:p w:rsidR="00850721" w:rsidRPr="00850721" w:rsidRDefault="00850721" w:rsidP="00850721">
          <w:pPr>
            <w:pStyle w:val="Bibliografa"/>
            <w:rPr>
              <w:noProof/>
              <w:lang w:val="es-ES"/>
            </w:rPr>
          </w:pPr>
          <w:r w:rsidRPr="00677951" w:rsidDel="002B3ED0">
            <w:rPr>
              <w:noProof/>
            </w:rPr>
            <w:t>Almagro, B. J., Conde</w:t>
          </w:r>
          <w:r w:rsidRPr="00677951">
            <w:rPr>
              <w:noProof/>
            </w:rPr>
            <w:t>, C., Moreno-Murcia, J. A., &amp;</w:t>
          </w:r>
          <w:r w:rsidRPr="00677951" w:rsidDel="002B3ED0">
            <w:rPr>
              <w:noProof/>
            </w:rPr>
            <w:t xml:space="preserve"> Sáenz-López, P. (2009). </w:t>
          </w:r>
          <w:r w:rsidRPr="00850721" w:rsidDel="002B3ED0">
            <w:rPr>
              <w:noProof/>
              <w:lang w:val="en-GB"/>
            </w:rPr>
            <w:t>Analysis and comparison of adolescent athletes' motivation: Basketbal</w:t>
          </w:r>
          <w:r w:rsidRPr="00850721">
            <w:rPr>
              <w:noProof/>
              <w:lang w:val="en-GB"/>
            </w:rPr>
            <w:t xml:space="preserve">l players vs. football players. </w:t>
          </w:r>
          <w:r w:rsidRPr="00850721" w:rsidDel="002B3ED0">
            <w:rPr>
              <w:i/>
              <w:iCs/>
              <w:noProof/>
              <w:lang w:val="es-ES"/>
            </w:rPr>
            <w:t>Revista de psicología del deporte</w:t>
          </w:r>
          <w:r w:rsidRPr="00850721">
            <w:rPr>
              <w:noProof/>
              <w:lang w:val="es-ES"/>
            </w:rPr>
            <w:t xml:space="preserve">, </w:t>
          </w:r>
          <w:r w:rsidRPr="00850721" w:rsidDel="002B3ED0">
            <w:rPr>
              <w:i/>
              <w:iCs/>
              <w:noProof/>
              <w:lang w:val="es-ES"/>
            </w:rPr>
            <w:t>18</w:t>
          </w:r>
          <w:r w:rsidRPr="00850721" w:rsidDel="002B3ED0">
            <w:rPr>
              <w:noProof/>
              <w:lang w:val="es-ES"/>
            </w:rPr>
            <w:t>(3), 353-356.</w:t>
          </w:r>
          <w:r w:rsidRPr="00850721">
            <w:rPr>
              <w:noProof/>
              <w:lang w:val="es-ES"/>
            </w:rPr>
            <w:t xml:space="preserve"> </w:t>
          </w:r>
          <w:r w:rsidR="006774A4">
            <w:rPr>
              <w:noProof/>
              <w:lang w:val="es-ES"/>
            </w:rPr>
            <w:t>Retrieved from</w:t>
          </w:r>
          <w:r w:rsidRPr="00850721">
            <w:rPr>
              <w:noProof/>
              <w:lang w:val="es-ES"/>
            </w:rPr>
            <w:t xml:space="preserve"> http://www.rpd-online.com/article/view/662/615</w:t>
          </w:r>
        </w:p>
        <w:p w:rsidR="00850721" w:rsidRPr="00850721" w:rsidDel="002B3ED0" w:rsidRDefault="00850721" w:rsidP="00850721">
          <w:pPr>
            <w:pStyle w:val="Bibliografa"/>
            <w:rPr>
              <w:noProof/>
            </w:rPr>
          </w:pPr>
          <w:r w:rsidRPr="00850721">
            <w:rPr>
              <w:noProof/>
              <w:lang w:val="es-ES"/>
            </w:rPr>
            <w:t xml:space="preserve">Almagro-Torres, B. J., Sáenz-López, P. S., Moreno-Murcia, J. A., &amp; Cervelló-Gimeno, E. M. (2017). Predicción de la intención de seguir practicando deporte: un modelo a través de las metas sociales y de logro en adolescentes. </w:t>
          </w:r>
          <w:r w:rsidRPr="00850721">
            <w:rPr>
              <w:i/>
              <w:noProof/>
            </w:rPr>
            <w:t>Habilidad Motriz</w:t>
          </w:r>
          <w:r w:rsidRPr="00850721">
            <w:rPr>
              <w:noProof/>
            </w:rPr>
            <w:t>, 49, 4-16.</w:t>
          </w:r>
          <w:r w:rsidR="00E519BB">
            <w:rPr>
              <w:noProof/>
            </w:rPr>
            <w:t xml:space="preserve"> doi:</w:t>
          </w:r>
          <w:r w:rsidR="00E519BB" w:rsidRPr="00E519BB">
            <w:rPr>
              <w:noProof/>
            </w:rPr>
            <w:t>10.4321/S1578-84232015000100026</w:t>
          </w:r>
        </w:p>
        <w:p w:rsidR="00850721" w:rsidRPr="00850721" w:rsidRDefault="00850721" w:rsidP="00850721">
          <w:pPr>
            <w:pStyle w:val="Bibliografa"/>
            <w:rPr>
              <w:noProof/>
              <w:lang w:val="es-ES"/>
            </w:rPr>
          </w:pPr>
          <w:r w:rsidRPr="00850721" w:rsidDel="002B3ED0">
            <w:rPr>
              <w:noProof/>
              <w:lang w:val="en-GB"/>
            </w:rPr>
            <w:t>Ames, C. (199</w:t>
          </w:r>
          <w:r w:rsidRPr="00850721">
            <w:rPr>
              <w:noProof/>
              <w:lang w:val="en-GB"/>
            </w:rPr>
            <w:t>2</w:t>
          </w:r>
          <w:r w:rsidRPr="00850721" w:rsidDel="002B3ED0">
            <w:rPr>
              <w:noProof/>
              <w:lang w:val="en-GB"/>
            </w:rPr>
            <w:t>). Achievement goals, motivational climate, and motivational processes.</w:t>
          </w:r>
          <w:r w:rsidR="006774A4">
            <w:rPr>
              <w:noProof/>
            </w:rPr>
            <w:t xml:space="preserve"> I</w:t>
          </w:r>
          <w:r w:rsidRPr="00850721" w:rsidDel="002B3ED0">
            <w:rPr>
              <w:noProof/>
            </w:rPr>
            <w:t xml:space="preserve">n G. Roberts (Ed.), </w:t>
          </w:r>
          <w:r w:rsidRPr="00850721" w:rsidDel="002B3ED0">
            <w:rPr>
              <w:i/>
              <w:iCs/>
              <w:noProof/>
            </w:rPr>
            <w:t>Motivation in sport and exercise</w:t>
          </w:r>
          <w:r w:rsidRPr="00850721" w:rsidDel="002B3ED0">
            <w:rPr>
              <w:noProof/>
            </w:rPr>
            <w:t xml:space="preserve"> </w:t>
          </w:r>
          <w:r w:rsidRPr="00850721">
            <w:rPr>
              <w:noProof/>
            </w:rPr>
            <w:t>(</w:t>
          </w:r>
          <w:r w:rsidRPr="00850721" w:rsidDel="002B3ED0">
            <w:rPr>
              <w:noProof/>
            </w:rPr>
            <w:t>p. 161-176</w:t>
          </w:r>
          <w:r w:rsidRPr="00850721">
            <w:rPr>
              <w:noProof/>
            </w:rPr>
            <w:t>)</w:t>
          </w:r>
          <w:r w:rsidRPr="00850721" w:rsidDel="002B3ED0">
            <w:rPr>
              <w:noProof/>
            </w:rPr>
            <w:t xml:space="preserve">. </w:t>
          </w:r>
          <w:r w:rsidRPr="00850721" w:rsidDel="002B3ED0">
            <w:rPr>
              <w:noProof/>
              <w:lang w:val="es-ES"/>
            </w:rPr>
            <w:t xml:space="preserve">Champaing, IL: Human </w:t>
          </w:r>
          <w:r w:rsidRPr="00850721">
            <w:rPr>
              <w:noProof/>
              <w:lang w:val="es-ES"/>
            </w:rPr>
            <w:t>Kinetics</w:t>
          </w:r>
          <w:r w:rsidRPr="00850721" w:rsidDel="002B3ED0">
            <w:rPr>
              <w:noProof/>
              <w:lang w:val="es-ES"/>
            </w:rPr>
            <w:t>.</w:t>
          </w:r>
        </w:p>
        <w:p w:rsidR="00850721" w:rsidRPr="00850721" w:rsidDel="002B3ED0" w:rsidRDefault="00850721" w:rsidP="00850721">
          <w:pPr>
            <w:pStyle w:val="Bibliografa"/>
            <w:rPr>
              <w:noProof/>
              <w:lang w:val="es-ES"/>
            </w:rPr>
          </w:pPr>
          <w:r w:rsidRPr="00850721">
            <w:rPr>
              <w:noProof/>
              <w:lang w:val="es-ES"/>
            </w:rPr>
            <w:t>Baena-Extremera, A. B., &amp;</w:t>
          </w:r>
          <w:r w:rsidRPr="00850721" w:rsidDel="002B3ED0">
            <w:rPr>
              <w:noProof/>
              <w:lang w:val="es-ES"/>
            </w:rPr>
            <w:t xml:space="preserve"> Ruiz-Montero, P. J. R. (2009). Tratamiento educativo de la coeducación y la igualdad de sexos en el contexto escolar y e</w:t>
          </w:r>
          <w:r w:rsidRPr="00850721">
            <w:rPr>
              <w:noProof/>
              <w:lang w:val="es-ES"/>
            </w:rPr>
            <w:t xml:space="preserve">n espacial en Educación Física. </w:t>
          </w:r>
          <w:r w:rsidRPr="00850721" w:rsidDel="002B3ED0">
            <w:rPr>
              <w:i/>
              <w:iCs/>
              <w:noProof/>
              <w:lang w:val="es-ES"/>
            </w:rPr>
            <w:t>Aula Abierta</w:t>
          </w:r>
          <w:r w:rsidRPr="00850721" w:rsidDel="002B3ED0">
            <w:rPr>
              <w:noProof/>
              <w:lang w:val="es-ES"/>
            </w:rPr>
            <w:t>,</w:t>
          </w:r>
          <w:r w:rsidRPr="00850721">
            <w:rPr>
              <w:noProof/>
              <w:lang w:val="es-ES"/>
            </w:rPr>
            <w:t xml:space="preserve"> </w:t>
          </w:r>
          <w:r w:rsidRPr="00850721" w:rsidDel="002B3ED0">
            <w:rPr>
              <w:i/>
              <w:iCs/>
              <w:noProof/>
              <w:lang w:val="es-ES"/>
            </w:rPr>
            <w:t>37</w:t>
          </w:r>
          <w:r w:rsidRPr="00850721" w:rsidDel="002B3ED0">
            <w:rPr>
              <w:noProof/>
              <w:lang w:val="es-ES"/>
            </w:rPr>
            <w:t>(2), 111-122.</w:t>
          </w:r>
        </w:p>
        <w:p w:rsidR="00850721" w:rsidRPr="00850721" w:rsidDel="002B3ED0" w:rsidRDefault="00850721" w:rsidP="00850721">
          <w:pPr>
            <w:pStyle w:val="Bibliografa"/>
            <w:rPr>
              <w:noProof/>
              <w:lang w:val="es-ES"/>
            </w:rPr>
          </w:pPr>
          <w:r w:rsidRPr="00850721">
            <w:rPr>
              <w:noProof/>
              <w:lang w:val="es-ES"/>
            </w:rPr>
            <w:t xml:space="preserve">Blázquez, D., &amp; Amador, F. (1999). </w:t>
          </w:r>
          <w:r w:rsidRPr="00850721" w:rsidDel="002B3ED0">
            <w:rPr>
              <w:i/>
              <w:iCs/>
              <w:noProof/>
              <w:lang w:val="es-ES"/>
            </w:rPr>
            <w:t>La iniciación deportiva y el deporte escolar</w:t>
          </w:r>
          <w:r w:rsidRPr="00850721" w:rsidDel="002B3ED0">
            <w:rPr>
              <w:noProof/>
              <w:lang w:val="es-ES"/>
            </w:rPr>
            <w:t xml:space="preserve">. </w:t>
          </w:r>
          <w:r w:rsidRPr="00850721">
            <w:rPr>
              <w:noProof/>
              <w:lang w:val="es-ES"/>
            </w:rPr>
            <w:t xml:space="preserve">Barcelona: Editorial </w:t>
          </w:r>
          <w:r w:rsidRPr="00850721" w:rsidDel="002B3ED0">
            <w:rPr>
              <w:noProof/>
              <w:lang w:val="es-ES"/>
            </w:rPr>
            <w:t>Inde.</w:t>
          </w:r>
        </w:p>
        <w:p w:rsidR="00850721" w:rsidRPr="00850721" w:rsidDel="002B3ED0" w:rsidRDefault="00850721" w:rsidP="00850721">
          <w:pPr>
            <w:pStyle w:val="Bibliografa"/>
            <w:rPr>
              <w:noProof/>
              <w:lang w:val="es-ES"/>
            </w:rPr>
          </w:pPr>
          <w:r w:rsidRPr="00850721" w:rsidDel="002B3ED0">
            <w:rPr>
              <w:noProof/>
              <w:lang w:val="es-ES"/>
            </w:rPr>
            <w:lastRenderedPageBreak/>
            <w:t>Cervelló, E., Peruyero, F., Montero, C., González-Cut</w:t>
          </w:r>
          <w:r w:rsidRPr="00850721">
            <w:rPr>
              <w:noProof/>
              <w:lang w:val="es-ES"/>
            </w:rPr>
            <w:t>re, D., Beltrán-Carrillo, V. J., &amp;</w:t>
          </w:r>
          <w:r w:rsidRPr="00850721" w:rsidDel="002B3ED0">
            <w:rPr>
              <w:noProof/>
              <w:lang w:val="es-ES"/>
            </w:rPr>
            <w:t xml:space="preserve"> Moreno-Murcia, J. A. (2014). Ejercicio, bienestar psicológico, calidad de sueño y motivación situacional en e</w:t>
          </w:r>
          <w:r w:rsidRPr="00850721">
            <w:rPr>
              <w:noProof/>
              <w:lang w:val="es-ES"/>
            </w:rPr>
            <w:t xml:space="preserve">studiantes de educación física. </w:t>
          </w:r>
          <w:r w:rsidRPr="00850721" w:rsidDel="002B3ED0">
            <w:rPr>
              <w:i/>
              <w:iCs/>
              <w:noProof/>
              <w:lang w:val="es-ES"/>
            </w:rPr>
            <w:t>Cuadernos de Psicología del Deporte</w:t>
          </w:r>
          <w:r w:rsidRPr="00850721">
            <w:rPr>
              <w:noProof/>
              <w:lang w:val="es-ES"/>
            </w:rPr>
            <w:t xml:space="preserve">, </w:t>
          </w:r>
          <w:r w:rsidRPr="00850721" w:rsidDel="002B3ED0">
            <w:rPr>
              <w:i/>
              <w:iCs/>
              <w:noProof/>
              <w:lang w:val="es-ES"/>
            </w:rPr>
            <w:t>14</w:t>
          </w:r>
          <w:r w:rsidRPr="00850721" w:rsidDel="002B3ED0">
            <w:rPr>
              <w:noProof/>
              <w:lang w:val="es-ES"/>
            </w:rPr>
            <w:t>(3), 31-38.</w:t>
          </w:r>
          <w:r w:rsidRPr="00850721">
            <w:rPr>
              <w:noProof/>
              <w:lang w:val="es-ES"/>
            </w:rPr>
            <w:t xml:space="preserve"> </w:t>
          </w:r>
          <w:r w:rsidR="006774A4">
            <w:rPr>
              <w:noProof/>
              <w:lang w:val="es-ES"/>
            </w:rPr>
            <w:t>Retrieved from</w:t>
          </w:r>
          <w:r w:rsidRPr="00850721">
            <w:rPr>
              <w:noProof/>
              <w:lang w:val="es-ES"/>
            </w:rPr>
            <w:t xml:space="preserve"> http://revistas.um.es/cpd/article/view/211241/167991</w:t>
          </w:r>
        </w:p>
        <w:p w:rsidR="00850721" w:rsidRPr="00850721" w:rsidDel="002B3ED0" w:rsidRDefault="00850721" w:rsidP="00850721">
          <w:pPr>
            <w:pStyle w:val="Bibliografa"/>
            <w:rPr>
              <w:noProof/>
            </w:rPr>
          </w:pPr>
          <w:r w:rsidRPr="00850721" w:rsidDel="002B3ED0">
            <w:rPr>
              <w:noProof/>
            </w:rPr>
            <w:t>Cohen, J. (1992). A power primer.</w:t>
          </w:r>
          <w:r w:rsidRPr="00850721">
            <w:rPr>
              <w:noProof/>
            </w:rPr>
            <w:t xml:space="preserve"> </w:t>
          </w:r>
          <w:r w:rsidRPr="00850721" w:rsidDel="002B3ED0">
            <w:rPr>
              <w:i/>
              <w:iCs/>
              <w:noProof/>
            </w:rPr>
            <w:t>Psychological bulletin</w:t>
          </w:r>
          <w:r w:rsidRPr="00850721">
            <w:rPr>
              <w:noProof/>
            </w:rPr>
            <w:t xml:space="preserve">, </w:t>
          </w:r>
          <w:r w:rsidRPr="00850721" w:rsidDel="002B3ED0">
            <w:rPr>
              <w:i/>
              <w:iCs/>
              <w:noProof/>
            </w:rPr>
            <w:t>112</w:t>
          </w:r>
          <w:r w:rsidRPr="00850721" w:rsidDel="002B3ED0">
            <w:rPr>
              <w:noProof/>
            </w:rPr>
            <w:t>(1), 155</w:t>
          </w:r>
          <w:r w:rsidRPr="00850721">
            <w:rPr>
              <w:noProof/>
            </w:rPr>
            <w:t>-159</w:t>
          </w:r>
          <w:r w:rsidRPr="00850721" w:rsidDel="002B3ED0">
            <w:rPr>
              <w:noProof/>
            </w:rPr>
            <w:t>.</w:t>
          </w:r>
          <w:r w:rsidR="00E519BB">
            <w:rPr>
              <w:noProof/>
            </w:rPr>
            <w:t xml:space="preserve"> doi:</w:t>
          </w:r>
          <w:r w:rsidR="00E519BB" w:rsidRPr="00E519BB">
            <w:rPr>
              <w:noProof/>
            </w:rPr>
            <w:t>10.1037/0033-2909.112.1.155</w:t>
          </w:r>
        </w:p>
        <w:p w:rsidR="00850721" w:rsidRPr="00850721" w:rsidDel="002B3ED0" w:rsidRDefault="00850721" w:rsidP="00850721">
          <w:pPr>
            <w:pStyle w:val="Bibliografa"/>
            <w:rPr>
              <w:noProof/>
              <w:lang w:val="es-ES"/>
            </w:rPr>
          </w:pPr>
          <w:r w:rsidRPr="00850721" w:rsidDel="002B3ED0">
            <w:rPr>
              <w:noProof/>
              <w:lang w:val="es-ES"/>
            </w:rPr>
            <w:t xml:space="preserve">Coll, C. (2013). El currículo escolar en el marco de la </w:t>
          </w:r>
          <w:r w:rsidRPr="00850721">
            <w:rPr>
              <w:noProof/>
              <w:lang w:val="es-ES"/>
            </w:rPr>
            <w:t xml:space="preserve">nueva ecología del aprendizaje. </w:t>
          </w:r>
          <w:r w:rsidRPr="00850721" w:rsidDel="002B3ED0">
            <w:rPr>
              <w:i/>
              <w:iCs/>
              <w:noProof/>
              <w:lang w:val="es-ES"/>
            </w:rPr>
            <w:t xml:space="preserve">Aula de Innovación Educativa, </w:t>
          </w:r>
          <w:r w:rsidRPr="00850721">
            <w:rPr>
              <w:iCs/>
              <w:noProof/>
              <w:lang w:val="es-ES"/>
            </w:rPr>
            <w:t>219,</w:t>
          </w:r>
          <w:r w:rsidRPr="00850721" w:rsidDel="002B3ED0">
            <w:rPr>
              <w:iCs/>
              <w:noProof/>
              <w:lang w:val="es-ES"/>
            </w:rPr>
            <w:t xml:space="preserve"> 31-36</w:t>
          </w:r>
          <w:r w:rsidRPr="00850721" w:rsidDel="002B3ED0">
            <w:rPr>
              <w:noProof/>
              <w:lang w:val="es-ES"/>
            </w:rPr>
            <w:t>.</w:t>
          </w:r>
        </w:p>
        <w:p w:rsidR="00850721" w:rsidRPr="006774A4" w:rsidRDefault="00850721" w:rsidP="00850721">
          <w:pPr>
            <w:pStyle w:val="Bibliografa"/>
            <w:rPr>
              <w:noProof/>
            </w:rPr>
          </w:pPr>
          <w:r w:rsidRPr="00850721" w:rsidDel="002B3ED0">
            <w:rPr>
              <w:noProof/>
              <w:lang w:val="es-ES"/>
            </w:rPr>
            <w:t>Cortizo, J., Carrero, F., Mons</w:t>
          </w:r>
          <w:r w:rsidRPr="00850721">
            <w:rPr>
              <w:noProof/>
              <w:lang w:val="es-ES"/>
            </w:rPr>
            <w:t>alve, B., Velasco, A., Díaz, L.,</w:t>
          </w:r>
          <w:r w:rsidRPr="00850721" w:rsidDel="002B3ED0">
            <w:rPr>
              <w:noProof/>
              <w:lang w:val="es-ES"/>
            </w:rPr>
            <w:t xml:space="preserve"> </w:t>
          </w:r>
          <w:r w:rsidRPr="00850721">
            <w:rPr>
              <w:noProof/>
              <w:lang w:val="es-ES"/>
            </w:rPr>
            <w:t>&amp;</w:t>
          </w:r>
          <w:r w:rsidRPr="00850721" w:rsidDel="002B3ED0">
            <w:rPr>
              <w:noProof/>
              <w:lang w:val="es-ES"/>
            </w:rPr>
            <w:t xml:space="preserve"> Pérez, J. (2011). Gamificación y Docencia: Lo que la Universidad tiene q</w:t>
          </w:r>
          <w:r w:rsidRPr="00850721">
            <w:rPr>
              <w:noProof/>
              <w:lang w:val="es-ES"/>
            </w:rPr>
            <w:t>u</w:t>
          </w:r>
          <w:r w:rsidR="006774A4">
            <w:rPr>
              <w:noProof/>
              <w:lang w:val="es-ES"/>
            </w:rPr>
            <w:t>e aprender de los Videojuegos. I</w:t>
          </w:r>
          <w:r w:rsidRPr="00850721">
            <w:rPr>
              <w:noProof/>
              <w:lang w:val="es-ES"/>
            </w:rPr>
            <w:t xml:space="preserve">n </w:t>
          </w:r>
          <w:r w:rsidRPr="00850721" w:rsidDel="002B3ED0">
            <w:rPr>
              <w:i/>
              <w:iCs/>
              <w:noProof/>
              <w:lang w:val="es-ES"/>
            </w:rPr>
            <w:t>Memorias de las VIII Jornadas Internacionales de Innovación Universitaria</w:t>
          </w:r>
          <w:r w:rsidRPr="00850721" w:rsidDel="002B3ED0">
            <w:rPr>
              <w:noProof/>
              <w:lang w:val="es-ES"/>
            </w:rPr>
            <w:t>, 1-8.</w:t>
          </w:r>
          <w:r w:rsidRPr="00850721">
            <w:rPr>
              <w:noProof/>
              <w:lang w:val="es-ES"/>
            </w:rPr>
            <w:t xml:space="preserve"> </w:t>
          </w:r>
          <w:r w:rsidR="006774A4" w:rsidRPr="006774A4">
            <w:rPr>
              <w:noProof/>
            </w:rPr>
            <w:t>Retrieved from</w:t>
          </w:r>
          <w:r w:rsidR="006774A4">
            <w:rPr>
              <w:noProof/>
            </w:rPr>
            <w:t xml:space="preserve"> </w:t>
          </w:r>
          <w:r w:rsidRPr="006774A4">
            <w:rPr>
              <w:noProof/>
            </w:rPr>
            <w:t>http://abacus.universidadeuropea.es/bitstream/handle/11268/1750/46_Gamificacion.pdf?sequence=2&amp;isAllowed=y</w:t>
          </w:r>
        </w:p>
        <w:p w:rsidR="00850721" w:rsidRPr="0098503C" w:rsidDel="002B3ED0" w:rsidRDefault="00850721" w:rsidP="00850721">
          <w:pPr>
            <w:pStyle w:val="Bibliografa"/>
            <w:rPr>
              <w:noProof/>
            </w:rPr>
          </w:pPr>
          <w:r w:rsidRPr="00850721">
            <w:rPr>
              <w:noProof/>
              <w:lang w:val="es-ES"/>
            </w:rPr>
            <w:t xml:space="preserve">Coterón, J., Franco, E., Pérez, J., &amp; Sampedro, J. (2013). Clima motivacional, competencia percibida, compromiso y ansiedad en educación física. Diferencias en función de la obligatoriedad de la enseñanza. </w:t>
          </w:r>
          <w:r w:rsidRPr="00850721">
            <w:rPr>
              <w:i/>
              <w:noProof/>
              <w:lang w:val="es-ES"/>
            </w:rPr>
            <w:t>Revista de Psicología del Deporte</w:t>
          </w:r>
          <w:r w:rsidRPr="00850721">
            <w:rPr>
              <w:noProof/>
              <w:lang w:val="es-ES"/>
            </w:rPr>
            <w:t xml:space="preserve">, </w:t>
          </w:r>
          <w:r w:rsidRPr="00850721">
            <w:rPr>
              <w:i/>
              <w:noProof/>
              <w:lang w:val="es-ES"/>
            </w:rPr>
            <w:t>22</w:t>
          </w:r>
          <w:r w:rsidRPr="00850721">
            <w:rPr>
              <w:noProof/>
              <w:lang w:val="es-ES"/>
            </w:rPr>
            <w:t xml:space="preserve">(1), 151-157. </w:t>
          </w:r>
          <w:r w:rsidR="006774A4" w:rsidRPr="0098503C">
            <w:rPr>
              <w:noProof/>
            </w:rPr>
            <w:t xml:space="preserve">Retrieved from </w:t>
          </w:r>
          <w:r w:rsidRPr="0098503C">
            <w:rPr>
              <w:noProof/>
            </w:rPr>
            <w:t>http://www.rpd-online.com/article/view/1019/903</w:t>
          </w:r>
        </w:p>
        <w:p w:rsidR="00850721" w:rsidRPr="006774A4" w:rsidDel="002B3ED0" w:rsidRDefault="00850721" w:rsidP="00850721">
          <w:pPr>
            <w:pStyle w:val="Bibliografa"/>
            <w:rPr>
              <w:noProof/>
            </w:rPr>
          </w:pPr>
          <w:r w:rsidRPr="0098503C" w:rsidDel="002B3ED0">
            <w:rPr>
              <w:noProof/>
            </w:rPr>
            <w:t>Deterding, S., Khaled, R., Nack</w:t>
          </w:r>
          <w:r w:rsidRPr="0098503C">
            <w:rPr>
              <w:noProof/>
            </w:rPr>
            <w:t>e, L. E., &amp; Dixon, D. (2011</w:t>
          </w:r>
          <w:r w:rsidRPr="0098503C" w:rsidDel="002B3ED0">
            <w:rPr>
              <w:noProof/>
            </w:rPr>
            <w:t xml:space="preserve">). </w:t>
          </w:r>
          <w:r w:rsidRPr="00850721" w:rsidDel="002B3ED0">
            <w:rPr>
              <w:noProof/>
              <w:lang w:val="en-GB"/>
            </w:rPr>
            <w:t>Gami</w:t>
          </w:r>
          <w:r w:rsidR="006774A4">
            <w:rPr>
              <w:noProof/>
              <w:lang w:val="en-GB"/>
            </w:rPr>
            <w:t>fication: Toward a definition. I</w:t>
          </w:r>
          <w:r w:rsidRPr="00850721">
            <w:rPr>
              <w:noProof/>
              <w:lang w:val="en-GB"/>
            </w:rPr>
            <w:t xml:space="preserve">n </w:t>
          </w:r>
          <w:r w:rsidRPr="00850721" w:rsidDel="002B3ED0">
            <w:rPr>
              <w:i/>
              <w:iCs/>
              <w:noProof/>
              <w:lang w:val="en-GB"/>
            </w:rPr>
            <w:t>CHI 2011 Gamification Workshop Proceedings</w:t>
          </w:r>
          <w:r w:rsidRPr="00850721">
            <w:rPr>
              <w:noProof/>
              <w:lang w:val="en-GB"/>
            </w:rPr>
            <w:t xml:space="preserve">, </w:t>
          </w:r>
          <w:r w:rsidRPr="00850721" w:rsidDel="002B3ED0">
            <w:rPr>
              <w:noProof/>
              <w:lang w:val="en-GB"/>
            </w:rPr>
            <w:t>12-15.</w:t>
          </w:r>
          <w:r w:rsidRPr="00850721">
            <w:rPr>
              <w:noProof/>
              <w:lang w:val="en-GB"/>
            </w:rPr>
            <w:t xml:space="preserve"> </w:t>
          </w:r>
          <w:r w:rsidR="006774A4" w:rsidRPr="006774A4">
            <w:rPr>
              <w:noProof/>
            </w:rPr>
            <w:t xml:space="preserve">Retrieved from </w:t>
          </w:r>
          <w:r w:rsidRPr="006774A4">
            <w:rPr>
              <w:noProof/>
            </w:rPr>
            <w:t>http://gamification-research.org/wp-content/uploads/2011/04/02-Deterding-Khaled-Nacke-Dixon.pdf</w:t>
          </w:r>
        </w:p>
        <w:p w:rsidR="00850721" w:rsidRPr="00850721" w:rsidDel="002B3ED0" w:rsidRDefault="00850721" w:rsidP="00850721">
          <w:pPr>
            <w:pStyle w:val="Bibliografa"/>
            <w:rPr>
              <w:noProof/>
              <w:lang w:val="es-ES"/>
            </w:rPr>
          </w:pPr>
          <w:r w:rsidRPr="00850721">
            <w:rPr>
              <w:noProof/>
              <w:lang w:val="es-ES"/>
            </w:rPr>
            <w:t>Gómez, I.,</w:t>
          </w:r>
          <w:r w:rsidRPr="00850721" w:rsidDel="002B3ED0">
            <w:rPr>
              <w:noProof/>
              <w:lang w:val="es-ES"/>
            </w:rPr>
            <w:t xml:space="preserve"> </w:t>
          </w:r>
          <w:r w:rsidRPr="00850721">
            <w:rPr>
              <w:noProof/>
              <w:lang w:val="es-ES"/>
            </w:rPr>
            <w:t>&amp;</w:t>
          </w:r>
          <w:r w:rsidRPr="00850721" w:rsidDel="002B3ED0">
            <w:rPr>
              <w:noProof/>
              <w:lang w:val="es-ES"/>
            </w:rPr>
            <w:t xml:space="preserve"> Prat, M. (2009). Hacia una Educación Física crítica y transformadora de las prácticas sociales: de la práct</w:t>
          </w:r>
          <w:r w:rsidRPr="00850721">
            <w:rPr>
              <w:noProof/>
              <w:lang w:val="es-ES"/>
            </w:rPr>
            <w:t xml:space="preserve">ica a la reflexión y viceversa. </w:t>
          </w:r>
          <w:r w:rsidRPr="00850721" w:rsidDel="002B3ED0">
            <w:rPr>
              <w:i/>
              <w:iCs/>
              <w:noProof/>
              <w:lang w:val="es-ES"/>
            </w:rPr>
            <w:t>Cultura y Educación</w:t>
          </w:r>
          <w:r w:rsidRPr="00850721">
            <w:rPr>
              <w:noProof/>
              <w:lang w:val="es-ES"/>
            </w:rPr>
            <w:t xml:space="preserve">, </w:t>
          </w:r>
          <w:r w:rsidRPr="00850721" w:rsidDel="002B3ED0">
            <w:rPr>
              <w:i/>
              <w:iCs/>
              <w:noProof/>
              <w:lang w:val="es-ES"/>
            </w:rPr>
            <w:t>21</w:t>
          </w:r>
          <w:r w:rsidRPr="00850721" w:rsidDel="002B3ED0">
            <w:rPr>
              <w:noProof/>
              <w:lang w:val="es-ES"/>
            </w:rPr>
            <w:t>(1), 9-</w:t>
          </w:r>
          <w:r w:rsidRPr="00850721" w:rsidDel="002B3ED0">
            <w:rPr>
              <w:noProof/>
              <w:lang w:val="es-ES"/>
            </w:rPr>
            <w:lastRenderedPageBreak/>
            <w:t>17.</w:t>
          </w:r>
          <w:r w:rsidR="006774A4" w:rsidRPr="006774A4">
            <w:rPr>
              <w:noProof/>
              <w:lang w:val="es-ES"/>
            </w:rPr>
            <w:t xml:space="preserve"> </w:t>
          </w:r>
          <w:r w:rsidR="006774A4">
            <w:rPr>
              <w:noProof/>
              <w:lang w:val="es-ES"/>
            </w:rPr>
            <w:t xml:space="preserve">Retrieved from </w:t>
          </w:r>
          <w:r w:rsidRPr="00850721">
            <w:rPr>
              <w:noProof/>
              <w:lang w:val="es-ES"/>
            </w:rPr>
            <w:t>https://www.tandfonline.com/doi/pdf/10.1174/113564009787531190?needAccess=true</w:t>
          </w:r>
        </w:p>
        <w:p w:rsidR="00850721" w:rsidRPr="00850721" w:rsidRDefault="00850721" w:rsidP="00850721">
          <w:pPr>
            <w:pStyle w:val="Bibliografa"/>
            <w:rPr>
              <w:noProof/>
              <w:lang w:val="es-ES"/>
            </w:rPr>
          </w:pPr>
          <w:r w:rsidRPr="00850721" w:rsidDel="002B3ED0">
            <w:rPr>
              <w:noProof/>
              <w:lang w:val="es-ES"/>
            </w:rPr>
            <w:t>González, J. D. (2013). Ética de la competición deportiva: valores y contravalores del deporte com</w:t>
          </w:r>
          <w:r w:rsidRPr="00850721">
            <w:rPr>
              <w:noProof/>
              <w:lang w:val="es-ES"/>
            </w:rPr>
            <w:t xml:space="preserve">petitivo. </w:t>
          </w:r>
          <w:r w:rsidRPr="00850721" w:rsidDel="002B3ED0">
            <w:rPr>
              <w:i/>
              <w:iCs/>
              <w:noProof/>
              <w:lang w:val="es-ES"/>
            </w:rPr>
            <w:t>Materiales para la historia del deporte</w:t>
          </w:r>
          <w:r w:rsidRPr="00850721" w:rsidDel="002B3ED0">
            <w:rPr>
              <w:noProof/>
              <w:lang w:val="es-ES"/>
            </w:rPr>
            <w:t>,</w:t>
          </w:r>
          <w:r w:rsidRPr="00850721">
            <w:rPr>
              <w:noProof/>
              <w:lang w:val="es-ES"/>
            </w:rPr>
            <w:t xml:space="preserve"> 11,</w:t>
          </w:r>
          <w:r w:rsidRPr="00850721" w:rsidDel="002B3ED0">
            <w:rPr>
              <w:noProof/>
              <w:lang w:val="es-ES"/>
            </w:rPr>
            <w:t xml:space="preserve"> 89</w:t>
          </w:r>
          <w:r w:rsidRPr="00850721">
            <w:rPr>
              <w:noProof/>
              <w:lang w:val="es-ES"/>
            </w:rPr>
            <w:t>-115</w:t>
          </w:r>
          <w:r w:rsidRPr="00850721" w:rsidDel="002B3ED0">
            <w:rPr>
              <w:noProof/>
              <w:lang w:val="es-ES"/>
            </w:rPr>
            <w:t>.</w:t>
          </w:r>
        </w:p>
        <w:p w:rsidR="00850721" w:rsidRPr="00850721" w:rsidDel="002B3ED0" w:rsidRDefault="00850721" w:rsidP="00850721">
          <w:pPr>
            <w:pStyle w:val="Bibliografa"/>
            <w:rPr>
              <w:noProof/>
              <w:lang w:val="es-ES"/>
            </w:rPr>
          </w:pPr>
          <w:r w:rsidRPr="00850721">
            <w:rPr>
              <w:noProof/>
              <w:lang w:val="es-ES_tradnl"/>
            </w:rPr>
            <w:t>Granero</w:t>
          </w:r>
          <w:r w:rsidRPr="00850721">
            <w:rPr>
              <w:noProof/>
              <w:lang w:val="es-ES"/>
            </w:rPr>
            <w:t xml:space="preserve">-Gallegos, A., &amp; Baena-Extremera, A. (2014). Predicción de la motivación autodeterminada según las orientaciones de meta y el clima motivacional en Educación Física. </w:t>
          </w:r>
          <w:r w:rsidRPr="00850721">
            <w:rPr>
              <w:i/>
              <w:noProof/>
              <w:lang w:val="es-ES"/>
            </w:rPr>
            <w:t>Retos. Nuevas tendencias en Educación Física, Deporte y Recreación</w:t>
          </w:r>
          <w:r w:rsidRPr="00850721">
            <w:rPr>
              <w:noProof/>
              <w:lang w:val="es-ES"/>
            </w:rPr>
            <w:t xml:space="preserve">, 25, 23-27. </w:t>
          </w:r>
          <w:r w:rsidR="006774A4">
            <w:rPr>
              <w:noProof/>
              <w:lang w:val="es-ES"/>
            </w:rPr>
            <w:t>Retrieved from</w:t>
          </w:r>
          <w:r w:rsidRPr="00850721">
            <w:rPr>
              <w:noProof/>
              <w:lang w:val="es-ES"/>
            </w:rPr>
            <w:t xml:space="preserve"> http://www.redalyc.org/pdf/3457/Resumenes/Resumen_345732291005_1.pdf</w:t>
          </w:r>
        </w:p>
        <w:p w:rsidR="00850721" w:rsidRPr="00850721" w:rsidRDefault="00850721" w:rsidP="00850721">
          <w:pPr>
            <w:pStyle w:val="Bibliografa"/>
            <w:rPr>
              <w:noProof/>
              <w:lang w:val="es-ES"/>
            </w:rPr>
          </w:pPr>
          <w:r w:rsidRPr="00850721">
            <w:rPr>
              <w:noProof/>
              <w:lang w:val="es-ES"/>
            </w:rPr>
            <w:t xml:space="preserve">López Adán, E., Aparicio Asenjo, J. A., Cordente Martinez, C. A., &amp; Olveira Fuster, L. (2012). </w:t>
          </w:r>
          <w:r w:rsidRPr="00850721">
            <w:rPr>
              <w:noProof/>
              <w:lang w:val="en-GB"/>
            </w:rPr>
            <w:t xml:space="preserve">Validity and reliability of AMPET Greek version: a first examination of learning motivation in Greek PE settings. </w:t>
          </w:r>
          <w:r w:rsidRPr="00850721">
            <w:rPr>
              <w:i/>
              <w:iCs/>
              <w:noProof/>
              <w:lang w:val="es-ES"/>
            </w:rPr>
            <w:t>Revista Internacional de Derecho y Gestión del Deporte</w:t>
          </w:r>
          <w:r w:rsidRPr="00850721">
            <w:rPr>
              <w:noProof/>
              <w:lang w:val="es-ES"/>
            </w:rPr>
            <w:t xml:space="preserve">, (19), 29-57. </w:t>
          </w:r>
          <w:r w:rsidR="006774A4">
            <w:rPr>
              <w:noProof/>
              <w:lang w:val="es-ES"/>
            </w:rPr>
            <w:t xml:space="preserve">Retrieved from </w:t>
          </w:r>
          <w:r w:rsidRPr="00850721">
            <w:rPr>
              <w:noProof/>
              <w:lang w:val="es-ES"/>
            </w:rPr>
            <w:t>http://oa.upm.es/29416/4/INVE_MEM_2013_170149.pdf</w:t>
          </w:r>
        </w:p>
        <w:p w:rsidR="00850721" w:rsidRPr="00850721" w:rsidRDefault="00850721" w:rsidP="00850721">
          <w:pPr>
            <w:pStyle w:val="Bibliografa"/>
            <w:rPr>
              <w:noProof/>
              <w:lang w:val="es-ES"/>
            </w:rPr>
          </w:pPr>
          <w:r w:rsidRPr="00850721">
            <w:rPr>
              <w:noProof/>
              <w:lang w:val="es-ES"/>
            </w:rPr>
            <w:t xml:space="preserve">Martínez, J. M., Contreras, O. R., Aznar, S., &amp; Lera, A. (2012). Niveles de actividad física medido con acelerómetro en alumnos de 3º ciclo de educación primaria: actividad física diaria y sesiones de educación física. </w:t>
          </w:r>
          <w:r w:rsidRPr="00850721">
            <w:rPr>
              <w:i/>
              <w:noProof/>
              <w:lang w:val="es-ES"/>
            </w:rPr>
            <w:t>Revista de Psicología del Deporte, 21</w:t>
          </w:r>
          <w:r w:rsidRPr="00850721">
            <w:rPr>
              <w:noProof/>
              <w:lang w:val="es-ES"/>
            </w:rPr>
            <w:t xml:space="preserve">(1), 117-123. </w:t>
          </w:r>
          <w:r w:rsidR="006774A4">
            <w:rPr>
              <w:noProof/>
              <w:lang w:val="es-ES"/>
            </w:rPr>
            <w:t>Retrieved from</w:t>
          </w:r>
          <w:r w:rsidRPr="00850721">
            <w:rPr>
              <w:noProof/>
              <w:lang w:val="es-ES"/>
            </w:rPr>
            <w:t xml:space="preserve"> http://www.rpd-online.com/article/view/939/832</w:t>
          </w:r>
        </w:p>
        <w:p w:rsidR="00850721" w:rsidRPr="00850721" w:rsidDel="002B3ED0" w:rsidRDefault="00850721" w:rsidP="00850721">
          <w:pPr>
            <w:pStyle w:val="Bibliografa"/>
            <w:rPr>
              <w:noProof/>
              <w:lang w:val="es-ES"/>
            </w:rPr>
          </w:pPr>
          <w:r w:rsidRPr="00850721" w:rsidDel="002B3ED0">
            <w:rPr>
              <w:noProof/>
              <w:lang w:val="es-ES"/>
            </w:rPr>
            <w:t>Melchor, E. (2012). Gamificación</w:t>
          </w:r>
          <w:r w:rsidRPr="00850721">
            <w:rPr>
              <w:noProof/>
              <w:lang w:val="es-ES"/>
            </w:rPr>
            <w:t xml:space="preserve"> y e-Learning: un ejemplo con el juego del pasapalabra. </w:t>
          </w:r>
          <w:r w:rsidR="006774A4">
            <w:rPr>
              <w:noProof/>
              <w:lang w:val="es-ES"/>
            </w:rPr>
            <w:t>I</w:t>
          </w:r>
          <w:r w:rsidRPr="00850721" w:rsidDel="002B3ED0">
            <w:rPr>
              <w:noProof/>
              <w:lang w:val="es-ES"/>
            </w:rPr>
            <w:t>n</w:t>
          </w:r>
          <w:r w:rsidRPr="00850721">
            <w:rPr>
              <w:noProof/>
              <w:lang w:val="es-ES"/>
            </w:rPr>
            <w:t xml:space="preserve"> </w:t>
          </w:r>
          <w:r w:rsidRPr="00850721" w:rsidDel="002B3ED0">
            <w:rPr>
              <w:i/>
              <w:iCs/>
              <w:noProof/>
              <w:lang w:val="es-ES"/>
            </w:rPr>
            <w:t>EFQUEL Innovation Forum 2012 Proceedings</w:t>
          </w:r>
          <w:r w:rsidRPr="00850721">
            <w:rPr>
              <w:noProof/>
              <w:lang w:val="es-ES"/>
            </w:rPr>
            <w:t>, 137-144</w:t>
          </w:r>
          <w:r w:rsidRPr="00850721" w:rsidDel="002B3ED0">
            <w:rPr>
              <w:noProof/>
              <w:lang w:val="es-ES"/>
            </w:rPr>
            <w:t>.</w:t>
          </w:r>
        </w:p>
        <w:p w:rsidR="00850721" w:rsidRPr="00850721" w:rsidRDefault="00850721" w:rsidP="00850721">
          <w:pPr>
            <w:pStyle w:val="Bibliografa"/>
            <w:rPr>
              <w:noProof/>
              <w:lang w:val="es-ES"/>
            </w:rPr>
          </w:pPr>
          <w:r w:rsidRPr="00850721">
            <w:rPr>
              <w:noProof/>
              <w:lang w:val="es-ES"/>
            </w:rPr>
            <w:t xml:space="preserve">Montero-Carretero, C., González-Cutre, D., Moreno-Murcia, J. A., Carratalá, V., &amp; Cervelló, E. M. (2015). Motivación, estado de ánimo y flow en judocas de elite. </w:t>
          </w:r>
          <w:r w:rsidRPr="00850721">
            <w:rPr>
              <w:i/>
              <w:noProof/>
              <w:lang w:val="es-ES"/>
            </w:rPr>
            <w:t xml:space="preserve">Revista Mexicana de </w:t>
          </w:r>
          <w:r w:rsidRPr="00850721">
            <w:rPr>
              <w:i/>
              <w:noProof/>
              <w:lang w:val="es-ES"/>
            </w:rPr>
            <w:lastRenderedPageBreak/>
            <w:t>Psicología</w:t>
          </w:r>
          <w:r w:rsidRPr="00850721">
            <w:rPr>
              <w:noProof/>
              <w:lang w:val="es-ES"/>
            </w:rPr>
            <w:t xml:space="preserve">, </w:t>
          </w:r>
          <w:r w:rsidRPr="00850721">
            <w:rPr>
              <w:i/>
              <w:noProof/>
              <w:lang w:val="es-ES"/>
            </w:rPr>
            <w:t>32</w:t>
          </w:r>
          <w:r w:rsidRPr="00850721">
            <w:rPr>
              <w:noProof/>
              <w:lang w:val="es-ES"/>
            </w:rPr>
            <w:t xml:space="preserve">(2), 101-112. </w:t>
          </w:r>
          <w:r w:rsidR="006774A4">
            <w:rPr>
              <w:noProof/>
              <w:lang w:val="es-ES"/>
            </w:rPr>
            <w:t>Retrieved from</w:t>
          </w:r>
          <w:r w:rsidRPr="00850721">
            <w:rPr>
              <w:noProof/>
              <w:lang w:val="es-ES"/>
            </w:rPr>
            <w:t xml:space="preserve"> http://www.redalyc.org/articulo.oa?id=243045364001</w:t>
          </w:r>
        </w:p>
        <w:p w:rsidR="00850721" w:rsidRPr="00850721" w:rsidRDefault="00850721" w:rsidP="00850721">
          <w:pPr>
            <w:pStyle w:val="Bibliografa"/>
            <w:rPr>
              <w:noProof/>
              <w:lang w:val="pt-BR"/>
            </w:rPr>
          </w:pPr>
          <w:r w:rsidRPr="00850721">
            <w:rPr>
              <w:noProof/>
              <w:lang w:val="es-ES"/>
            </w:rPr>
            <w:t xml:space="preserve">Moreno, J. A., Martínez Galindo, C., González-Cutre, D., &amp; Cervelló, E. (2008). Motivación hacia la práctica físico-deportiva en personas mayores. </w:t>
          </w:r>
          <w:r w:rsidR="006774A4">
            <w:rPr>
              <w:noProof/>
              <w:lang w:val="pt-BR"/>
            </w:rPr>
            <w:t>I</w:t>
          </w:r>
          <w:r w:rsidRPr="00850721">
            <w:rPr>
              <w:noProof/>
              <w:lang w:val="pt-BR"/>
            </w:rPr>
            <w:t>n E. H. Martín</w:t>
          </w:r>
          <w:r w:rsidR="006774A4">
            <w:rPr>
              <w:noProof/>
              <w:lang w:val="pt-BR"/>
            </w:rPr>
            <w:t>,</w:t>
          </w:r>
          <w:r w:rsidRPr="00850721">
            <w:rPr>
              <w:noProof/>
              <w:lang w:val="pt-BR"/>
            </w:rPr>
            <w:t xml:space="preserve"> </w:t>
          </w:r>
          <w:r w:rsidR="006774A4">
            <w:rPr>
              <w:noProof/>
              <w:lang w:val="pt-BR"/>
            </w:rPr>
            <w:t>&amp;</w:t>
          </w:r>
          <w:r w:rsidRPr="00850721">
            <w:rPr>
              <w:noProof/>
              <w:lang w:val="pt-BR"/>
            </w:rPr>
            <w:t xml:space="preserve"> R. Gomes de Sousa (Eds.), </w:t>
          </w:r>
          <w:r w:rsidRPr="00850721">
            <w:rPr>
              <w:i/>
              <w:noProof/>
              <w:lang w:val="pt-BR"/>
            </w:rPr>
            <w:t>Atividade física e envelhecimento saudável</w:t>
          </w:r>
          <w:r w:rsidRPr="00850721">
            <w:rPr>
              <w:noProof/>
              <w:lang w:val="pt-BR"/>
            </w:rPr>
            <w:t xml:space="preserve"> (pp. 153-169). Rio de Janeiro: Shape.</w:t>
          </w:r>
        </w:p>
        <w:p w:rsidR="00850721" w:rsidRPr="00401423" w:rsidDel="002B3ED0" w:rsidRDefault="00850721" w:rsidP="00850721">
          <w:pPr>
            <w:pStyle w:val="Bibliografa"/>
            <w:rPr>
              <w:noProof/>
            </w:rPr>
          </w:pPr>
          <w:r w:rsidRPr="00850721">
            <w:rPr>
              <w:noProof/>
              <w:lang w:val="es-ES"/>
            </w:rPr>
            <w:t xml:space="preserve">Moreno-Doña, A., Valencia-Peris, A., &amp; Rivera-García, E. (2016). La educación física escolar en tres centros educativos de Chile: una catacterización de sus prácticas docentes. </w:t>
          </w:r>
          <w:r w:rsidRPr="00850721">
            <w:rPr>
              <w:i/>
              <w:noProof/>
            </w:rPr>
            <w:t>Qualitative Research in Education</w:t>
          </w:r>
          <w:r w:rsidRPr="00850721">
            <w:rPr>
              <w:noProof/>
            </w:rPr>
            <w:t xml:space="preserve">, </w:t>
          </w:r>
          <w:r w:rsidRPr="00850721">
            <w:rPr>
              <w:i/>
              <w:noProof/>
            </w:rPr>
            <w:t>5</w:t>
          </w:r>
          <w:r w:rsidRPr="00850721">
            <w:rPr>
              <w:noProof/>
            </w:rPr>
            <w:t xml:space="preserve">(3), 255-275. </w:t>
          </w:r>
          <w:r w:rsidR="00401423">
            <w:rPr>
              <w:noProof/>
            </w:rPr>
            <w:t>doi:</w:t>
          </w:r>
          <w:r w:rsidR="00401423" w:rsidRPr="00401423">
            <w:rPr>
              <w:noProof/>
            </w:rPr>
            <w:t>10.17583/qre.2016.2105</w:t>
          </w:r>
        </w:p>
        <w:p w:rsidR="00850721" w:rsidRPr="00850721" w:rsidDel="00587BC7" w:rsidRDefault="00850721" w:rsidP="00850721">
          <w:pPr>
            <w:pStyle w:val="Bibliografa"/>
            <w:rPr>
              <w:noProof/>
              <w:lang w:val="es-ES"/>
            </w:rPr>
          </w:pPr>
          <w:r w:rsidRPr="0098503C" w:rsidDel="00587BC7">
            <w:rPr>
              <w:noProof/>
            </w:rPr>
            <w:t>Moreno-Murcia, J. A.</w:t>
          </w:r>
          <w:r w:rsidRPr="0098503C">
            <w:rPr>
              <w:noProof/>
            </w:rPr>
            <w:t>,</w:t>
          </w:r>
          <w:r w:rsidRPr="0098503C" w:rsidDel="00587BC7">
            <w:rPr>
              <w:noProof/>
            </w:rPr>
            <w:t xml:space="preserve"> </w:t>
          </w:r>
          <w:r w:rsidRPr="0098503C">
            <w:rPr>
              <w:noProof/>
            </w:rPr>
            <w:t>&amp;</w:t>
          </w:r>
          <w:r w:rsidRPr="0098503C" w:rsidDel="00587BC7">
            <w:rPr>
              <w:noProof/>
            </w:rPr>
            <w:t xml:space="preserve"> Llamas, L. S. (2007). </w:t>
          </w:r>
          <w:r w:rsidRPr="00850721" w:rsidDel="00587BC7">
            <w:rPr>
              <w:noProof/>
              <w:lang w:val="es-ES"/>
            </w:rPr>
            <w:t>Predicción de la importancia concedida a la educación física según el clima motivacional y la motivación autodetermina</w:t>
          </w:r>
          <w:r w:rsidRPr="00850721">
            <w:rPr>
              <w:noProof/>
              <w:lang w:val="es-ES"/>
            </w:rPr>
            <w:t xml:space="preserve">da en estudiantes adolescentes. </w:t>
          </w:r>
          <w:r w:rsidRPr="00850721" w:rsidDel="00587BC7">
            <w:rPr>
              <w:i/>
              <w:iCs/>
              <w:noProof/>
              <w:lang w:val="es-ES"/>
            </w:rPr>
            <w:t>Enseñanza</w:t>
          </w:r>
          <w:r w:rsidRPr="00850721" w:rsidDel="00587BC7">
            <w:rPr>
              <w:noProof/>
              <w:lang w:val="es-ES"/>
            </w:rPr>
            <w:t>,</w:t>
          </w:r>
          <w:r w:rsidRPr="00850721">
            <w:rPr>
              <w:noProof/>
              <w:lang w:val="es-ES"/>
            </w:rPr>
            <w:t xml:space="preserve"> </w:t>
          </w:r>
          <w:r w:rsidRPr="00850721" w:rsidDel="00587BC7">
            <w:rPr>
              <w:iCs/>
              <w:noProof/>
              <w:lang w:val="es-ES"/>
            </w:rPr>
            <w:t>25</w:t>
          </w:r>
          <w:r w:rsidRPr="00850721" w:rsidDel="00587BC7">
            <w:rPr>
              <w:noProof/>
              <w:lang w:val="es-ES"/>
            </w:rPr>
            <w:t>, 1</w:t>
          </w:r>
          <w:r w:rsidRPr="00850721">
            <w:rPr>
              <w:noProof/>
              <w:lang w:val="es-ES"/>
            </w:rPr>
            <w:t>37-155</w:t>
          </w:r>
          <w:r w:rsidRPr="00850721" w:rsidDel="00587BC7">
            <w:rPr>
              <w:noProof/>
              <w:lang w:val="es-ES"/>
            </w:rPr>
            <w:t>.</w:t>
          </w:r>
          <w:r w:rsidRPr="00850721">
            <w:rPr>
              <w:noProof/>
              <w:lang w:val="es-ES"/>
            </w:rPr>
            <w:t xml:space="preserve"> </w:t>
          </w:r>
          <w:r w:rsidR="006774A4">
            <w:rPr>
              <w:noProof/>
              <w:lang w:val="es-ES"/>
            </w:rPr>
            <w:t>Retrieved from</w:t>
          </w:r>
          <w:r w:rsidRPr="00850721">
            <w:rPr>
              <w:noProof/>
              <w:lang w:val="es-ES"/>
            </w:rPr>
            <w:t xml:space="preserve"> http://www.um.es/univefd/preef.pdf</w:t>
          </w:r>
        </w:p>
        <w:p w:rsidR="00850721" w:rsidRPr="00850721" w:rsidDel="002B3ED0" w:rsidRDefault="00850721" w:rsidP="00850721">
          <w:pPr>
            <w:pStyle w:val="Bibliografa"/>
            <w:rPr>
              <w:noProof/>
              <w:lang w:val="es-ES"/>
            </w:rPr>
          </w:pPr>
          <w:r w:rsidRPr="00850721" w:rsidDel="002B3ED0">
            <w:rPr>
              <w:noProof/>
              <w:lang w:val="es-ES_tradnl"/>
            </w:rPr>
            <w:t>Moreno-Murcia, J. A., Cervelló, E.,</w:t>
          </w:r>
          <w:r w:rsidRPr="00850721">
            <w:rPr>
              <w:noProof/>
              <w:lang w:val="es-ES_tradnl"/>
            </w:rPr>
            <w:t xml:space="preserve"> Huéscar, E.,</w:t>
          </w:r>
          <w:r w:rsidRPr="00850721" w:rsidDel="002B3ED0">
            <w:rPr>
              <w:noProof/>
              <w:lang w:val="es-ES_tradnl"/>
            </w:rPr>
            <w:t xml:space="preserve"> </w:t>
          </w:r>
          <w:r w:rsidRPr="00850721">
            <w:rPr>
              <w:noProof/>
              <w:lang w:val="es-ES"/>
            </w:rPr>
            <w:t>&amp;</w:t>
          </w:r>
          <w:r w:rsidRPr="00850721" w:rsidDel="002B3ED0">
            <w:rPr>
              <w:noProof/>
              <w:lang w:val="es-ES_tradnl"/>
            </w:rPr>
            <w:t xml:space="preserve"> Llamas, L. (2011). </w:t>
          </w:r>
          <w:r w:rsidRPr="00850721" w:rsidDel="002B3ED0">
            <w:rPr>
              <w:noProof/>
              <w:lang w:val="es-ES"/>
            </w:rPr>
            <w:t>Relación de los motivos de práctica deportiva en adolescentes con la percepción de competencia, imagen</w:t>
          </w:r>
          <w:r w:rsidRPr="00850721">
            <w:rPr>
              <w:noProof/>
              <w:lang w:val="es-ES"/>
            </w:rPr>
            <w:t xml:space="preserve"> corporal y hábitos saludables. </w:t>
          </w:r>
          <w:r w:rsidRPr="00850721" w:rsidDel="002B3ED0">
            <w:rPr>
              <w:i/>
              <w:iCs/>
              <w:noProof/>
              <w:lang w:val="es-ES"/>
            </w:rPr>
            <w:t>Cultura y Educación</w:t>
          </w:r>
          <w:r w:rsidRPr="00850721" w:rsidDel="002B3ED0">
            <w:rPr>
              <w:noProof/>
              <w:lang w:val="es-ES"/>
            </w:rPr>
            <w:t>,</w:t>
          </w:r>
          <w:r w:rsidRPr="00850721">
            <w:rPr>
              <w:noProof/>
              <w:lang w:val="es-ES"/>
            </w:rPr>
            <w:t xml:space="preserve"> </w:t>
          </w:r>
          <w:r w:rsidRPr="00850721" w:rsidDel="002B3ED0">
            <w:rPr>
              <w:i/>
              <w:iCs/>
              <w:noProof/>
              <w:lang w:val="es-ES"/>
            </w:rPr>
            <w:t>23</w:t>
          </w:r>
          <w:r w:rsidRPr="00850721" w:rsidDel="002B3ED0">
            <w:rPr>
              <w:noProof/>
              <w:lang w:val="es-ES"/>
            </w:rPr>
            <w:t>(4), 533-542.</w:t>
          </w:r>
          <w:r w:rsidRPr="00850721">
            <w:rPr>
              <w:noProof/>
              <w:lang w:val="es-ES"/>
            </w:rPr>
            <w:t xml:space="preserve"> </w:t>
          </w:r>
          <w:r w:rsidR="006774A4">
            <w:rPr>
              <w:noProof/>
              <w:lang w:val="es-ES"/>
            </w:rPr>
            <w:t>Retrieved from</w:t>
          </w:r>
          <w:r w:rsidRPr="00850721">
            <w:rPr>
              <w:noProof/>
              <w:lang w:val="es-ES"/>
            </w:rPr>
            <w:t xml:space="preserve"> https://www.tandfonline.com/doi/abs/10.1174/113564011798392433</w:t>
          </w:r>
        </w:p>
        <w:p w:rsidR="00850721" w:rsidRPr="00850721" w:rsidRDefault="00850721" w:rsidP="00850721">
          <w:pPr>
            <w:pStyle w:val="Bibliografa"/>
            <w:rPr>
              <w:noProof/>
              <w:lang w:val="es-ES"/>
            </w:rPr>
          </w:pPr>
          <w:r w:rsidRPr="00850721" w:rsidDel="002B3ED0">
            <w:rPr>
              <w:noProof/>
              <w:lang w:val="es-ES"/>
            </w:rPr>
            <w:t>Moreno</w:t>
          </w:r>
          <w:r w:rsidRPr="00850721">
            <w:rPr>
              <w:noProof/>
              <w:lang w:val="es-ES"/>
            </w:rPr>
            <w:t>-Murcia</w:t>
          </w:r>
          <w:r w:rsidRPr="00850721" w:rsidDel="002B3ED0">
            <w:rPr>
              <w:noProof/>
              <w:lang w:val="es-ES"/>
            </w:rPr>
            <w:t>, J.</w:t>
          </w:r>
          <w:r w:rsidRPr="00850721">
            <w:rPr>
              <w:noProof/>
              <w:lang w:val="es-ES"/>
            </w:rPr>
            <w:t xml:space="preserve"> </w:t>
          </w:r>
          <w:r w:rsidRPr="00850721" w:rsidDel="002B3ED0">
            <w:rPr>
              <w:noProof/>
              <w:lang w:val="es-ES"/>
            </w:rPr>
            <w:t>A., Cer</w:t>
          </w:r>
          <w:r w:rsidRPr="00850721">
            <w:rPr>
              <w:noProof/>
              <w:lang w:val="es-ES"/>
            </w:rPr>
            <w:t>velló, E., Montero., Vera, J. A.,</w:t>
          </w:r>
          <w:r w:rsidRPr="00850721" w:rsidDel="002B3ED0">
            <w:rPr>
              <w:noProof/>
              <w:lang w:val="es-ES"/>
            </w:rPr>
            <w:t xml:space="preserve"> </w:t>
          </w:r>
          <w:r w:rsidRPr="00850721">
            <w:rPr>
              <w:noProof/>
              <w:lang w:val="es-ES"/>
            </w:rPr>
            <w:t>&amp;</w:t>
          </w:r>
          <w:r w:rsidRPr="00850721" w:rsidDel="002B3ED0">
            <w:rPr>
              <w:noProof/>
              <w:lang w:val="es-ES"/>
            </w:rPr>
            <w:t xml:space="preserve"> García-Calvo, T. (2012)</w:t>
          </w:r>
          <w:r w:rsidR="00401423">
            <w:rPr>
              <w:noProof/>
              <w:lang w:val="es-ES"/>
            </w:rPr>
            <w:t>.</w:t>
          </w:r>
          <w:r w:rsidRPr="00850721" w:rsidDel="002B3ED0">
            <w:rPr>
              <w:noProof/>
              <w:lang w:val="es-ES"/>
            </w:rPr>
            <w:t xml:space="preserve"> Metas sociales psicosociales básicas y motivación intrínseca como predictores de la percepción del esfuerzo en las clases de educación física</w:t>
          </w:r>
          <w:r w:rsidRPr="00850721">
            <w:rPr>
              <w:noProof/>
              <w:lang w:val="es-ES"/>
            </w:rPr>
            <w:t>.</w:t>
          </w:r>
          <w:r w:rsidRPr="00850721" w:rsidDel="002B3ED0">
            <w:rPr>
              <w:i/>
              <w:iCs/>
              <w:noProof/>
              <w:lang w:val="es-ES"/>
            </w:rPr>
            <w:t xml:space="preserve"> Revista de Psicología del Deporte</w:t>
          </w:r>
          <w:r w:rsidRPr="00850721" w:rsidDel="002B3ED0">
            <w:rPr>
              <w:noProof/>
              <w:lang w:val="es-ES"/>
            </w:rPr>
            <w:t xml:space="preserve">, </w:t>
          </w:r>
          <w:r w:rsidRPr="00850721" w:rsidDel="002B3ED0">
            <w:rPr>
              <w:i/>
              <w:noProof/>
              <w:lang w:val="es-ES"/>
            </w:rPr>
            <w:t>21</w:t>
          </w:r>
          <w:r w:rsidRPr="00850721">
            <w:rPr>
              <w:noProof/>
              <w:lang w:val="es-ES"/>
            </w:rPr>
            <w:t>(</w:t>
          </w:r>
          <w:r w:rsidRPr="00850721" w:rsidDel="002B3ED0">
            <w:rPr>
              <w:noProof/>
              <w:lang w:val="es-ES"/>
            </w:rPr>
            <w:t>2</w:t>
          </w:r>
          <w:r w:rsidRPr="00850721">
            <w:rPr>
              <w:noProof/>
              <w:lang w:val="es-ES"/>
            </w:rPr>
            <w:t>)</w:t>
          </w:r>
          <w:r w:rsidRPr="00850721" w:rsidDel="002B3ED0">
            <w:rPr>
              <w:noProof/>
              <w:lang w:val="es-ES"/>
            </w:rPr>
            <w:t>, 7-13.</w:t>
          </w:r>
          <w:r w:rsidRPr="00850721">
            <w:rPr>
              <w:noProof/>
              <w:lang w:val="es-ES"/>
            </w:rPr>
            <w:t xml:space="preserve"> </w:t>
          </w:r>
          <w:r w:rsidR="006774A4">
            <w:rPr>
              <w:noProof/>
              <w:lang w:val="es-ES"/>
            </w:rPr>
            <w:t>Retrieved from</w:t>
          </w:r>
          <w:r w:rsidRPr="00850721">
            <w:rPr>
              <w:noProof/>
              <w:lang w:val="es-ES"/>
            </w:rPr>
            <w:t xml:space="preserve"> http://www.rpd-online.com/article/view/716/849</w:t>
          </w:r>
        </w:p>
        <w:p w:rsidR="00850721" w:rsidRPr="00850721" w:rsidRDefault="00850721" w:rsidP="00850721">
          <w:pPr>
            <w:pStyle w:val="Bibliografa"/>
            <w:rPr>
              <w:noProof/>
            </w:rPr>
          </w:pPr>
          <w:r w:rsidRPr="00850721" w:rsidDel="002B3ED0">
            <w:rPr>
              <w:noProof/>
              <w:lang w:val="es-ES"/>
            </w:rPr>
            <w:t xml:space="preserve">Moreno-Murcia, J. A., </w:t>
          </w:r>
          <w:r w:rsidRPr="00850721" w:rsidDel="00587BC7">
            <w:rPr>
              <w:noProof/>
              <w:lang w:val="es-ES"/>
            </w:rPr>
            <w:t>Gimeno</w:t>
          </w:r>
          <w:r w:rsidRPr="00850721" w:rsidDel="002B3ED0">
            <w:rPr>
              <w:noProof/>
              <w:lang w:val="es-ES"/>
            </w:rPr>
            <w:t xml:space="preserve">, E. </w:t>
          </w:r>
          <w:r w:rsidRPr="00850721" w:rsidDel="00587BC7">
            <w:rPr>
              <w:noProof/>
              <w:lang w:val="es-ES"/>
            </w:rPr>
            <w:t>C</w:t>
          </w:r>
          <w:r w:rsidRPr="00850721">
            <w:rPr>
              <w:noProof/>
              <w:lang w:val="es-ES"/>
            </w:rPr>
            <w:t>.,</w:t>
          </w:r>
          <w:r w:rsidRPr="00850721" w:rsidDel="002B3ED0">
            <w:rPr>
              <w:noProof/>
              <w:lang w:val="es-ES"/>
            </w:rPr>
            <w:t xml:space="preserve"> </w:t>
          </w:r>
          <w:r w:rsidRPr="00850721">
            <w:rPr>
              <w:noProof/>
              <w:lang w:val="es-ES"/>
            </w:rPr>
            <w:t>&amp;</w:t>
          </w:r>
          <w:r w:rsidRPr="00850721" w:rsidDel="002B3ED0">
            <w:rPr>
              <w:noProof/>
              <w:lang w:val="es-ES"/>
            </w:rPr>
            <w:t xml:space="preserve"> </w:t>
          </w:r>
          <w:r w:rsidRPr="00850721" w:rsidDel="00587BC7">
            <w:rPr>
              <w:noProof/>
              <w:lang w:val="es-ES"/>
            </w:rPr>
            <w:t>González</w:t>
          </w:r>
          <w:r w:rsidRPr="00850721" w:rsidDel="002B3ED0">
            <w:rPr>
              <w:noProof/>
              <w:lang w:val="es-ES"/>
            </w:rPr>
            <w:t xml:space="preserve">, R. </w:t>
          </w:r>
          <w:r w:rsidRPr="00850721" w:rsidDel="00587BC7">
            <w:rPr>
              <w:noProof/>
              <w:lang w:val="es-ES"/>
            </w:rPr>
            <w:t>M</w:t>
          </w:r>
          <w:r w:rsidRPr="00850721" w:rsidDel="002B3ED0">
            <w:rPr>
              <w:noProof/>
              <w:lang w:val="es-ES"/>
            </w:rPr>
            <w:t>. (2008). Importancia de la práctica físico-deportiva y del género en el autoconcepto físico de los 9 a los 23 años.</w:t>
          </w:r>
          <w:r w:rsidRPr="00850721">
            <w:rPr>
              <w:noProof/>
              <w:lang w:val="es-ES"/>
            </w:rPr>
            <w:t xml:space="preserve"> </w:t>
          </w:r>
          <w:r w:rsidRPr="00850721" w:rsidDel="002B3ED0">
            <w:rPr>
              <w:i/>
              <w:iCs/>
              <w:noProof/>
              <w:lang w:val="en-GB"/>
            </w:rPr>
            <w:lastRenderedPageBreak/>
            <w:t>International Journal of Clinical and Health Psychology</w:t>
          </w:r>
          <w:r w:rsidRPr="00850721" w:rsidDel="002B3ED0">
            <w:rPr>
              <w:noProof/>
              <w:lang w:val="en-GB"/>
            </w:rPr>
            <w:t>,</w:t>
          </w:r>
          <w:r w:rsidRPr="00850721">
            <w:rPr>
              <w:noProof/>
              <w:lang w:val="en-GB"/>
            </w:rPr>
            <w:t xml:space="preserve"> </w:t>
          </w:r>
          <w:r w:rsidRPr="00850721" w:rsidDel="002B3ED0">
            <w:rPr>
              <w:i/>
              <w:iCs/>
              <w:noProof/>
              <w:lang w:val="en-GB"/>
            </w:rPr>
            <w:t>8</w:t>
          </w:r>
          <w:r w:rsidRPr="00850721" w:rsidDel="002B3ED0">
            <w:rPr>
              <w:noProof/>
              <w:lang w:val="en-GB"/>
            </w:rPr>
            <w:t>(1), 171-183.</w:t>
          </w:r>
          <w:r w:rsidRPr="00850721">
            <w:rPr>
              <w:noProof/>
              <w:lang w:val="en-GB"/>
            </w:rPr>
            <w:t xml:space="preserve"> </w:t>
          </w:r>
          <w:r w:rsidR="006774A4" w:rsidRPr="0098503C">
            <w:rPr>
              <w:noProof/>
            </w:rPr>
            <w:t>Retrieved from</w:t>
          </w:r>
          <w:r w:rsidRPr="00850721">
            <w:rPr>
              <w:noProof/>
            </w:rPr>
            <w:t xml:space="preserve"> http://www.redalyc.org/html/337/33780112/</w:t>
          </w:r>
        </w:p>
        <w:p w:rsidR="00850721" w:rsidRPr="0098503C" w:rsidDel="002B3ED0" w:rsidRDefault="00850721" w:rsidP="00850721">
          <w:pPr>
            <w:pStyle w:val="Bibliografa"/>
            <w:rPr>
              <w:noProof/>
            </w:rPr>
          </w:pPr>
          <w:r w:rsidRPr="00850721">
            <w:rPr>
              <w:noProof/>
              <w:lang w:val="es-ES"/>
            </w:rPr>
            <w:t xml:space="preserve">Moreno-Murcia, J. A., Zomeño-Álvarez, T., Marín de Oliveira, L. M., Ruiz-Pérez, L. M., &amp; Cervelló Gimeno, E. (2013). Percepción de la utilidad e importancia de la educación física según la motivación generada por el docente. </w:t>
          </w:r>
          <w:r w:rsidRPr="0098503C">
            <w:rPr>
              <w:i/>
              <w:noProof/>
            </w:rPr>
            <w:t>Revista de Educación</w:t>
          </w:r>
          <w:r w:rsidR="00401423" w:rsidRPr="0098503C">
            <w:rPr>
              <w:noProof/>
            </w:rPr>
            <w:t>, 362, 380-401. doi:10.4438/1988-592X-RE-2011-362-165</w:t>
          </w:r>
        </w:p>
        <w:p w:rsidR="00850721" w:rsidRPr="0098503C" w:rsidDel="002B3ED0" w:rsidRDefault="00850721" w:rsidP="00850721">
          <w:pPr>
            <w:pStyle w:val="Bibliografa"/>
            <w:rPr>
              <w:noProof/>
            </w:rPr>
          </w:pPr>
          <w:r w:rsidRPr="00850721" w:rsidDel="002B3ED0">
            <w:rPr>
              <w:noProof/>
              <w:lang w:val="en-GB"/>
            </w:rPr>
            <w:t>Nishida, T. (1991). Achievement motivation for learning in physical education class: a cross-cultural study in four countries.</w:t>
          </w:r>
          <w:r w:rsidRPr="00850721">
            <w:rPr>
              <w:noProof/>
              <w:lang w:val="en-GB"/>
            </w:rPr>
            <w:t xml:space="preserve"> </w:t>
          </w:r>
          <w:r w:rsidRPr="0098503C" w:rsidDel="002B3ED0">
            <w:rPr>
              <w:i/>
              <w:iCs/>
              <w:noProof/>
            </w:rPr>
            <w:t>Perceptual and motor skills</w:t>
          </w:r>
          <w:r w:rsidRPr="0098503C">
            <w:rPr>
              <w:noProof/>
            </w:rPr>
            <w:t xml:space="preserve">, </w:t>
          </w:r>
          <w:r w:rsidRPr="0098503C" w:rsidDel="002B3ED0">
            <w:rPr>
              <w:i/>
              <w:iCs/>
              <w:noProof/>
            </w:rPr>
            <w:t>72</w:t>
          </w:r>
          <w:r w:rsidR="00D05A68" w:rsidRPr="0098503C">
            <w:rPr>
              <w:noProof/>
            </w:rPr>
            <w:t>(3), 1183 doi:10.2466/PMS.72.4.1183-1186</w:t>
          </w:r>
        </w:p>
        <w:p w:rsidR="00850721" w:rsidRPr="00850721" w:rsidDel="002B3ED0" w:rsidRDefault="00850721" w:rsidP="00850721">
          <w:pPr>
            <w:pStyle w:val="Bibliografa"/>
            <w:rPr>
              <w:noProof/>
              <w:lang w:val="es-ES"/>
            </w:rPr>
          </w:pPr>
          <w:r w:rsidRPr="0098503C">
            <w:rPr>
              <w:noProof/>
            </w:rPr>
            <w:t>Nishida, T.,</w:t>
          </w:r>
          <w:r w:rsidRPr="0098503C" w:rsidDel="002B3ED0">
            <w:rPr>
              <w:noProof/>
            </w:rPr>
            <w:t xml:space="preserve"> </w:t>
          </w:r>
          <w:r w:rsidRPr="0098503C">
            <w:rPr>
              <w:noProof/>
            </w:rPr>
            <w:t>&amp;</w:t>
          </w:r>
          <w:r w:rsidRPr="0098503C" w:rsidDel="002B3ED0">
            <w:rPr>
              <w:noProof/>
            </w:rPr>
            <w:t xml:space="preserve"> Inomata, K. (1981). </w:t>
          </w:r>
          <w:r w:rsidRPr="00850721" w:rsidDel="002B3ED0">
            <w:rPr>
              <w:noProof/>
              <w:lang w:val="en-GB"/>
            </w:rPr>
            <w:t>A factor analytical study o</w:t>
          </w:r>
          <w:r w:rsidRPr="00850721">
            <w:rPr>
              <w:noProof/>
              <w:lang w:val="en-GB"/>
            </w:rPr>
            <w:t xml:space="preserve">n achievement motives in sport. </w:t>
          </w:r>
          <w:r w:rsidRPr="00850721" w:rsidDel="002B3ED0">
            <w:rPr>
              <w:i/>
              <w:iCs/>
              <w:noProof/>
              <w:lang w:val="es-ES"/>
            </w:rPr>
            <w:t>Japanese Journal of Physical Education</w:t>
          </w:r>
          <w:r w:rsidRPr="00850721">
            <w:rPr>
              <w:noProof/>
              <w:lang w:val="es-ES"/>
            </w:rPr>
            <w:t xml:space="preserve">, </w:t>
          </w:r>
          <w:r w:rsidRPr="00850721" w:rsidDel="002B3ED0">
            <w:rPr>
              <w:i/>
              <w:iCs/>
              <w:noProof/>
              <w:lang w:val="es-ES"/>
            </w:rPr>
            <w:t>26</w:t>
          </w:r>
          <w:r w:rsidRPr="00850721" w:rsidDel="002B3ED0">
            <w:rPr>
              <w:noProof/>
              <w:lang w:val="es-ES"/>
            </w:rPr>
            <w:t>, 101-110.</w:t>
          </w:r>
          <w:r w:rsidR="00D05A68">
            <w:rPr>
              <w:noProof/>
              <w:lang w:val="es-ES"/>
            </w:rPr>
            <w:t xml:space="preserve"> doi:</w:t>
          </w:r>
          <w:r w:rsidR="00D05A68" w:rsidRPr="00D05A68">
            <w:rPr>
              <w:noProof/>
              <w:lang w:val="es-ES"/>
            </w:rPr>
            <w:t>10.5432/jjpehss.KJ00003392765</w:t>
          </w:r>
        </w:p>
        <w:p w:rsidR="00850721" w:rsidRPr="00850721" w:rsidRDefault="00850721" w:rsidP="00850721">
          <w:pPr>
            <w:pStyle w:val="Bibliografa"/>
            <w:rPr>
              <w:noProof/>
              <w:lang w:val="es-ES_tradnl"/>
            </w:rPr>
          </w:pPr>
          <w:r w:rsidRPr="00850721">
            <w:rPr>
              <w:noProof/>
              <w:lang w:val="es-ES"/>
            </w:rPr>
            <w:t xml:space="preserve">Pérez-López, J., Rivera-García, E., &amp; Delgado-Fernández, M. (2017). Mejora de hábitos de vida saludables en alumnos universitarios mediante una propuesta de gamificación. </w:t>
          </w:r>
          <w:r w:rsidRPr="00850721">
            <w:rPr>
              <w:i/>
              <w:noProof/>
              <w:lang w:val="es-ES"/>
            </w:rPr>
            <w:t>Nutrición Hospitalaria, 34</w:t>
          </w:r>
          <w:r w:rsidRPr="00850721">
            <w:rPr>
              <w:noProof/>
              <w:lang w:val="es-ES"/>
            </w:rPr>
            <w:t xml:space="preserve">(4), 942-951. </w:t>
          </w:r>
          <w:r w:rsidR="00D05A68">
            <w:rPr>
              <w:noProof/>
              <w:lang w:val="es-ES"/>
            </w:rPr>
            <w:t>doi:</w:t>
          </w:r>
          <w:r w:rsidR="00D05A68" w:rsidRPr="00D05A68">
            <w:rPr>
              <w:noProof/>
              <w:lang w:val="es-ES"/>
            </w:rPr>
            <w:t xml:space="preserve">10.20960/nh.669 </w:t>
          </w:r>
        </w:p>
        <w:p w:rsidR="00850721" w:rsidRPr="0098503C" w:rsidDel="002B3ED0" w:rsidRDefault="00850721" w:rsidP="00850721">
          <w:pPr>
            <w:pStyle w:val="Bibliografa"/>
            <w:rPr>
              <w:noProof/>
              <w:lang w:val="es-ES"/>
            </w:rPr>
          </w:pPr>
          <w:r w:rsidRPr="00850721" w:rsidDel="002B3ED0">
            <w:rPr>
              <w:noProof/>
              <w:lang w:val="es-ES"/>
            </w:rPr>
            <w:t>Real Decreto 1467/2007, de 2 de noviembre, por el que se establece la estructura del bachillerato y s</w:t>
          </w:r>
          <w:r w:rsidRPr="00850721">
            <w:rPr>
              <w:noProof/>
              <w:lang w:val="es-ES"/>
            </w:rPr>
            <w:t xml:space="preserve">e fijan sus enseñanzas mínimas. Boletín Oficial del Estado. </w:t>
          </w:r>
          <w:r w:rsidR="006774A4" w:rsidRPr="0098503C">
            <w:rPr>
              <w:noProof/>
              <w:lang w:val="es-ES"/>
            </w:rPr>
            <w:t>Retrieved from</w:t>
          </w:r>
          <w:r w:rsidRPr="0098503C">
            <w:rPr>
              <w:noProof/>
              <w:lang w:val="es-ES"/>
            </w:rPr>
            <w:t xml:space="preserve"> https://www.boe.es/buscar/pdf/2007/BOE-A-2007-19184-consolidado.pdf</w:t>
          </w:r>
        </w:p>
        <w:p w:rsidR="00850721" w:rsidRPr="0098503C" w:rsidRDefault="00850721" w:rsidP="00850721">
          <w:pPr>
            <w:pStyle w:val="Bibliografa"/>
            <w:rPr>
              <w:noProof/>
            </w:rPr>
          </w:pPr>
          <w:r w:rsidRPr="00850721">
            <w:rPr>
              <w:noProof/>
              <w:lang w:val="es-ES_tradnl"/>
            </w:rPr>
            <w:t xml:space="preserve">Ruiz, J. R., Castro-Piñero, J., Artero, E. G., Ortega, F. B., Sjöström, M., Suni, J., </w:t>
          </w:r>
          <w:r w:rsidRPr="00850721">
            <w:rPr>
              <w:noProof/>
              <w:lang w:val="es-ES"/>
            </w:rPr>
            <w:t>&amp;</w:t>
          </w:r>
          <w:r w:rsidRPr="00850721">
            <w:rPr>
              <w:noProof/>
              <w:lang w:val="es-ES_tradnl"/>
            </w:rPr>
            <w:t xml:space="preserve"> Castillo, M. </w:t>
          </w:r>
          <w:r w:rsidRPr="00850721">
            <w:rPr>
              <w:noProof/>
              <w:lang w:val="es-ES"/>
            </w:rPr>
            <w:t xml:space="preserve">J. (2009). </w:t>
          </w:r>
          <w:r w:rsidRPr="00850721">
            <w:rPr>
              <w:noProof/>
            </w:rPr>
            <w:t xml:space="preserve">Predictive validity of health-related fitness in youth: a systematic review. </w:t>
          </w:r>
          <w:r w:rsidRPr="0098503C">
            <w:rPr>
              <w:i/>
              <w:noProof/>
            </w:rPr>
            <w:t>British Journal of Sports Medicine, 43</w:t>
          </w:r>
          <w:r w:rsidRPr="0098503C">
            <w:rPr>
              <w:noProof/>
            </w:rPr>
            <w:t>(12), 909-923.</w:t>
          </w:r>
          <w:r w:rsidR="00D05A68" w:rsidRPr="0098503C">
            <w:rPr>
              <w:noProof/>
            </w:rPr>
            <w:t xml:space="preserve"> doi:10.1136/bjsm.2008.056499</w:t>
          </w:r>
        </w:p>
        <w:p w:rsidR="00850721" w:rsidRPr="0098503C" w:rsidDel="002B3ED0" w:rsidRDefault="00850721" w:rsidP="00850721">
          <w:pPr>
            <w:pStyle w:val="Bibliografa"/>
            <w:rPr>
              <w:noProof/>
              <w:lang w:val="es-ES"/>
            </w:rPr>
          </w:pPr>
          <w:r w:rsidRPr="0098503C" w:rsidDel="002B3ED0">
            <w:rPr>
              <w:noProof/>
            </w:rPr>
            <w:t>Ruiz-Pérez, L. M., Moreno</w:t>
          </w:r>
          <w:r w:rsidRPr="0098503C">
            <w:rPr>
              <w:noProof/>
            </w:rPr>
            <w:t>-Murcia, J. A., Ramón-Otero, I.,</w:t>
          </w:r>
          <w:r w:rsidRPr="0098503C" w:rsidDel="002B3ED0">
            <w:rPr>
              <w:noProof/>
            </w:rPr>
            <w:t xml:space="preserve"> </w:t>
          </w:r>
          <w:r w:rsidRPr="0098503C">
            <w:rPr>
              <w:noProof/>
            </w:rPr>
            <w:t>&amp;</w:t>
          </w:r>
          <w:r w:rsidRPr="0098503C" w:rsidDel="002B3ED0">
            <w:rPr>
              <w:noProof/>
            </w:rPr>
            <w:t xml:space="preserve"> Alias-García, A. (2015). </w:t>
          </w:r>
          <w:r w:rsidRPr="00850721" w:rsidDel="002B3ED0">
            <w:rPr>
              <w:noProof/>
              <w:lang w:val="es-ES"/>
            </w:rPr>
            <w:t>Motivación de Logro para Aprender en Educación Física: adaptación de la v</w:t>
          </w:r>
          <w:r w:rsidRPr="00850721">
            <w:rPr>
              <w:noProof/>
              <w:lang w:val="es-ES"/>
            </w:rPr>
            <w:t xml:space="preserve">ersión </w:t>
          </w:r>
          <w:r w:rsidRPr="00850721">
            <w:rPr>
              <w:noProof/>
              <w:lang w:val="es-ES"/>
            </w:rPr>
            <w:lastRenderedPageBreak/>
            <w:t xml:space="preserve">española del Test AMPET. </w:t>
          </w:r>
          <w:r w:rsidRPr="00850721" w:rsidDel="002B3ED0">
            <w:rPr>
              <w:i/>
              <w:iCs/>
              <w:noProof/>
              <w:lang w:val="es-ES"/>
            </w:rPr>
            <w:t>Revista Española de Pedagogía</w:t>
          </w:r>
          <w:r w:rsidRPr="00850721" w:rsidDel="002B3ED0">
            <w:rPr>
              <w:noProof/>
              <w:lang w:val="es-ES"/>
            </w:rPr>
            <w:t>,</w:t>
          </w:r>
          <w:r w:rsidRPr="00850721">
            <w:rPr>
              <w:noProof/>
              <w:lang w:val="es-ES"/>
            </w:rPr>
            <w:t xml:space="preserve"> </w:t>
          </w:r>
          <w:r w:rsidRPr="00850721" w:rsidDel="002B3ED0">
            <w:rPr>
              <w:i/>
              <w:iCs/>
              <w:noProof/>
              <w:lang w:val="es-ES"/>
            </w:rPr>
            <w:t>73</w:t>
          </w:r>
          <w:r w:rsidRPr="00850721" w:rsidDel="002B3ED0">
            <w:rPr>
              <w:noProof/>
              <w:lang w:val="es-ES"/>
            </w:rPr>
            <w:t>(260), 157-175.</w:t>
          </w:r>
          <w:r w:rsidRPr="00850721">
            <w:rPr>
              <w:noProof/>
              <w:lang w:val="es-ES"/>
            </w:rPr>
            <w:t xml:space="preserve"> </w:t>
          </w:r>
          <w:r w:rsidR="006774A4" w:rsidRPr="0098503C">
            <w:rPr>
              <w:noProof/>
              <w:lang w:val="es-ES"/>
            </w:rPr>
            <w:t>Retrieved from</w:t>
          </w:r>
          <w:r w:rsidRPr="0098503C">
            <w:rPr>
              <w:noProof/>
              <w:lang w:val="es-ES"/>
            </w:rPr>
            <w:t xml:space="preserve"> https://revistadepedagogia.org/wp-content/uploads/2015/01/motivacion-de-logro-para-aprendizaje.pdf</w:t>
          </w:r>
        </w:p>
        <w:p w:rsidR="00850721" w:rsidRPr="00850721" w:rsidDel="002B3ED0" w:rsidRDefault="00850721" w:rsidP="00850721">
          <w:pPr>
            <w:pStyle w:val="Bibliografa"/>
            <w:rPr>
              <w:noProof/>
              <w:lang w:val="en-GB"/>
            </w:rPr>
          </w:pPr>
          <w:r w:rsidRPr="00850721" w:rsidDel="002B3ED0">
            <w:rPr>
              <w:noProof/>
            </w:rPr>
            <w:t>She</w:t>
          </w:r>
          <w:r w:rsidRPr="00850721">
            <w:rPr>
              <w:noProof/>
            </w:rPr>
            <w:t xml:space="preserve">n, B., Chen, A., </w:t>
          </w:r>
          <w:r w:rsidRPr="00850721" w:rsidDel="002B3ED0">
            <w:rPr>
              <w:noProof/>
            </w:rPr>
            <w:t>Tolley, H.</w:t>
          </w:r>
          <w:r w:rsidR="00D05A68">
            <w:rPr>
              <w:noProof/>
            </w:rPr>
            <w:t>, &amp;</w:t>
          </w:r>
          <w:r w:rsidRPr="00850721" w:rsidDel="002B3ED0">
            <w:rPr>
              <w:noProof/>
            </w:rPr>
            <w:t xml:space="preserve"> </w:t>
          </w:r>
          <w:r w:rsidR="00D05A68" w:rsidRPr="00850721">
            <w:rPr>
              <w:noProof/>
            </w:rPr>
            <w:t>Scrabis, K. A.</w:t>
          </w:r>
          <w:r w:rsidR="00D05A68" w:rsidRPr="00850721" w:rsidDel="002B3ED0">
            <w:rPr>
              <w:noProof/>
            </w:rPr>
            <w:t xml:space="preserve"> </w:t>
          </w:r>
          <w:r w:rsidRPr="00850721" w:rsidDel="002B3ED0">
            <w:rPr>
              <w:noProof/>
            </w:rPr>
            <w:t xml:space="preserve">(2003). </w:t>
          </w:r>
          <w:r w:rsidRPr="00850721" w:rsidDel="002B3ED0">
            <w:rPr>
              <w:noProof/>
              <w:lang w:val="en-GB"/>
            </w:rPr>
            <w:t>Gender and interest-base</w:t>
          </w:r>
          <w:r w:rsidRPr="00850721">
            <w:rPr>
              <w:noProof/>
              <w:lang w:val="en-GB"/>
            </w:rPr>
            <w:t xml:space="preserve">d motivation in learning dance. </w:t>
          </w:r>
          <w:r w:rsidRPr="00850721" w:rsidDel="002B3ED0">
            <w:rPr>
              <w:i/>
              <w:iCs/>
              <w:noProof/>
              <w:lang w:val="en-GB"/>
            </w:rPr>
            <w:t>Journal of Teaching in Physical Education</w:t>
          </w:r>
          <w:r w:rsidRPr="00850721" w:rsidDel="002B3ED0">
            <w:rPr>
              <w:noProof/>
              <w:lang w:val="en-GB"/>
            </w:rPr>
            <w:t>,</w:t>
          </w:r>
          <w:r w:rsidRPr="00850721">
            <w:rPr>
              <w:noProof/>
              <w:lang w:val="en-GB"/>
            </w:rPr>
            <w:t xml:space="preserve"> </w:t>
          </w:r>
          <w:r w:rsidRPr="00850721" w:rsidDel="002B3ED0">
            <w:rPr>
              <w:i/>
              <w:iCs/>
              <w:noProof/>
              <w:lang w:val="en-GB"/>
            </w:rPr>
            <w:t>22</w:t>
          </w:r>
          <w:r w:rsidRPr="00850721" w:rsidDel="002B3ED0">
            <w:rPr>
              <w:noProof/>
              <w:lang w:val="en-GB"/>
            </w:rPr>
            <w:t>(4), 396-409.</w:t>
          </w:r>
          <w:r w:rsidR="00D05A68">
            <w:rPr>
              <w:noProof/>
              <w:lang w:val="en-GB"/>
            </w:rPr>
            <w:t xml:space="preserve"> doi:</w:t>
          </w:r>
          <w:r w:rsidR="00D05A68" w:rsidRPr="00D05A68">
            <w:rPr>
              <w:noProof/>
              <w:lang w:val="en-GB"/>
            </w:rPr>
            <w:t>10.1123/jtpe.22.4.396</w:t>
          </w:r>
        </w:p>
        <w:p w:rsidR="00850721" w:rsidRPr="0098503C" w:rsidDel="002B3ED0" w:rsidRDefault="00850721" w:rsidP="00850721">
          <w:pPr>
            <w:pStyle w:val="Bibliografa"/>
            <w:rPr>
              <w:noProof/>
            </w:rPr>
          </w:pPr>
          <w:r w:rsidRPr="00850721" w:rsidDel="002B3ED0">
            <w:rPr>
              <w:noProof/>
              <w:lang w:val="pt-BR"/>
            </w:rPr>
            <w:t>Torregrosa, M., Viladrich, C., Ramis, Y., Azócar, F.</w:t>
          </w:r>
          <w:r w:rsidRPr="00850721">
            <w:rPr>
              <w:noProof/>
              <w:lang w:val="pt-BR"/>
            </w:rPr>
            <w:t xml:space="preserve">, Latinjak, A., </w:t>
          </w:r>
          <w:r w:rsidRPr="00850721">
            <w:rPr>
              <w:noProof/>
            </w:rPr>
            <w:t>&amp;</w:t>
          </w:r>
          <w:r w:rsidRPr="00850721">
            <w:rPr>
              <w:noProof/>
              <w:lang w:val="pt-BR"/>
            </w:rPr>
            <w:t xml:space="preserve"> Cruz, J. (2011</w:t>
          </w:r>
          <w:r w:rsidRPr="00850721" w:rsidDel="002B3ED0">
            <w:rPr>
              <w:noProof/>
              <w:lang w:val="pt-BR"/>
            </w:rPr>
            <w:t xml:space="preserve">). </w:t>
          </w:r>
          <w:r w:rsidRPr="00850721" w:rsidDel="002B3ED0">
            <w:rPr>
              <w:noProof/>
              <w:lang w:val="es-ES"/>
            </w:rPr>
            <w:t>Efectos en la percepción del clima motivacional generado por los entrenadores y compañeros sobre la diversión y el compromiso. Diferencias en función de género.</w:t>
          </w:r>
          <w:r w:rsidRPr="00850721">
            <w:rPr>
              <w:noProof/>
              <w:lang w:val="es-ES"/>
            </w:rPr>
            <w:t xml:space="preserve"> </w:t>
          </w:r>
          <w:r w:rsidRPr="00850721" w:rsidDel="002B3ED0">
            <w:rPr>
              <w:i/>
              <w:iCs/>
              <w:noProof/>
              <w:lang w:val="es-ES"/>
            </w:rPr>
            <w:t>Revista de Psicología del Deporte</w:t>
          </w:r>
          <w:r w:rsidRPr="00850721">
            <w:rPr>
              <w:noProof/>
              <w:lang w:val="es-ES"/>
            </w:rPr>
            <w:t xml:space="preserve">, </w:t>
          </w:r>
          <w:r w:rsidRPr="00850721" w:rsidDel="002B3ED0">
            <w:rPr>
              <w:i/>
              <w:iCs/>
              <w:noProof/>
              <w:lang w:val="es-ES"/>
            </w:rPr>
            <w:t>20</w:t>
          </w:r>
          <w:r w:rsidRPr="00850721" w:rsidDel="002B3ED0">
            <w:rPr>
              <w:noProof/>
              <w:lang w:val="es-ES"/>
            </w:rPr>
            <w:t>(1), 243-255.</w:t>
          </w:r>
          <w:r w:rsidRPr="00850721">
            <w:rPr>
              <w:noProof/>
              <w:lang w:val="es-ES"/>
            </w:rPr>
            <w:t xml:space="preserve"> </w:t>
          </w:r>
          <w:r w:rsidR="006774A4" w:rsidRPr="0098503C">
            <w:rPr>
              <w:noProof/>
            </w:rPr>
            <w:t>Retrieved from</w:t>
          </w:r>
          <w:r w:rsidRPr="0098503C">
            <w:rPr>
              <w:noProof/>
            </w:rPr>
            <w:t xml:space="preserve"> http://www.rpd-online.com/article/view/726/740</w:t>
          </w:r>
        </w:p>
        <w:p w:rsidR="00850721" w:rsidRPr="00850721" w:rsidRDefault="00850721" w:rsidP="00850721">
          <w:pPr>
            <w:pStyle w:val="Bibliografa"/>
            <w:rPr>
              <w:noProof/>
              <w:lang w:val="en-GB"/>
            </w:rPr>
          </w:pPr>
          <w:r w:rsidRPr="0098503C">
            <w:rPr>
              <w:noProof/>
            </w:rPr>
            <w:t xml:space="preserve">Vallerand, R. J. (2007). </w:t>
          </w:r>
          <w:r w:rsidRPr="00850721">
            <w:rPr>
              <w:noProof/>
              <w:lang w:val="en-GB"/>
            </w:rPr>
            <w:t>A hierarchical model of intrinsic and extrinsic motivation for spor</w:t>
          </w:r>
          <w:r w:rsidR="006774A4">
            <w:rPr>
              <w:noProof/>
              <w:lang w:val="en-GB"/>
            </w:rPr>
            <w:t>t and physical activity. I</w:t>
          </w:r>
          <w:r w:rsidRPr="00850721">
            <w:rPr>
              <w:noProof/>
              <w:lang w:val="en-GB"/>
            </w:rPr>
            <w:t>n M. S. Hagger</w:t>
          </w:r>
          <w:r w:rsidR="006774A4">
            <w:rPr>
              <w:noProof/>
              <w:lang w:val="en-GB"/>
            </w:rPr>
            <w:t>,</w:t>
          </w:r>
          <w:r w:rsidRPr="00850721">
            <w:rPr>
              <w:noProof/>
              <w:lang w:val="en-GB"/>
            </w:rPr>
            <w:t xml:space="preserve"> </w:t>
          </w:r>
          <w:r w:rsidR="006774A4">
            <w:rPr>
              <w:noProof/>
              <w:lang w:val="en-GB"/>
            </w:rPr>
            <w:t>&amp;</w:t>
          </w:r>
          <w:r w:rsidRPr="00850721">
            <w:rPr>
              <w:noProof/>
              <w:lang w:val="en-GB"/>
            </w:rPr>
            <w:t xml:space="preserve"> N. L. D. Chatzisarantis (Eds.), </w:t>
          </w:r>
          <w:r w:rsidRPr="00850721">
            <w:rPr>
              <w:i/>
              <w:noProof/>
              <w:lang w:val="en-GB"/>
            </w:rPr>
            <w:t>Intrinsic motivation and self-determination in exercise and sport</w:t>
          </w:r>
          <w:r w:rsidRPr="00850721">
            <w:rPr>
              <w:noProof/>
              <w:lang w:val="en-GB"/>
            </w:rPr>
            <w:t xml:space="preserve"> (pp. 255-279). Champaign, IL: Human Kinetics.</w:t>
          </w:r>
          <w:r w:rsidRPr="00850721">
            <w:rPr>
              <w:noProof/>
            </w:rPr>
            <w:t xml:space="preserve"> </w:t>
          </w:r>
          <w:r w:rsidR="006774A4" w:rsidRPr="0098503C">
            <w:rPr>
              <w:noProof/>
            </w:rPr>
            <w:t>Retrieved from</w:t>
          </w:r>
          <w:r w:rsidRPr="00850721">
            <w:rPr>
              <w:noProof/>
              <w:lang w:val="en-GB"/>
            </w:rPr>
            <w:t xml:space="preserve"> https://link.springer.com/content/pdf/10.1007%2Fs00038-014-0601-7.pdf</w:t>
          </w:r>
        </w:p>
        <w:p w:rsidR="00850721" w:rsidRPr="00850721" w:rsidRDefault="00850721" w:rsidP="00850721">
          <w:pPr>
            <w:pStyle w:val="Bibliografa"/>
            <w:rPr>
              <w:noProof/>
              <w:lang w:val="en-GB"/>
            </w:rPr>
          </w:pPr>
          <w:r w:rsidRPr="00850721">
            <w:rPr>
              <w:noProof/>
              <w:lang w:val="en-GB"/>
            </w:rPr>
            <w:t>Wicker, P., Coates, D.,</w:t>
          </w:r>
          <w:r w:rsidRPr="00850721" w:rsidDel="00587BC7">
            <w:rPr>
              <w:noProof/>
              <w:lang w:val="en-GB"/>
            </w:rPr>
            <w:t xml:space="preserve"> </w:t>
          </w:r>
          <w:r w:rsidRPr="00850721">
            <w:rPr>
              <w:noProof/>
              <w:lang w:val="en-GB"/>
            </w:rPr>
            <w:t>&amp;</w:t>
          </w:r>
          <w:r w:rsidRPr="00850721" w:rsidDel="00587BC7">
            <w:rPr>
              <w:noProof/>
              <w:lang w:val="en-GB"/>
            </w:rPr>
            <w:t xml:space="preserve"> Breuer, C. (2015). The effect of a four-week fitness program on sat</w:t>
          </w:r>
          <w:r w:rsidRPr="00850721">
            <w:rPr>
              <w:noProof/>
              <w:lang w:val="en-GB"/>
            </w:rPr>
            <w:t xml:space="preserve">isfaction with health and life. </w:t>
          </w:r>
          <w:r w:rsidRPr="00850721" w:rsidDel="00587BC7">
            <w:rPr>
              <w:i/>
              <w:iCs/>
              <w:noProof/>
              <w:lang w:val="en-GB"/>
            </w:rPr>
            <w:t>International journal of public health</w:t>
          </w:r>
          <w:r w:rsidRPr="00850721" w:rsidDel="00587BC7">
            <w:rPr>
              <w:noProof/>
              <w:lang w:val="en-GB"/>
            </w:rPr>
            <w:t>,</w:t>
          </w:r>
          <w:r w:rsidRPr="00850721">
            <w:rPr>
              <w:noProof/>
              <w:lang w:val="en-GB"/>
            </w:rPr>
            <w:t xml:space="preserve"> </w:t>
          </w:r>
          <w:r w:rsidRPr="00850721" w:rsidDel="00587BC7">
            <w:rPr>
              <w:i/>
              <w:iCs/>
              <w:noProof/>
              <w:lang w:val="en-GB"/>
            </w:rPr>
            <w:t>60</w:t>
          </w:r>
          <w:r w:rsidRPr="00850721" w:rsidDel="00587BC7">
            <w:rPr>
              <w:noProof/>
              <w:lang w:val="en-GB"/>
            </w:rPr>
            <w:t>(1), 41-47.</w:t>
          </w:r>
          <w:r w:rsidR="006774A4">
            <w:rPr>
              <w:noProof/>
              <w:lang w:val="en-GB"/>
            </w:rPr>
            <w:t xml:space="preserve"> doi:</w:t>
          </w:r>
          <w:r w:rsidR="006774A4" w:rsidRPr="006774A4">
            <w:rPr>
              <w:noProof/>
              <w:lang w:val="en-GB"/>
            </w:rPr>
            <w:t>10.1007/s00038-014-0601-7</w:t>
          </w:r>
        </w:p>
        <w:p w:rsidR="00E81978" w:rsidRPr="006774A4" w:rsidRDefault="00850721" w:rsidP="00C31D30">
          <w:pPr>
            <w:pStyle w:val="Bibliografa"/>
            <w:rPr>
              <w:noProof/>
            </w:rPr>
          </w:pPr>
          <w:r w:rsidRPr="00850721">
            <w:rPr>
              <w:noProof/>
              <w:lang w:val="en-GB"/>
            </w:rPr>
            <w:t>World Health Organization</w:t>
          </w:r>
          <w:r w:rsidRPr="00850721" w:rsidDel="002B3ED0">
            <w:rPr>
              <w:noProof/>
              <w:lang w:val="en-GB"/>
            </w:rPr>
            <w:t xml:space="preserve"> (2010). </w:t>
          </w:r>
          <w:r w:rsidRPr="00850721" w:rsidDel="002B3ED0">
            <w:rPr>
              <w:i/>
              <w:noProof/>
              <w:lang w:val="en-GB"/>
            </w:rPr>
            <w:t>Global recommendations on physical activity for health</w:t>
          </w:r>
          <w:r w:rsidRPr="00850721" w:rsidDel="002B3ED0">
            <w:rPr>
              <w:noProof/>
              <w:lang w:val="en-GB"/>
            </w:rPr>
            <w:t xml:space="preserve">. </w:t>
          </w:r>
          <w:r w:rsidRPr="0098503C">
            <w:rPr>
              <w:noProof/>
            </w:rPr>
            <w:t>Geneva: WHO</w:t>
          </w:r>
          <w:r w:rsidRPr="0098503C" w:rsidDel="002B3ED0">
            <w:rPr>
              <w:noProof/>
            </w:rPr>
            <w:t>.</w:t>
          </w:r>
          <w:r w:rsidRPr="0098503C">
            <w:rPr>
              <w:noProof/>
            </w:rPr>
            <w:t xml:space="preserve"> </w:t>
          </w:r>
          <w:r w:rsidR="006774A4" w:rsidRPr="006774A4">
            <w:rPr>
              <w:noProof/>
            </w:rPr>
            <w:t>Retrieved from</w:t>
          </w:r>
          <w:r w:rsidRPr="006774A4">
            <w:rPr>
              <w:noProof/>
            </w:rPr>
            <w:t xml:space="preserve"> http://www.who.int/dietphysicalactivity/global-PA-recs-2010.pdf</w:t>
          </w:r>
          <w:r w:rsidR="00C31D30">
            <w:rPr>
              <w:b/>
              <w:bCs/>
              <w:noProof/>
            </w:rPr>
            <w:fldChar w:fldCharType="end"/>
          </w:r>
        </w:p>
      </w:sdtContent>
    </w:sdt>
    <w:p w:rsidR="00E81978" w:rsidRPr="00677951" w:rsidRDefault="005D3A03">
      <w:pPr>
        <w:pStyle w:val="SectionTitle"/>
        <w:rPr>
          <w:lang w:val="es-ES"/>
        </w:rPr>
      </w:pPr>
      <w:r w:rsidRPr="00677951">
        <w:rPr>
          <w:lang w:val="es-ES"/>
        </w:rPr>
        <w:lastRenderedPageBreak/>
        <w:t>Tabl</w:t>
      </w:r>
      <w:r w:rsidR="00B42B0D" w:rsidRPr="00677951">
        <w:rPr>
          <w:lang w:val="es-ES"/>
        </w:rPr>
        <w:t>a</w:t>
      </w:r>
      <w:r w:rsidRPr="00677951">
        <w:rPr>
          <w:lang w:val="es-ES"/>
        </w:rPr>
        <w:t>s</w:t>
      </w:r>
    </w:p>
    <w:p w:rsidR="00E81978" w:rsidRPr="00677951" w:rsidRDefault="005D3A03">
      <w:pPr>
        <w:pStyle w:val="Sinespaciado"/>
        <w:rPr>
          <w:lang w:val="es-ES"/>
        </w:rPr>
      </w:pPr>
      <w:r w:rsidRPr="00677951">
        <w:rPr>
          <w:lang w:val="es-ES"/>
        </w:rPr>
        <w:t>Tabl</w:t>
      </w:r>
      <w:r w:rsidR="00B42B0D" w:rsidRPr="00677951">
        <w:rPr>
          <w:lang w:val="es-ES"/>
        </w:rPr>
        <w:t>a</w:t>
      </w:r>
      <w:r w:rsidRPr="00677951">
        <w:rPr>
          <w:lang w:val="es-ES"/>
        </w:rPr>
        <w:t xml:space="preserve"> 1</w:t>
      </w:r>
    </w:p>
    <w:p w:rsidR="00E81978" w:rsidRDefault="00890015" w:rsidP="00C0601E">
      <w:pPr>
        <w:pStyle w:val="Sinespaciado"/>
        <w:rPr>
          <w:lang w:val="es-ES"/>
        </w:rPr>
      </w:pPr>
      <w:r w:rsidRPr="00890015">
        <w:rPr>
          <w:lang w:val="es-ES"/>
        </w:rPr>
        <w:t>Características socio-demográficas del alumnado participante</w:t>
      </w:r>
    </w:p>
    <w:tbl>
      <w:tblPr>
        <w:tblW w:w="5000" w:type="pct"/>
        <w:tblLook w:val="04A0" w:firstRow="1" w:lastRow="0" w:firstColumn="1" w:lastColumn="0" w:noHBand="0" w:noVBand="1"/>
      </w:tblPr>
      <w:tblGrid>
        <w:gridCol w:w="6057"/>
        <w:gridCol w:w="1687"/>
        <w:gridCol w:w="1616"/>
      </w:tblGrid>
      <w:tr w:rsidR="00890015" w:rsidRPr="00890015" w:rsidTr="00890015">
        <w:tc>
          <w:tcPr>
            <w:tcW w:w="3236" w:type="pct"/>
            <w:tcBorders>
              <w:top w:val="single" w:sz="12" w:space="0" w:color="auto"/>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bookmarkStart w:id="1" w:name="_Hlk526344000"/>
            <w:r w:rsidRPr="00890015">
              <w:rPr>
                <w:rFonts w:eastAsia="Calibri" w:cstheme="minorHAnsi"/>
                <w:kern w:val="0"/>
                <w:lang w:val="es-ES" w:eastAsia="en-US"/>
              </w:rPr>
              <w:t>Nivel de Ejercicio físico</w:t>
            </w:r>
          </w:p>
        </w:tc>
        <w:tc>
          <w:tcPr>
            <w:tcW w:w="901" w:type="pct"/>
            <w:tcBorders>
              <w:top w:val="single" w:sz="12" w:space="0" w:color="auto"/>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p>
        </w:tc>
        <w:tc>
          <w:tcPr>
            <w:tcW w:w="863" w:type="pct"/>
            <w:tcBorders>
              <w:top w:val="single" w:sz="12" w:space="0" w:color="auto"/>
              <w:bottom w:val="single" w:sz="12" w:space="0" w:color="auto"/>
            </w:tcBorders>
          </w:tcPr>
          <w:p w:rsidR="00890015" w:rsidRPr="00890015" w:rsidRDefault="00890015" w:rsidP="00890015">
            <w:pPr>
              <w:spacing w:line="240" w:lineRule="auto"/>
              <w:ind w:firstLine="0"/>
              <w:rPr>
                <w:rFonts w:eastAsia="Calibri" w:cstheme="minorHAnsi"/>
                <w:kern w:val="0"/>
                <w:lang w:val="es-ES" w:eastAsia="en-US"/>
              </w:rPr>
            </w:pPr>
          </w:p>
        </w:tc>
      </w:tr>
      <w:tr w:rsidR="00890015" w:rsidRPr="00890015" w:rsidTr="00890015">
        <w:tc>
          <w:tcPr>
            <w:tcW w:w="3236" w:type="pct"/>
            <w:tcBorders>
              <w:top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p>
        </w:tc>
        <w:tc>
          <w:tcPr>
            <w:tcW w:w="901" w:type="pct"/>
            <w:tcBorders>
              <w:top w:val="single" w:sz="12" w:space="0" w:color="auto"/>
            </w:tcBorders>
            <w:vAlign w:val="bottom"/>
          </w:tcPr>
          <w:p w:rsidR="00890015" w:rsidRPr="00890015" w:rsidRDefault="00890015" w:rsidP="00890015">
            <w:pPr>
              <w:spacing w:line="240" w:lineRule="auto"/>
              <w:ind w:firstLine="0"/>
              <w:rPr>
                <w:rFonts w:eastAsia="Calibri" w:cstheme="minorHAnsi"/>
                <w:i/>
                <w:kern w:val="0"/>
                <w:lang w:val="es-ES" w:eastAsia="en-US"/>
              </w:rPr>
            </w:pPr>
            <w:r w:rsidRPr="00890015">
              <w:rPr>
                <w:rFonts w:eastAsia="Calibri" w:cstheme="minorHAnsi"/>
                <w:i/>
                <w:kern w:val="0"/>
                <w:lang w:val="es-ES" w:eastAsia="en-US"/>
              </w:rPr>
              <w:t>n</w:t>
            </w:r>
          </w:p>
        </w:tc>
        <w:tc>
          <w:tcPr>
            <w:tcW w:w="863" w:type="pct"/>
            <w:tcBorders>
              <w:top w:val="single" w:sz="12" w:space="0" w:color="auto"/>
            </w:tcBorders>
            <w:vAlign w:val="bottom"/>
          </w:tcPr>
          <w:p w:rsidR="00890015" w:rsidRPr="00890015" w:rsidRDefault="00890015" w:rsidP="00890015">
            <w:pPr>
              <w:spacing w:line="240" w:lineRule="auto"/>
              <w:ind w:firstLine="0"/>
              <w:rPr>
                <w:rFonts w:eastAsia="Calibri" w:cstheme="minorHAnsi"/>
                <w:kern w:val="0"/>
                <w:lang w:val="es-ES" w:eastAsia="en-US"/>
              </w:rPr>
            </w:pPr>
            <w:r w:rsidRPr="00890015">
              <w:rPr>
                <w:rFonts w:eastAsia="Calibri" w:cstheme="minorHAnsi"/>
                <w:kern w:val="0"/>
                <w:lang w:val="es-ES" w:eastAsia="en-US"/>
              </w:rPr>
              <w:t>%</w:t>
            </w:r>
          </w:p>
        </w:tc>
      </w:tr>
      <w:tr w:rsidR="00890015" w:rsidRPr="00890015" w:rsidTr="00B546DA">
        <w:tc>
          <w:tcPr>
            <w:tcW w:w="5000" w:type="pct"/>
            <w:gridSpan w:val="3"/>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Sexo</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r w:rsidRPr="00890015">
              <w:rPr>
                <w:rFonts w:eastAsia="Calibri" w:cstheme="minorHAnsi"/>
                <w:kern w:val="0"/>
                <w:lang w:val="es-ES" w:eastAsia="en-US"/>
              </w:rPr>
              <w:t xml:space="preserve">  Masculino</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15</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50 %</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r w:rsidRPr="00890015">
              <w:rPr>
                <w:rFonts w:eastAsia="Calibri" w:cstheme="minorHAnsi"/>
                <w:kern w:val="0"/>
                <w:lang w:val="es-ES" w:eastAsia="en-US"/>
              </w:rPr>
              <w:t xml:space="preserve">  Femenino</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15</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50 %</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Masculino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Femenino</w:t>
            </w:r>
          </w:p>
        </w:tc>
      </w:tr>
      <w:tr w:rsidR="00890015" w:rsidRPr="00890015" w:rsidTr="00B546DA">
        <w:tc>
          <w:tcPr>
            <w:tcW w:w="3236" w:type="pct"/>
          </w:tcPr>
          <w:p w:rsidR="00890015" w:rsidRPr="00890015" w:rsidRDefault="00890015" w:rsidP="00890015">
            <w:pPr>
              <w:spacing w:line="240" w:lineRule="auto"/>
              <w:ind w:left="709" w:hanging="709"/>
              <w:jc w:val="both"/>
              <w:rPr>
                <w:rFonts w:eastAsia="Calibri" w:cstheme="minorHAnsi"/>
                <w:kern w:val="0"/>
                <w:lang w:val="es-ES" w:eastAsia="en-US"/>
              </w:rPr>
            </w:pP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M (DS)</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M (DS)</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Frecuencia de práctica física semanal (días)</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2,4 (1,40)</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1,6 (1,24)</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Horas totales a la semana</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3,3 (2,26)</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 (2.09)</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Categoría deporte</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i/>
                <w:kern w:val="0"/>
                <w:lang w:val="es-ES" w:eastAsia="en-US"/>
              </w:rPr>
              <w:t>n</w:t>
            </w:r>
            <w:r w:rsidRPr="00890015">
              <w:rPr>
                <w:rFonts w:eastAsia="Calibri" w:cstheme="minorHAnsi"/>
                <w:kern w:val="0"/>
                <w:lang w:val="es-ES" w:eastAsia="en-US"/>
              </w:rPr>
              <w:t xml:space="preserve">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i/>
                <w:kern w:val="0"/>
                <w:lang w:val="es-ES" w:eastAsia="en-US"/>
              </w:rPr>
              <w:t>n</w:t>
            </w:r>
            <w:r w:rsidRPr="00890015">
              <w:rPr>
                <w:rFonts w:eastAsia="Calibri" w:cstheme="minorHAnsi"/>
                <w:kern w:val="0"/>
                <w:lang w:val="es-ES" w:eastAsia="en-US"/>
              </w:rPr>
              <w:t xml:space="preserve"> (%)</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Actividad recreativa</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4 (13,3 %)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6 (20 %)</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Deporte colectivo</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8 (26,6 %)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 (6,67 %)</w:t>
            </w:r>
          </w:p>
        </w:tc>
      </w:tr>
      <w:tr w:rsidR="00890015" w:rsidRPr="00890015" w:rsidTr="00B546DA">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Deporte individual</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 (3,33 %)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 (3,33 %)</w:t>
            </w:r>
          </w:p>
        </w:tc>
      </w:tr>
      <w:tr w:rsidR="00890015" w:rsidRPr="00890015" w:rsidTr="00890015">
        <w:tc>
          <w:tcPr>
            <w:tcW w:w="3236"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Actividad expresiva</w:t>
            </w:r>
          </w:p>
        </w:tc>
        <w:tc>
          <w:tcPr>
            <w:tcW w:w="901"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0 (0 %)</w:t>
            </w:r>
          </w:p>
        </w:tc>
        <w:tc>
          <w:tcPr>
            <w:tcW w:w="863" w:type="pct"/>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1 (3,33 %)</w:t>
            </w:r>
          </w:p>
        </w:tc>
      </w:tr>
      <w:tr w:rsidR="00890015" w:rsidRPr="00890015" w:rsidTr="00890015">
        <w:tc>
          <w:tcPr>
            <w:tcW w:w="3236" w:type="pct"/>
            <w:tcBorders>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 xml:space="preserve">  No practica</w:t>
            </w:r>
          </w:p>
        </w:tc>
        <w:tc>
          <w:tcPr>
            <w:tcW w:w="901" w:type="pct"/>
            <w:tcBorders>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2 (6,67 %)</w:t>
            </w:r>
          </w:p>
        </w:tc>
        <w:tc>
          <w:tcPr>
            <w:tcW w:w="863" w:type="pct"/>
            <w:tcBorders>
              <w:bottom w:val="single" w:sz="12" w:space="0" w:color="auto"/>
            </w:tcBorders>
          </w:tcPr>
          <w:p w:rsidR="00890015" w:rsidRPr="00890015" w:rsidRDefault="00890015" w:rsidP="00890015">
            <w:pPr>
              <w:spacing w:line="240" w:lineRule="auto"/>
              <w:ind w:firstLine="0"/>
              <w:jc w:val="both"/>
              <w:rPr>
                <w:rFonts w:eastAsia="Calibri" w:cstheme="minorHAnsi"/>
                <w:kern w:val="0"/>
                <w:lang w:val="es-ES" w:eastAsia="en-US"/>
              </w:rPr>
            </w:pPr>
            <w:r w:rsidRPr="00890015">
              <w:rPr>
                <w:rFonts w:eastAsia="Calibri" w:cstheme="minorHAnsi"/>
                <w:kern w:val="0"/>
                <w:lang w:val="es-ES" w:eastAsia="en-US"/>
              </w:rPr>
              <w:t>5 (16,67 %)</w:t>
            </w:r>
          </w:p>
        </w:tc>
      </w:tr>
    </w:tbl>
    <w:bookmarkEnd w:id="1"/>
    <w:p w:rsidR="00E81978" w:rsidRDefault="005D3A03">
      <w:pPr>
        <w:pStyle w:val="TableFigure"/>
        <w:rPr>
          <w:lang w:val="es-ES"/>
        </w:rPr>
      </w:pPr>
      <w:r w:rsidRPr="00B42B0D">
        <w:rPr>
          <w:rStyle w:val="nfasis"/>
          <w:lang w:val="es-ES"/>
        </w:rPr>
        <w:t>Not</w:t>
      </w:r>
      <w:r w:rsidR="00B42B0D">
        <w:rPr>
          <w:rStyle w:val="nfasis"/>
          <w:lang w:val="es-ES"/>
        </w:rPr>
        <w:t>a</w:t>
      </w:r>
      <w:r w:rsidRPr="00B42B0D">
        <w:rPr>
          <w:lang w:val="es-ES"/>
        </w:rPr>
        <w:t xml:space="preserve">:  </w:t>
      </w:r>
      <w:r w:rsidR="00B42B0D" w:rsidRPr="00B42B0D">
        <w:rPr>
          <w:lang w:val="es-ES"/>
        </w:rPr>
        <w:t>DS=Desviación estándar. M=Media. n=Total</w:t>
      </w:r>
      <w:r w:rsidR="00B42B0D">
        <w:rPr>
          <w:lang w:val="es-ES"/>
        </w:rPr>
        <w:t xml:space="preserve"> </w:t>
      </w:r>
    </w:p>
    <w:p w:rsidR="00B42B0D" w:rsidRPr="00B42B0D" w:rsidRDefault="00B42B0D" w:rsidP="00B42B0D">
      <w:pPr>
        <w:pStyle w:val="Sinespaciado"/>
        <w:rPr>
          <w:lang w:val="es-ES"/>
        </w:rPr>
      </w:pPr>
      <w:r w:rsidRPr="00B42B0D">
        <w:rPr>
          <w:lang w:val="es-ES"/>
        </w:rPr>
        <w:t xml:space="preserve">Tabla </w:t>
      </w:r>
      <w:r>
        <w:rPr>
          <w:lang w:val="es-ES"/>
        </w:rPr>
        <w:t>2</w:t>
      </w:r>
    </w:p>
    <w:p w:rsidR="00B42B0D" w:rsidRDefault="00B42B0D" w:rsidP="00B42B0D">
      <w:pPr>
        <w:pStyle w:val="Sinespaciado"/>
        <w:rPr>
          <w:lang w:val="es-ES"/>
        </w:rPr>
      </w:pPr>
      <w:r w:rsidRPr="00B42B0D">
        <w:rPr>
          <w:lang w:val="es-ES"/>
        </w:rPr>
        <w:t xml:space="preserve">Dimensiones del AMPET en el alumnado participante del presente estudio </w:t>
      </w:r>
    </w:p>
    <w:tbl>
      <w:tblPr>
        <w:tblW w:w="9990" w:type="dxa"/>
        <w:jc w:val="center"/>
        <w:tblBorders>
          <w:top w:val="single" w:sz="4" w:space="0" w:color="auto"/>
          <w:bottom w:val="single" w:sz="4" w:space="0" w:color="auto"/>
        </w:tblBorders>
        <w:tblLook w:val="04A0" w:firstRow="1" w:lastRow="0" w:firstColumn="1" w:lastColumn="0" w:noHBand="0" w:noVBand="1"/>
      </w:tblPr>
      <w:tblGrid>
        <w:gridCol w:w="1576"/>
        <w:gridCol w:w="796"/>
        <w:gridCol w:w="796"/>
        <w:gridCol w:w="636"/>
        <w:gridCol w:w="843"/>
        <w:gridCol w:w="796"/>
        <w:gridCol w:w="796"/>
        <w:gridCol w:w="636"/>
        <w:gridCol w:w="843"/>
        <w:gridCol w:w="796"/>
        <w:gridCol w:w="796"/>
        <w:gridCol w:w="636"/>
        <w:gridCol w:w="843"/>
      </w:tblGrid>
      <w:tr w:rsidR="00B42B0D" w:rsidRPr="00B42B0D" w:rsidTr="00B42B0D">
        <w:trPr>
          <w:trHeight w:val="321"/>
          <w:jc w:val="center"/>
        </w:trPr>
        <w:tc>
          <w:tcPr>
            <w:tcW w:w="1332" w:type="dxa"/>
            <w:tcBorders>
              <w:top w:val="single" w:sz="12" w:space="0" w:color="auto"/>
              <w:bottom w:val="nil"/>
            </w:tcBorders>
          </w:tcPr>
          <w:p w:rsidR="00B42B0D" w:rsidRPr="00B42B0D" w:rsidRDefault="00B42B0D" w:rsidP="00B42B0D">
            <w:pPr>
              <w:spacing w:line="240" w:lineRule="auto"/>
              <w:ind w:firstLine="0"/>
              <w:jc w:val="both"/>
              <w:rPr>
                <w:rFonts w:eastAsia="Calibri" w:cstheme="minorHAnsi"/>
                <w:kern w:val="0"/>
                <w:lang w:val="es-ES" w:eastAsia="en-US"/>
              </w:rPr>
            </w:pPr>
          </w:p>
          <w:p w:rsidR="00B42B0D" w:rsidRPr="00B42B0D" w:rsidRDefault="00B42B0D" w:rsidP="00B42B0D">
            <w:pPr>
              <w:spacing w:line="240" w:lineRule="auto"/>
              <w:ind w:firstLine="0"/>
              <w:jc w:val="both"/>
              <w:rPr>
                <w:rFonts w:eastAsia="Calibri" w:cstheme="minorHAnsi"/>
                <w:kern w:val="0"/>
                <w:lang w:val="es-ES" w:eastAsia="en-US"/>
              </w:rPr>
            </w:pPr>
          </w:p>
        </w:tc>
        <w:tc>
          <w:tcPr>
            <w:tcW w:w="0" w:type="auto"/>
            <w:gridSpan w:val="4"/>
            <w:tcBorders>
              <w:top w:val="single" w:sz="12" w:space="0" w:color="auto"/>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Total grupo-clase</w:t>
            </w:r>
          </w:p>
        </w:tc>
        <w:tc>
          <w:tcPr>
            <w:tcW w:w="0" w:type="auto"/>
            <w:gridSpan w:val="4"/>
            <w:tcBorders>
              <w:top w:val="single" w:sz="12" w:space="0" w:color="auto"/>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Alumnos</w:t>
            </w:r>
          </w:p>
        </w:tc>
        <w:tc>
          <w:tcPr>
            <w:tcW w:w="3306" w:type="dxa"/>
            <w:gridSpan w:val="4"/>
            <w:tcBorders>
              <w:top w:val="single" w:sz="12" w:space="0" w:color="auto"/>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Alumnas</w:t>
            </w:r>
          </w:p>
        </w:tc>
      </w:tr>
      <w:tr w:rsidR="00B42B0D" w:rsidRPr="00B42B0D" w:rsidTr="00B42B0D">
        <w:trPr>
          <w:trHeight w:val="1082"/>
          <w:jc w:val="center"/>
        </w:trPr>
        <w:tc>
          <w:tcPr>
            <w:tcW w:w="133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AMPET (dimensiones)</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Pre</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Post</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i/>
                <w:kern w:val="0"/>
                <w:lang w:val="es-ES" w:eastAsia="en-US"/>
              </w:rPr>
            </w:pPr>
            <w:r w:rsidRPr="00B42B0D">
              <w:rPr>
                <w:rFonts w:eastAsia="Calibri" w:cstheme="minorHAnsi"/>
                <w:i/>
                <w:kern w:val="0"/>
                <w:lang w:val="es-ES" w:eastAsia="en-US"/>
              </w:rPr>
              <w:t>p</w:t>
            </w:r>
          </w:p>
        </w:tc>
        <w:tc>
          <w:tcPr>
            <w:tcW w:w="0" w:type="auto"/>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i/>
                <w:kern w:val="0"/>
                <w:lang w:val="es-ES" w:eastAsia="en-US"/>
              </w:rPr>
              <w:t>d</w:t>
            </w:r>
            <w:r w:rsidRPr="00B42B0D">
              <w:rPr>
                <w:rFonts w:eastAsia="Calibri" w:cstheme="minorHAnsi"/>
                <w:kern w:val="0"/>
                <w:lang w:val="es-ES" w:eastAsia="en-US"/>
              </w:rPr>
              <w:t xml:space="preserve"> de Cohen</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Pre</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Post</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i/>
                <w:kern w:val="0"/>
                <w:lang w:val="es-ES" w:eastAsia="en-US"/>
              </w:rPr>
            </w:pPr>
            <w:r w:rsidRPr="00B42B0D">
              <w:rPr>
                <w:rFonts w:eastAsia="Calibri" w:cstheme="minorHAnsi"/>
                <w:i/>
                <w:kern w:val="0"/>
                <w:lang w:val="es-ES" w:eastAsia="en-US"/>
              </w:rPr>
              <w:t>p</w:t>
            </w:r>
          </w:p>
        </w:tc>
        <w:tc>
          <w:tcPr>
            <w:tcW w:w="0" w:type="auto"/>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i/>
                <w:kern w:val="0"/>
                <w:lang w:val="es-ES" w:eastAsia="en-US"/>
              </w:rPr>
              <w:t>d</w:t>
            </w:r>
            <w:r w:rsidRPr="00B42B0D">
              <w:rPr>
                <w:rFonts w:eastAsia="Calibri" w:cstheme="minorHAnsi"/>
                <w:kern w:val="0"/>
                <w:lang w:val="es-ES" w:eastAsia="en-US"/>
              </w:rPr>
              <w:t xml:space="preserve"> de Cohen</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Pre</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Post</w:t>
            </w: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M (DS)</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i/>
                <w:kern w:val="0"/>
                <w:lang w:val="es-ES" w:eastAsia="en-US"/>
              </w:rPr>
            </w:pPr>
            <w:r w:rsidRPr="00B42B0D">
              <w:rPr>
                <w:rFonts w:eastAsia="Calibri" w:cstheme="minorHAnsi"/>
                <w:i/>
                <w:kern w:val="0"/>
                <w:lang w:val="es-ES" w:eastAsia="en-US"/>
              </w:rPr>
              <w:t>p</w:t>
            </w:r>
          </w:p>
        </w:tc>
        <w:tc>
          <w:tcPr>
            <w:tcW w:w="1361" w:type="dxa"/>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i/>
                <w:kern w:val="0"/>
                <w:lang w:val="es-ES" w:eastAsia="en-US"/>
              </w:rPr>
              <w:t>d</w:t>
            </w:r>
            <w:r w:rsidRPr="00B42B0D">
              <w:rPr>
                <w:rFonts w:eastAsia="Calibri" w:cstheme="minorHAnsi"/>
                <w:kern w:val="0"/>
                <w:lang w:val="es-ES" w:eastAsia="en-US"/>
              </w:rPr>
              <w:t xml:space="preserve"> de Cohen</w:t>
            </w:r>
          </w:p>
        </w:tc>
      </w:tr>
      <w:tr w:rsidR="00B42B0D" w:rsidRPr="00B42B0D" w:rsidTr="00B42B0D">
        <w:trPr>
          <w:trHeight w:val="787"/>
          <w:jc w:val="center"/>
        </w:trPr>
        <w:tc>
          <w:tcPr>
            <w:tcW w:w="1332" w:type="dxa"/>
            <w:tcBorders>
              <w:top w:val="single" w:sz="12" w:space="0" w:color="auto"/>
            </w:tcBorders>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 xml:space="preserve">Percepción de competencia motriz </w:t>
            </w:r>
            <w:proofErr w:type="spellStart"/>
            <w:r w:rsidRPr="00B42B0D">
              <w:rPr>
                <w:rFonts w:eastAsia="Calibri" w:cstheme="minorHAnsi"/>
                <w:kern w:val="0"/>
                <w:lang w:val="es-ES" w:eastAsia="en-US"/>
              </w:rPr>
              <w:t>autopercibida</w:t>
            </w:r>
            <w:proofErr w:type="spellEnd"/>
          </w:p>
        </w:tc>
        <w:tc>
          <w:tcPr>
            <w:tcW w:w="692" w:type="dxa"/>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31.8 (6.05)</w:t>
            </w:r>
          </w:p>
        </w:tc>
        <w:tc>
          <w:tcPr>
            <w:tcW w:w="692" w:type="dxa"/>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34.4 (6.12)</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.003</w:t>
            </w:r>
          </w:p>
        </w:tc>
        <w:tc>
          <w:tcPr>
            <w:tcW w:w="0" w:type="auto"/>
            <w:tcBorders>
              <w:top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-0.42</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33.6 (5.75)</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35.8 (6.59)</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.084</w:t>
            </w:r>
          </w:p>
        </w:tc>
        <w:tc>
          <w:tcPr>
            <w:tcW w:w="0" w:type="auto"/>
            <w:tcBorders>
              <w:top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-0.35</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29.9 (5.95)</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33.0 (5.43)</w:t>
            </w:r>
          </w:p>
        </w:tc>
        <w:tc>
          <w:tcPr>
            <w:tcW w:w="0" w:type="auto"/>
            <w:tcBorders>
              <w:top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.011</w:t>
            </w:r>
          </w:p>
        </w:tc>
        <w:tc>
          <w:tcPr>
            <w:tcW w:w="1361" w:type="dxa"/>
            <w:tcBorders>
              <w:top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-0.54</w:t>
            </w:r>
          </w:p>
        </w:tc>
      </w:tr>
      <w:tr w:rsidR="00B42B0D" w:rsidRPr="00B42B0D" w:rsidTr="00B42B0D">
        <w:trPr>
          <w:trHeight w:val="787"/>
          <w:jc w:val="center"/>
        </w:trPr>
        <w:tc>
          <w:tcPr>
            <w:tcW w:w="1332" w:type="dxa"/>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Percepción de competencia motriz comparada</w:t>
            </w:r>
          </w:p>
        </w:tc>
        <w:tc>
          <w:tcPr>
            <w:tcW w:w="692" w:type="dxa"/>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14.5 (5.14)</w:t>
            </w:r>
          </w:p>
        </w:tc>
        <w:tc>
          <w:tcPr>
            <w:tcW w:w="692" w:type="dxa"/>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16.4 (4.84)</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.042</w:t>
            </w:r>
          </w:p>
        </w:tc>
        <w:tc>
          <w:tcPr>
            <w:tcW w:w="0" w:type="auto"/>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-0.38</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15.5 (4.42)</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16.7 (4.96)</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.408</w:t>
            </w:r>
          </w:p>
        </w:tc>
        <w:tc>
          <w:tcPr>
            <w:tcW w:w="0" w:type="auto"/>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-0.25</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13.5 (5.73)</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16.2 (4.87)</w:t>
            </w:r>
          </w:p>
        </w:tc>
        <w:tc>
          <w:tcPr>
            <w:tcW w:w="0" w:type="auto"/>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.053</w:t>
            </w:r>
          </w:p>
        </w:tc>
        <w:tc>
          <w:tcPr>
            <w:tcW w:w="1361" w:type="dxa"/>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-0.50</w:t>
            </w:r>
          </w:p>
        </w:tc>
      </w:tr>
      <w:tr w:rsidR="00B42B0D" w:rsidRPr="00B42B0D" w:rsidTr="00B42B0D">
        <w:trPr>
          <w:trHeight w:val="787"/>
          <w:jc w:val="center"/>
        </w:trPr>
        <w:tc>
          <w:tcPr>
            <w:tcW w:w="1332" w:type="dxa"/>
            <w:tcBorders>
              <w:bottom w:val="nil"/>
            </w:tcBorders>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Compromiso con el aprendizaje</w:t>
            </w:r>
          </w:p>
        </w:tc>
        <w:tc>
          <w:tcPr>
            <w:tcW w:w="692" w:type="dxa"/>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33.5 (5.75)</w:t>
            </w:r>
          </w:p>
        </w:tc>
        <w:tc>
          <w:tcPr>
            <w:tcW w:w="692" w:type="dxa"/>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36.2 (5.49)</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.004</w:t>
            </w:r>
          </w:p>
        </w:tc>
        <w:tc>
          <w:tcPr>
            <w:tcW w:w="0" w:type="auto"/>
            <w:tcBorders>
              <w:bottom w:val="nil"/>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-0.48</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33.2 (4.61)</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36.5 (4.73)</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.009</w:t>
            </w:r>
          </w:p>
        </w:tc>
        <w:tc>
          <w:tcPr>
            <w:tcW w:w="0" w:type="auto"/>
            <w:tcBorders>
              <w:bottom w:val="nil"/>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-0.71</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33.8 (6.86)</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35.8 (6.31)</w:t>
            </w:r>
          </w:p>
        </w:tc>
        <w:tc>
          <w:tcPr>
            <w:tcW w:w="0" w:type="auto"/>
            <w:tcBorders>
              <w:bottom w:val="nil"/>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.131</w:t>
            </w:r>
          </w:p>
        </w:tc>
        <w:tc>
          <w:tcPr>
            <w:tcW w:w="1361" w:type="dxa"/>
            <w:tcBorders>
              <w:bottom w:val="nil"/>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-0.30</w:t>
            </w:r>
          </w:p>
        </w:tc>
      </w:tr>
      <w:tr w:rsidR="00B42B0D" w:rsidRPr="00B42B0D" w:rsidTr="00B42B0D">
        <w:trPr>
          <w:trHeight w:val="772"/>
          <w:jc w:val="center"/>
        </w:trPr>
        <w:tc>
          <w:tcPr>
            <w:tcW w:w="1332" w:type="dxa"/>
            <w:tcBorders>
              <w:top w:val="nil"/>
              <w:bottom w:val="single" w:sz="12" w:space="0" w:color="auto"/>
            </w:tcBorders>
            <w:vAlign w:val="center"/>
          </w:tcPr>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lastRenderedPageBreak/>
              <w:t>Ansiedad y agobio ante el fracaso</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21.6 (6.85)</w:t>
            </w:r>
          </w:p>
        </w:tc>
        <w:tc>
          <w:tcPr>
            <w:tcW w:w="692" w:type="dxa"/>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17.7 (6.56)</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.007</w:t>
            </w:r>
          </w:p>
        </w:tc>
        <w:tc>
          <w:tcPr>
            <w:tcW w:w="0" w:type="auto"/>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0.58</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19.8 (7.66)</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16.6 (6.57)</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.131</w:t>
            </w:r>
          </w:p>
        </w:tc>
        <w:tc>
          <w:tcPr>
            <w:tcW w:w="0" w:type="auto"/>
            <w:tcBorders>
              <w:top w:val="nil"/>
              <w:bottom w:val="single" w:sz="12" w:space="0" w:color="auto"/>
            </w:tcBorders>
          </w:tcPr>
          <w:p w:rsidR="00B42B0D" w:rsidRPr="00B42B0D" w:rsidRDefault="00B42B0D" w:rsidP="00B42B0D">
            <w:pPr>
              <w:spacing w:line="240" w:lineRule="auto"/>
              <w:ind w:firstLine="0"/>
              <w:rPr>
                <w:rFonts w:eastAsia="Calibri" w:cstheme="minorHAnsi"/>
                <w:kern w:val="0"/>
                <w:lang w:val="es-ES" w:eastAsia="en-US"/>
              </w:rPr>
            </w:pPr>
          </w:p>
          <w:p w:rsidR="00B42B0D" w:rsidRPr="00B42B0D" w:rsidRDefault="00B42B0D" w:rsidP="00B42B0D">
            <w:pPr>
              <w:spacing w:line="240" w:lineRule="auto"/>
              <w:ind w:firstLine="0"/>
              <w:rPr>
                <w:rFonts w:eastAsia="Calibri" w:cstheme="minorHAnsi"/>
                <w:kern w:val="0"/>
                <w:lang w:val="es-ES" w:eastAsia="en-US"/>
              </w:rPr>
            </w:pPr>
            <w:r w:rsidRPr="00B42B0D">
              <w:rPr>
                <w:rFonts w:eastAsia="Calibri" w:cstheme="minorHAnsi"/>
                <w:kern w:val="0"/>
                <w:lang w:val="es-ES" w:eastAsia="en-US"/>
              </w:rPr>
              <w:t xml:space="preserve">  0.44</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23.3 (5.68)</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18.8 (6.57)</w:t>
            </w:r>
          </w:p>
        </w:tc>
        <w:tc>
          <w:tcPr>
            <w:tcW w:w="0" w:type="auto"/>
            <w:tcBorders>
              <w:top w:val="nil"/>
              <w:bottom w:val="single" w:sz="12" w:space="0" w:color="auto"/>
            </w:tcBorders>
            <w:vAlign w:val="center"/>
          </w:tcPr>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.024</w:t>
            </w:r>
          </w:p>
        </w:tc>
        <w:tc>
          <w:tcPr>
            <w:tcW w:w="1361" w:type="dxa"/>
            <w:tcBorders>
              <w:top w:val="nil"/>
              <w:bottom w:val="single" w:sz="12" w:space="0" w:color="auto"/>
            </w:tcBorders>
          </w:tcPr>
          <w:p w:rsidR="00B42B0D" w:rsidRPr="00B42B0D" w:rsidRDefault="00B42B0D" w:rsidP="00B42B0D">
            <w:pPr>
              <w:spacing w:line="240" w:lineRule="auto"/>
              <w:ind w:firstLine="0"/>
              <w:jc w:val="center"/>
              <w:rPr>
                <w:rFonts w:eastAsia="Calibri" w:cstheme="minorHAnsi"/>
                <w:kern w:val="0"/>
                <w:lang w:val="es-ES" w:eastAsia="en-US"/>
              </w:rPr>
            </w:pPr>
          </w:p>
          <w:p w:rsidR="00B42B0D" w:rsidRPr="00B42B0D" w:rsidRDefault="00B42B0D" w:rsidP="00B42B0D">
            <w:pPr>
              <w:spacing w:line="240" w:lineRule="auto"/>
              <w:ind w:firstLine="0"/>
              <w:jc w:val="center"/>
              <w:rPr>
                <w:rFonts w:eastAsia="Calibri" w:cstheme="minorHAnsi"/>
                <w:kern w:val="0"/>
                <w:lang w:val="es-ES" w:eastAsia="en-US"/>
              </w:rPr>
            </w:pPr>
            <w:r w:rsidRPr="00B42B0D">
              <w:rPr>
                <w:rFonts w:eastAsia="Calibri" w:cstheme="minorHAnsi"/>
                <w:kern w:val="0"/>
                <w:lang w:val="es-ES" w:eastAsia="en-US"/>
              </w:rPr>
              <w:t>0.73</w:t>
            </w:r>
          </w:p>
        </w:tc>
      </w:tr>
    </w:tbl>
    <w:p w:rsidR="00B42B0D" w:rsidRPr="00B42B0D" w:rsidRDefault="00B42B0D">
      <w:pPr>
        <w:pStyle w:val="TableFigure"/>
        <w:rPr>
          <w:lang w:val="es-ES"/>
        </w:rPr>
      </w:pPr>
      <w:r w:rsidRPr="00B42B0D">
        <w:rPr>
          <w:rStyle w:val="nfasis"/>
          <w:lang w:val="es-ES"/>
        </w:rPr>
        <w:t>Not</w:t>
      </w:r>
      <w:r w:rsidR="0098503C">
        <w:rPr>
          <w:rStyle w:val="nfasis"/>
          <w:lang w:val="es-ES"/>
        </w:rPr>
        <w:t>a</w:t>
      </w:r>
      <w:r w:rsidRPr="00B42B0D">
        <w:rPr>
          <w:lang w:val="es-ES"/>
        </w:rPr>
        <w:t xml:space="preserve">:  DS=Desviación estándar. M=Media. </w:t>
      </w:r>
    </w:p>
    <w:p w:rsidR="00E81978" w:rsidRPr="005025AF" w:rsidRDefault="00B42B0D">
      <w:pPr>
        <w:pStyle w:val="SectionTitle"/>
        <w:rPr>
          <w:lang w:val="es-ES"/>
        </w:rPr>
      </w:pPr>
      <w:r w:rsidRPr="005025AF">
        <w:rPr>
          <w:lang w:val="es-ES"/>
        </w:rPr>
        <w:lastRenderedPageBreak/>
        <w:t>Figuras</w:t>
      </w:r>
    </w:p>
    <w:tbl>
      <w:tblPr>
        <w:tblW w:w="0" w:type="auto"/>
        <w:tblBorders>
          <w:top w:val="single" w:sz="4" w:space="0" w:color="7F7F7F"/>
          <w:bottom w:val="single" w:sz="4" w:space="0" w:color="7F7F7F"/>
        </w:tblBorders>
        <w:tblLook w:val="04A0" w:firstRow="1" w:lastRow="0" w:firstColumn="1" w:lastColumn="0" w:noHBand="0" w:noVBand="1"/>
      </w:tblPr>
      <w:tblGrid>
        <w:gridCol w:w="2915"/>
        <w:gridCol w:w="4459"/>
        <w:gridCol w:w="1346"/>
      </w:tblGrid>
      <w:tr w:rsidR="00B42B0D" w:rsidRPr="00B42B0D" w:rsidTr="00677951">
        <w:tc>
          <w:tcPr>
            <w:tcW w:w="8720" w:type="dxa"/>
            <w:gridSpan w:val="3"/>
            <w:tcBorders>
              <w:top w:val="single" w:sz="12" w:space="0" w:color="auto"/>
              <w:bottom w:val="nil"/>
            </w:tcBorders>
            <w:shd w:val="clear" w:color="auto" w:fill="auto"/>
          </w:tcPr>
          <w:p w:rsidR="00B42B0D" w:rsidRPr="00B42B0D" w:rsidRDefault="00B42B0D" w:rsidP="005025AF">
            <w:pPr>
              <w:spacing w:line="240" w:lineRule="auto"/>
              <w:ind w:firstLine="0"/>
              <w:outlineLvl w:val="0"/>
              <w:rPr>
                <w:rFonts w:ascii="Times New Roman" w:eastAsia="Times New Roman" w:hAnsi="Times New Roman" w:cs="Times New Roman"/>
                <w:b/>
                <w:bCs/>
                <w:iCs/>
                <w:kern w:val="0"/>
                <w:lang w:val="es-ES" w:eastAsia="en-US"/>
              </w:rPr>
            </w:pPr>
            <w:proofErr w:type="spellStart"/>
            <w:r w:rsidRPr="00B42B0D">
              <w:rPr>
                <w:rFonts w:ascii="Times New Roman" w:eastAsia="Times New Roman" w:hAnsi="Times New Roman" w:cs="Times New Roman"/>
                <w:b/>
                <w:bCs/>
                <w:iCs/>
                <w:kern w:val="0"/>
                <w:lang w:val="es-ES" w:eastAsia="en-US"/>
              </w:rPr>
              <w:t>Diverhealth</w:t>
            </w:r>
            <w:proofErr w:type="spellEnd"/>
          </w:p>
        </w:tc>
      </w:tr>
      <w:tr w:rsidR="00B42B0D" w:rsidRPr="00B42B0D" w:rsidTr="00677951">
        <w:tc>
          <w:tcPr>
            <w:tcW w:w="2915"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Clases</w:t>
            </w:r>
          </w:p>
        </w:tc>
        <w:tc>
          <w:tcPr>
            <w:tcW w:w="4459"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iCs/>
                <w:kern w:val="0"/>
                <w:lang w:val="es-ES" w:eastAsia="en-US"/>
              </w:rPr>
            </w:pPr>
            <w:r w:rsidRPr="00B42B0D">
              <w:rPr>
                <w:rFonts w:ascii="Times New Roman" w:eastAsia="Times New Roman" w:hAnsi="Times New Roman" w:cs="Times New Roman"/>
                <w:b/>
                <w:iCs/>
                <w:kern w:val="0"/>
                <w:lang w:val="es-ES" w:eastAsia="en-US"/>
              </w:rPr>
              <w:t>Contenido</w:t>
            </w:r>
          </w:p>
        </w:tc>
        <w:tc>
          <w:tcPr>
            <w:tcW w:w="1346"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iCs/>
                <w:kern w:val="0"/>
                <w:lang w:val="es-ES" w:eastAsia="en-US"/>
              </w:rPr>
            </w:pPr>
            <w:r w:rsidRPr="00B42B0D">
              <w:rPr>
                <w:rFonts w:ascii="Times New Roman" w:eastAsia="Times New Roman" w:hAnsi="Times New Roman" w:cs="Times New Roman"/>
                <w:b/>
                <w:iCs/>
                <w:kern w:val="0"/>
                <w:lang w:val="es-ES" w:eastAsia="en-US"/>
              </w:rPr>
              <w:t>Número de sesiones</w:t>
            </w:r>
          </w:p>
        </w:tc>
      </w:tr>
      <w:tr w:rsidR="00B42B0D" w:rsidRPr="00B42B0D" w:rsidTr="00677951">
        <w:tc>
          <w:tcPr>
            <w:tcW w:w="2915"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Presentación de la experiencia</w:t>
            </w:r>
          </w:p>
        </w:tc>
        <w:tc>
          <w:tcPr>
            <w:tcW w:w="4459"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Dinámica de la propuesta</w:t>
            </w:r>
          </w:p>
        </w:tc>
        <w:tc>
          <w:tcPr>
            <w:tcW w:w="1346"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proofErr w:type="spellStart"/>
            <w:r w:rsidRPr="00B42B0D">
              <w:rPr>
                <w:rFonts w:ascii="Times New Roman" w:eastAsia="Times New Roman" w:hAnsi="Times New Roman" w:cs="Times New Roman"/>
                <w:bCs/>
                <w:iCs/>
                <w:kern w:val="0"/>
                <w:lang w:val="es-ES" w:eastAsia="en-US"/>
              </w:rPr>
              <w:t>Misewolwé</w:t>
            </w:r>
            <w:proofErr w:type="spellEnd"/>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Resistencia aeróbica con apoyo musical</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3</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Gymkhana Turística</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Resistencia aeróbica (orientación)</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Gymkhana Saludable</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Alimentación saludable</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Que la fuerza te acompañe</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Fuerza</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Teatro postural</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Expresión Corporal (EC) e higiene postural</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Desayuno saludable</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Alimentación, higiene postural y EC</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F+P+D=0</w:t>
            </w:r>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Deportes, Juego limpio</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2</w:t>
            </w:r>
          </w:p>
        </w:tc>
      </w:tr>
      <w:tr w:rsidR="00B42B0D" w:rsidRPr="00B42B0D" w:rsidTr="00B42B0D">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proofErr w:type="spellStart"/>
            <w:r w:rsidRPr="00B42B0D">
              <w:rPr>
                <w:rFonts w:ascii="Times New Roman" w:eastAsia="Times New Roman" w:hAnsi="Times New Roman" w:cs="Times New Roman"/>
                <w:bCs/>
                <w:iCs/>
                <w:kern w:val="0"/>
                <w:lang w:val="es-ES" w:eastAsia="en-US"/>
              </w:rPr>
              <w:t>Diverhealth</w:t>
            </w:r>
            <w:proofErr w:type="spellEnd"/>
          </w:p>
        </w:tc>
        <w:tc>
          <w:tcPr>
            <w:tcW w:w="4459"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Evaluación de todo</w:t>
            </w:r>
          </w:p>
        </w:tc>
        <w:tc>
          <w:tcPr>
            <w:tcW w:w="1346"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5025AF">
        <w:tc>
          <w:tcPr>
            <w:tcW w:w="2915"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Despedida</w:t>
            </w:r>
          </w:p>
        </w:tc>
        <w:tc>
          <w:tcPr>
            <w:tcW w:w="4459"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Final de la experiencia</w:t>
            </w:r>
          </w:p>
        </w:tc>
        <w:tc>
          <w:tcPr>
            <w:tcW w:w="1346"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1</w:t>
            </w:r>
          </w:p>
        </w:tc>
      </w:tr>
      <w:tr w:rsidR="00B42B0D" w:rsidRPr="00B42B0D" w:rsidTr="005025AF">
        <w:tc>
          <w:tcPr>
            <w:tcW w:w="8720" w:type="dxa"/>
            <w:gridSpan w:val="3"/>
            <w:tcBorders>
              <w:top w:val="single" w:sz="12" w:space="0" w:color="auto"/>
              <w:bottom w:val="nil"/>
            </w:tcBorders>
            <w:shd w:val="clear" w:color="auto" w:fill="auto"/>
          </w:tcPr>
          <w:p w:rsidR="00B42B0D" w:rsidRPr="00B42B0D" w:rsidRDefault="00B42B0D" w:rsidP="00B42B0D">
            <w:pPr>
              <w:spacing w:line="240" w:lineRule="auto"/>
              <w:ind w:firstLine="0"/>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 xml:space="preserve">Debates en </w:t>
            </w:r>
            <w:proofErr w:type="spellStart"/>
            <w:r w:rsidRPr="00B42B0D">
              <w:rPr>
                <w:rFonts w:ascii="Times New Roman" w:eastAsia="Times New Roman" w:hAnsi="Times New Roman" w:cs="Times New Roman"/>
                <w:b/>
                <w:bCs/>
                <w:iCs/>
                <w:kern w:val="0"/>
                <w:lang w:val="es-ES" w:eastAsia="en-US"/>
              </w:rPr>
              <w:t>tweeter</w:t>
            </w:r>
            <w:proofErr w:type="spellEnd"/>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Debate 1. Beneficios de la AF</w:t>
            </w:r>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Debate 2. Mitos y creencias de la AF</w:t>
            </w:r>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Debate 3. Imagen de la EF</w:t>
            </w:r>
          </w:p>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 xml:space="preserve">Debate 4. Evaluación de </w:t>
            </w:r>
            <w:proofErr w:type="spellStart"/>
            <w:r w:rsidRPr="00B42B0D">
              <w:rPr>
                <w:rFonts w:ascii="Times New Roman" w:eastAsia="Times New Roman" w:hAnsi="Times New Roman" w:cs="Times New Roman"/>
                <w:b/>
                <w:bCs/>
                <w:iCs/>
                <w:kern w:val="0"/>
                <w:lang w:val="es-ES" w:eastAsia="en-US"/>
              </w:rPr>
              <w:t>Diverhealth</w:t>
            </w:r>
            <w:proofErr w:type="spellEnd"/>
          </w:p>
        </w:tc>
      </w:tr>
      <w:tr w:rsidR="00B42B0D" w:rsidRPr="00B42B0D" w:rsidTr="005025AF">
        <w:tc>
          <w:tcPr>
            <w:tcW w:w="2915" w:type="dxa"/>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bCs/>
                <w:iCs/>
                <w:kern w:val="0"/>
                <w:lang w:val="es-ES" w:eastAsia="en-US"/>
              </w:rPr>
            </w:pPr>
            <w:r w:rsidRPr="00B42B0D">
              <w:rPr>
                <w:rFonts w:ascii="Times New Roman" w:eastAsia="Times New Roman" w:hAnsi="Times New Roman" w:cs="Times New Roman"/>
                <w:b/>
                <w:bCs/>
                <w:iCs/>
                <w:kern w:val="0"/>
                <w:lang w:val="es-ES" w:eastAsia="en-US"/>
              </w:rPr>
              <w:t>Retos</w:t>
            </w:r>
          </w:p>
        </w:tc>
        <w:tc>
          <w:tcPr>
            <w:tcW w:w="5805" w:type="dxa"/>
            <w:gridSpan w:val="2"/>
            <w:tcBorders>
              <w:top w:val="nil"/>
              <w:bottom w:val="single" w:sz="12" w:space="0" w:color="auto"/>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
                <w:iCs/>
                <w:kern w:val="0"/>
                <w:lang w:val="es-ES" w:eastAsia="en-US"/>
              </w:rPr>
            </w:pPr>
            <w:r w:rsidRPr="00B42B0D">
              <w:rPr>
                <w:rFonts w:ascii="Times New Roman" w:eastAsia="Times New Roman" w:hAnsi="Times New Roman" w:cs="Times New Roman"/>
                <w:b/>
                <w:iCs/>
                <w:kern w:val="0"/>
                <w:lang w:val="es-ES" w:eastAsia="en-US"/>
              </w:rPr>
              <w:t>Contenido</w:t>
            </w:r>
          </w:p>
        </w:tc>
      </w:tr>
      <w:tr w:rsidR="00B42B0D" w:rsidRPr="00B42B0D" w:rsidTr="005025AF">
        <w:tc>
          <w:tcPr>
            <w:tcW w:w="2915" w:type="dxa"/>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del tren</w:t>
            </w:r>
          </w:p>
        </w:tc>
        <w:tc>
          <w:tcPr>
            <w:tcW w:w="5805" w:type="dxa"/>
            <w:gridSpan w:val="2"/>
            <w:tcBorders>
              <w:top w:val="single" w:sz="12" w:space="0" w:color="auto"/>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Resistencia aeróbica</w:t>
            </w:r>
          </w:p>
        </w:tc>
      </w:tr>
      <w:tr w:rsidR="00B42B0D" w:rsidRPr="00B42B0D" w:rsidTr="005025AF">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1. Analiza tu deporte</w:t>
            </w:r>
          </w:p>
        </w:tc>
        <w:tc>
          <w:tcPr>
            <w:tcW w:w="5805" w:type="dxa"/>
            <w:gridSpan w:val="2"/>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Capacidades físicas, deportes</w:t>
            </w:r>
          </w:p>
        </w:tc>
      </w:tr>
      <w:tr w:rsidR="00B42B0D" w:rsidRPr="00B42B0D" w:rsidTr="005025AF">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 xml:space="preserve">Reto 2. Dance </w:t>
            </w:r>
            <w:proofErr w:type="spellStart"/>
            <w:r w:rsidRPr="00B42B0D">
              <w:rPr>
                <w:rFonts w:ascii="Times New Roman" w:eastAsia="Times New Roman" w:hAnsi="Times New Roman" w:cs="Times New Roman"/>
                <w:bCs/>
                <w:iCs/>
                <w:kern w:val="0"/>
                <w:lang w:val="es-ES" w:eastAsia="en-US"/>
              </w:rPr>
              <w:t>Crew</w:t>
            </w:r>
            <w:proofErr w:type="spellEnd"/>
          </w:p>
        </w:tc>
        <w:tc>
          <w:tcPr>
            <w:tcW w:w="5805" w:type="dxa"/>
            <w:gridSpan w:val="2"/>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Expresión Corporal</w:t>
            </w:r>
          </w:p>
        </w:tc>
      </w:tr>
      <w:tr w:rsidR="00B42B0D" w:rsidRPr="00B42B0D" w:rsidTr="00677951">
        <w:tc>
          <w:tcPr>
            <w:tcW w:w="2915" w:type="dxa"/>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3. Canción del verano</w:t>
            </w:r>
          </w:p>
        </w:tc>
        <w:tc>
          <w:tcPr>
            <w:tcW w:w="5805" w:type="dxa"/>
            <w:gridSpan w:val="2"/>
            <w:tcBorders>
              <w:top w:val="nil"/>
              <w:bottom w:val="nil"/>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Expresión Corporal</w:t>
            </w:r>
          </w:p>
        </w:tc>
      </w:tr>
      <w:tr w:rsidR="00B42B0D" w:rsidRPr="00B42B0D" w:rsidTr="00677951">
        <w:trPr>
          <w:trHeight w:val="70"/>
        </w:trPr>
        <w:tc>
          <w:tcPr>
            <w:tcW w:w="2915" w:type="dxa"/>
            <w:tcBorders>
              <w:top w:val="nil"/>
              <w:bottom w:val="single" w:sz="12" w:space="0" w:color="000000" w:themeColor="text2"/>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bCs/>
                <w:iCs/>
                <w:kern w:val="0"/>
                <w:lang w:val="es-ES" w:eastAsia="en-US"/>
              </w:rPr>
            </w:pPr>
            <w:r w:rsidRPr="00B42B0D">
              <w:rPr>
                <w:rFonts w:ascii="Times New Roman" w:eastAsia="Times New Roman" w:hAnsi="Times New Roman" w:cs="Times New Roman"/>
                <w:bCs/>
                <w:iCs/>
                <w:kern w:val="0"/>
                <w:lang w:val="es-ES" w:eastAsia="en-US"/>
              </w:rPr>
              <w:t>Reto 4. Promotor de AF</w:t>
            </w:r>
          </w:p>
        </w:tc>
        <w:tc>
          <w:tcPr>
            <w:tcW w:w="5805" w:type="dxa"/>
            <w:gridSpan w:val="2"/>
            <w:tcBorders>
              <w:top w:val="nil"/>
              <w:bottom w:val="single" w:sz="12" w:space="0" w:color="000000" w:themeColor="text2"/>
            </w:tcBorders>
            <w:shd w:val="clear" w:color="auto" w:fill="auto"/>
          </w:tcPr>
          <w:p w:rsidR="00B42B0D" w:rsidRPr="00B42B0D" w:rsidRDefault="00B42B0D" w:rsidP="00B42B0D">
            <w:pPr>
              <w:spacing w:line="240" w:lineRule="auto"/>
              <w:ind w:firstLine="0"/>
              <w:jc w:val="center"/>
              <w:outlineLvl w:val="0"/>
              <w:rPr>
                <w:rFonts w:ascii="Times New Roman" w:eastAsia="Times New Roman" w:hAnsi="Times New Roman" w:cs="Times New Roman"/>
                <w:iCs/>
                <w:kern w:val="0"/>
                <w:lang w:val="es-ES" w:eastAsia="en-US"/>
              </w:rPr>
            </w:pPr>
            <w:r w:rsidRPr="00B42B0D">
              <w:rPr>
                <w:rFonts w:ascii="Times New Roman" w:eastAsia="Times New Roman" w:hAnsi="Times New Roman" w:cs="Times New Roman"/>
                <w:iCs/>
                <w:kern w:val="0"/>
                <w:lang w:val="es-ES" w:eastAsia="en-US"/>
              </w:rPr>
              <w:t>Capacidades físicas, deportes</w:t>
            </w:r>
          </w:p>
        </w:tc>
      </w:tr>
    </w:tbl>
    <w:p w:rsidR="00E81978" w:rsidRPr="00B42B0D" w:rsidRDefault="005D3A03">
      <w:pPr>
        <w:pStyle w:val="TableFigure"/>
        <w:rPr>
          <w:lang w:val="es-ES"/>
        </w:rPr>
      </w:pPr>
      <w:r w:rsidRPr="00B42B0D">
        <w:rPr>
          <w:rStyle w:val="nfasis"/>
          <w:lang w:val="es-ES"/>
        </w:rPr>
        <w:t>Figur</w:t>
      </w:r>
      <w:r w:rsidR="00B42B0D" w:rsidRPr="00B42B0D">
        <w:rPr>
          <w:rStyle w:val="nfasis"/>
          <w:lang w:val="es-ES"/>
        </w:rPr>
        <w:t>a</w:t>
      </w:r>
      <w:r w:rsidRPr="00B42B0D">
        <w:rPr>
          <w:rStyle w:val="nfasis"/>
          <w:lang w:val="es-ES"/>
        </w:rPr>
        <w:t xml:space="preserve"> 1</w:t>
      </w:r>
      <w:r w:rsidRPr="00B42B0D">
        <w:rPr>
          <w:lang w:val="es-ES"/>
        </w:rPr>
        <w:t xml:space="preserve">. </w:t>
      </w:r>
      <w:r w:rsidR="00B42B0D" w:rsidRPr="00B42B0D">
        <w:rPr>
          <w:lang w:val="es-ES"/>
        </w:rPr>
        <w:t>Secuenciación de las clases, retos y debates con relación a los contenidos</w:t>
      </w:r>
    </w:p>
    <w:sectPr w:rsidR="00E81978" w:rsidRPr="00B42B0D">
      <w:headerReference w:type="default" r:id="rId11"/>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B7E" w:rsidRDefault="001A3B7E">
      <w:pPr>
        <w:spacing w:line="240" w:lineRule="auto"/>
      </w:pPr>
      <w:r>
        <w:separator/>
      </w:r>
    </w:p>
    <w:p w:rsidR="001A3B7E" w:rsidRDefault="001A3B7E"/>
  </w:endnote>
  <w:endnote w:type="continuationSeparator" w:id="0">
    <w:p w:rsidR="001A3B7E" w:rsidRDefault="001A3B7E">
      <w:pPr>
        <w:spacing w:line="240" w:lineRule="auto"/>
      </w:pPr>
      <w:r>
        <w:continuationSeparator/>
      </w:r>
    </w:p>
    <w:p w:rsidR="001A3B7E" w:rsidRDefault="001A3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B7E" w:rsidRDefault="001A3B7E">
      <w:pPr>
        <w:spacing w:line="240" w:lineRule="auto"/>
      </w:pPr>
      <w:r>
        <w:separator/>
      </w:r>
    </w:p>
    <w:p w:rsidR="001A3B7E" w:rsidRDefault="001A3B7E"/>
  </w:footnote>
  <w:footnote w:type="continuationSeparator" w:id="0">
    <w:p w:rsidR="001A3B7E" w:rsidRDefault="001A3B7E">
      <w:pPr>
        <w:spacing w:line="240" w:lineRule="auto"/>
      </w:pPr>
      <w:r>
        <w:continuationSeparator/>
      </w:r>
    </w:p>
    <w:p w:rsidR="001A3B7E" w:rsidRDefault="001A3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Pr="00ED62F5" w:rsidRDefault="001A3B7E">
    <w:pPr>
      <w:pStyle w:val="Encabezado"/>
      <w:rPr>
        <w:lang w:val="es-ES"/>
      </w:rPr>
    </w:pPr>
    <w:sdt>
      <w:sdtPr>
        <w:rPr>
          <w:rStyle w:val="Textoennegrita"/>
          <w:lang w:val="es-ES"/>
        </w:rPr>
        <w:alias w:val="Running head"/>
        <w:tag w:val=""/>
        <w:id w:val="12739865"/>
        <w:placeholder>
          <w:docPart w:val="CE4E20D46DBE430D81B50DE833BFDB06"/>
        </w:placeholder>
        <w:dataBinding w:prefixMappings="xmlns:ns0='http://schemas.microsoft.com/office/2006/coverPageProps' " w:xpath="/ns0:CoverPageProperties[1]/ns0:Abstract[1]" w:storeItemID="{55AF091B-3C7A-41E3-B477-F2FDAA23CFDA}"/>
        <w15:appearance w15:val="hidden"/>
        <w:text/>
      </w:sdtPr>
      <w:sdtEndPr>
        <w:rPr>
          <w:rStyle w:val="Fuentedeprrafopredeter"/>
          <w:caps w:val="0"/>
        </w:rPr>
      </w:sdtEndPr>
      <w:sdtContent>
        <w:r w:rsidR="00ED62F5" w:rsidRPr="00ED62F5">
          <w:rPr>
            <w:rStyle w:val="Textoennegrita"/>
            <w:lang w:val="es-ES"/>
          </w:rPr>
          <w:t>Motivación de logro en Educación Física: Diverhealth</w:t>
        </w:r>
      </w:sdtContent>
    </w:sdt>
    <w:r w:rsidR="005D3A03">
      <w:rPr>
        <w:rStyle w:val="Textoennegrita"/>
      </w:rPr>
      <w:ptab w:relativeTo="margin" w:alignment="right" w:leader="none"/>
    </w:r>
    <w:r w:rsidR="005D3A03">
      <w:rPr>
        <w:rStyle w:val="Textoennegrita"/>
      </w:rPr>
      <w:fldChar w:fldCharType="begin"/>
    </w:r>
    <w:r w:rsidR="005D3A03" w:rsidRPr="00ED62F5">
      <w:rPr>
        <w:rStyle w:val="Textoennegrita"/>
        <w:lang w:val="es-ES"/>
      </w:rPr>
      <w:instrText xml:space="preserve"> PAGE   \* MERGEFORMAT </w:instrText>
    </w:r>
    <w:r w:rsidR="005D3A03">
      <w:rPr>
        <w:rStyle w:val="Textoennegrita"/>
      </w:rPr>
      <w:fldChar w:fldCharType="separate"/>
    </w:r>
    <w:r w:rsidR="000D3F41" w:rsidRPr="00ED62F5">
      <w:rPr>
        <w:rStyle w:val="Textoennegrita"/>
        <w:noProof/>
        <w:lang w:val="es-ES"/>
      </w:rPr>
      <w:t>8</w:t>
    </w:r>
    <w:r w:rsidR="005D3A03">
      <w:rPr>
        <w:rStyle w:val="Textoennegrita"/>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Pr="00ED62F5" w:rsidRDefault="00677951">
    <w:pPr>
      <w:pStyle w:val="Encabezado"/>
      <w:rPr>
        <w:rStyle w:val="Textoennegrita"/>
        <w:lang w:val="es-ES"/>
      </w:rPr>
    </w:pPr>
    <w:r>
      <w:rPr>
        <w:lang w:val="es-ES"/>
      </w:rPr>
      <w:t>Encabezado</w:t>
    </w:r>
    <w:r w:rsidR="005D3A03" w:rsidRPr="00ED62F5">
      <w:rPr>
        <w:lang w:val="es-ES"/>
      </w:rPr>
      <w:t xml:space="preserve">: </w:t>
    </w:r>
    <w:sdt>
      <w:sdtPr>
        <w:rPr>
          <w:rStyle w:val="Textoennegrita"/>
          <w:lang w:val="es-ES"/>
        </w:rPr>
        <w:alias w:val="Running head"/>
        <w:tag w:val=""/>
        <w:id w:val="-696842620"/>
        <w:placeholder>
          <w:docPart w:val="1361B43FF90D4023A1833DD14FF85D72"/>
        </w:placeholder>
        <w:dataBinding w:prefixMappings="xmlns:ns0='http://schemas.microsoft.com/office/2006/coverPageProps' " w:xpath="/ns0:CoverPageProperties[1]/ns0:Abstract[1]" w:storeItemID="{55AF091B-3C7A-41E3-B477-F2FDAA23CFDA}"/>
        <w15:appearance w15:val="hidden"/>
        <w:text/>
      </w:sdtPr>
      <w:sdtEndPr>
        <w:rPr>
          <w:rStyle w:val="Textoennegrita"/>
        </w:rPr>
      </w:sdtEndPr>
      <w:sdtContent>
        <w:r w:rsidR="00ED62F5" w:rsidRPr="00ED62F5">
          <w:rPr>
            <w:rStyle w:val="Textoennegrita"/>
            <w:lang w:val="es-ES"/>
          </w:rPr>
          <w:t xml:space="preserve">Motivación de logro </w:t>
        </w:r>
        <w:r w:rsidR="00ED62F5">
          <w:rPr>
            <w:rStyle w:val="Textoennegrita"/>
            <w:lang w:val="es-ES"/>
          </w:rPr>
          <w:t>en</w:t>
        </w:r>
        <w:r w:rsidR="00ED62F5" w:rsidRPr="00ED62F5">
          <w:rPr>
            <w:rStyle w:val="Textoennegrita"/>
            <w:lang w:val="es-ES"/>
          </w:rPr>
          <w:t xml:space="preserve"> Educación Física: Diverhealth</w:t>
        </w:r>
      </w:sdtContent>
    </w:sdt>
    <w:r w:rsidR="005D3A03">
      <w:rPr>
        <w:rStyle w:val="Textoennegrita"/>
      </w:rPr>
      <w:ptab w:relativeTo="margin" w:alignment="right" w:leader="none"/>
    </w:r>
    <w:r w:rsidR="005D3A03">
      <w:rPr>
        <w:rStyle w:val="Textoennegrita"/>
      </w:rPr>
      <w:fldChar w:fldCharType="begin"/>
    </w:r>
    <w:r w:rsidR="005D3A03" w:rsidRPr="00ED62F5">
      <w:rPr>
        <w:rStyle w:val="Textoennegrita"/>
        <w:lang w:val="es-ES"/>
      </w:rPr>
      <w:instrText xml:space="preserve"> PAGE   \* MERGEFORMAT </w:instrText>
    </w:r>
    <w:r w:rsidR="005D3A03">
      <w:rPr>
        <w:rStyle w:val="Textoennegrita"/>
      </w:rPr>
      <w:fldChar w:fldCharType="separate"/>
    </w:r>
    <w:r w:rsidR="000D3F41" w:rsidRPr="00ED62F5">
      <w:rPr>
        <w:rStyle w:val="Textoennegrita"/>
        <w:noProof/>
        <w:lang w:val="es-ES"/>
      </w:rPr>
      <w:t>1</w:t>
    </w:r>
    <w:r w:rsidR="005D3A03">
      <w:rPr>
        <w:rStyle w:val="Textoennegrit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aconnmeros"/>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aconvietas"/>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F5"/>
    <w:rsid w:val="000062CB"/>
    <w:rsid w:val="000B78EE"/>
    <w:rsid w:val="000D3F41"/>
    <w:rsid w:val="00180E0A"/>
    <w:rsid w:val="001A3B7E"/>
    <w:rsid w:val="002848CC"/>
    <w:rsid w:val="00352FB5"/>
    <w:rsid w:val="00355DCA"/>
    <w:rsid w:val="00401423"/>
    <w:rsid w:val="005025AF"/>
    <w:rsid w:val="00551A02"/>
    <w:rsid w:val="005534FA"/>
    <w:rsid w:val="00571FEB"/>
    <w:rsid w:val="005D3A03"/>
    <w:rsid w:val="006774A4"/>
    <w:rsid w:val="00677951"/>
    <w:rsid w:val="00701675"/>
    <w:rsid w:val="00797400"/>
    <w:rsid w:val="007C67EA"/>
    <w:rsid w:val="008002C0"/>
    <w:rsid w:val="00850721"/>
    <w:rsid w:val="00855DE5"/>
    <w:rsid w:val="00885BD7"/>
    <w:rsid w:val="00890015"/>
    <w:rsid w:val="008C5323"/>
    <w:rsid w:val="0098503C"/>
    <w:rsid w:val="009A6A3B"/>
    <w:rsid w:val="009F4B57"/>
    <w:rsid w:val="00B42B0D"/>
    <w:rsid w:val="00B823AA"/>
    <w:rsid w:val="00BA45DB"/>
    <w:rsid w:val="00BF4184"/>
    <w:rsid w:val="00C0601E"/>
    <w:rsid w:val="00C31D30"/>
    <w:rsid w:val="00C353BC"/>
    <w:rsid w:val="00C7170C"/>
    <w:rsid w:val="00CD6E39"/>
    <w:rsid w:val="00CF6E91"/>
    <w:rsid w:val="00D05A68"/>
    <w:rsid w:val="00D85B68"/>
    <w:rsid w:val="00E519BB"/>
    <w:rsid w:val="00E6004D"/>
    <w:rsid w:val="00E81978"/>
    <w:rsid w:val="00ED62F5"/>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1355"/>
  <w15:chartTrackingRefBased/>
  <w15:docId w15:val="{90E6B9FB-70B9-482D-9711-7C308E6E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721"/>
    <w:rPr>
      <w:kern w:val="24"/>
    </w:rPr>
  </w:style>
  <w:style w:type="paragraph" w:styleId="Ttulo1">
    <w:name w:val="heading 1"/>
    <w:basedOn w:val="Normal"/>
    <w:next w:val="Normal"/>
    <w:link w:val="Ttulo1Car"/>
    <w:qFormat/>
    <w:rsid w:val="009A6A3B"/>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ar"/>
    <w:uiPriority w:val="4"/>
    <w:unhideWhenUsed/>
    <w:qFormat/>
    <w:rsid w:val="00C31D30"/>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ar"/>
    <w:uiPriority w:val="4"/>
    <w:unhideWhenUsed/>
    <w:qFormat/>
    <w:rsid w:val="00C31D30"/>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4"/>
    <w:unhideWhenUsed/>
    <w:qFormat/>
    <w:rsid w:val="00C31D30"/>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tulo9">
    <w:name w:val="heading 9"/>
    <w:basedOn w:val="Normal"/>
    <w:next w:val="Normal"/>
    <w:link w:val="Ttulo9C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Encabezado">
    <w:name w:val="header"/>
    <w:basedOn w:val="Normal"/>
    <w:link w:val="EncabezadoCar"/>
    <w:uiPriority w:val="99"/>
    <w:unhideWhenUsed/>
    <w:qFormat/>
    <w:pPr>
      <w:spacing w:line="240" w:lineRule="auto"/>
      <w:ind w:firstLine="0"/>
    </w:pPr>
  </w:style>
  <w:style w:type="character" w:customStyle="1" w:styleId="EncabezadoCar">
    <w:name w:val="Encabezado Car"/>
    <w:basedOn w:val="Fuentedeprrafopredeter"/>
    <w:link w:val="Encabezado"/>
    <w:uiPriority w:val="99"/>
    <w:rPr>
      <w:kern w:val="24"/>
    </w:rPr>
  </w:style>
  <w:style w:type="character" w:styleId="Textoennegrita">
    <w:name w:val="Strong"/>
    <w:basedOn w:val="Fuentedeprrafopredeter"/>
    <w:uiPriority w:val="22"/>
    <w:unhideWhenUsed/>
    <w:qFormat/>
    <w:rPr>
      <w:b w:val="0"/>
      <w:bCs w:val="0"/>
      <w:caps/>
      <w:smallCaps w:val="0"/>
    </w:rPr>
  </w:style>
  <w:style w:type="character" w:styleId="Textodelmarcadordeposicin">
    <w:name w:val="Placeholder Text"/>
    <w:basedOn w:val="Fuentedeprrafopredeter"/>
    <w:uiPriority w:val="99"/>
    <w:semiHidden/>
    <w:rsid w:val="005D3A03"/>
    <w:rPr>
      <w:color w:val="404040" w:themeColor="text1" w:themeTint="BF"/>
    </w:rPr>
  </w:style>
  <w:style w:type="paragraph" w:styleId="Sinespaciado">
    <w:name w:val="No Spacing"/>
    <w:aliases w:val="No Indent"/>
    <w:uiPriority w:val="3"/>
    <w:qFormat/>
    <w:pPr>
      <w:ind w:firstLine="0"/>
    </w:pPr>
  </w:style>
  <w:style w:type="character" w:customStyle="1" w:styleId="Ttulo1Car">
    <w:name w:val="Título 1 Car"/>
    <w:basedOn w:val="Fuentedeprrafopredeter"/>
    <w:link w:val="Ttulo1"/>
    <w:uiPriority w:val="4"/>
    <w:rPr>
      <w:rFonts w:asciiTheme="majorHAnsi" w:eastAsiaTheme="majorEastAsia" w:hAnsiTheme="majorHAnsi" w:cstheme="majorBidi"/>
      <w:b/>
      <w:bCs/>
      <w:kern w:val="24"/>
    </w:rPr>
  </w:style>
  <w:style w:type="character" w:customStyle="1" w:styleId="Ttulo2Car">
    <w:name w:val="Título 2 Car"/>
    <w:basedOn w:val="Fuentedeprrafopredeter"/>
    <w:link w:val="Ttulo2"/>
    <w:uiPriority w:val="4"/>
    <w:rPr>
      <w:rFonts w:asciiTheme="majorHAnsi" w:eastAsiaTheme="majorEastAsia" w:hAnsiTheme="majorHAnsi" w:cstheme="majorBidi"/>
      <w:b/>
      <w:bCs/>
      <w:kern w:val="24"/>
    </w:rPr>
  </w:style>
  <w:style w:type="paragraph" w:styleId="Ttulo">
    <w:name w:val="Title"/>
    <w:basedOn w:val="Normal"/>
    <w:link w:val="TtuloCar"/>
    <w:qFormat/>
    <w:pPr>
      <w:spacing w:before="2400"/>
      <w:ind w:firstLine="0"/>
      <w:contextualSpacing/>
      <w:jc w:val="center"/>
    </w:pPr>
    <w:rPr>
      <w:rFonts w:asciiTheme="majorHAnsi" w:eastAsiaTheme="majorEastAsia" w:hAnsiTheme="majorHAnsi" w:cstheme="majorBidi"/>
    </w:rPr>
  </w:style>
  <w:style w:type="character" w:customStyle="1" w:styleId="TtuloCar">
    <w:name w:val="Título Car"/>
    <w:basedOn w:val="Fuentedeprrafopredeter"/>
    <w:link w:val="Ttulo"/>
    <w:rsid w:val="008C5323"/>
    <w:rPr>
      <w:rFonts w:asciiTheme="majorHAnsi" w:eastAsiaTheme="majorEastAsia" w:hAnsiTheme="majorHAnsi" w:cstheme="majorBidi"/>
      <w:kern w:val="24"/>
    </w:rPr>
  </w:style>
  <w:style w:type="character" w:styleId="nfasis">
    <w:name w:val="Emphasis"/>
    <w:basedOn w:val="Fuentedeprrafopredeter"/>
    <w:uiPriority w:val="4"/>
    <w:unhideWhenUsed/>
    <w:qFormat/>
    <w:rPr>
      <w:i/>
      <w:iCs/>
    </w:rPr>
  </w:style>
  <w:style w:type="character" w:customStyle="1" w:styleId="Ttulo3Car">
    <w:name w:val="Título 3 Car"/>
    <w:basedOn w:val="Fuentedeprrafopredeter"/>
    <w:link w:val="Ttulo3"/>
    <w:uiPriority w:val="4"/>
    <w:rsid w:val="00C31D30"/>
    <w:rPr>
      <w:rFonts w:asciiTheme="majorHAnsi" w:eastAsiaTheme="majorEastAsia" w:hAnsiTheme="majorHAnsi" w:cstheme="majorBidi"/>
      <w:b/>
      <w:bCs/>
      <w:kern w:val="24"/>
    </w:rPr>
  </w:style>
  <w:style w:type="character" w:customStyle="1" w:styleId="Ttulo4Car">
    <w:name w:val="Título 4 Car"/>
    <w:basedOn w:val="Fuentedeprrafopredeter"/>
    <w:link w:val="Ttulo4"/>
    <w:uiPriority w:val="4"/>
    <w:rsid w:val="00C31D30"/>
    <w:rPr>
      <w:rFonts w:asciiTheme="majorHAnsi" w:eastAsiaTheme="majorEastAsia" w:hAnsiTheme="majorHAnsi" w:cstheme="majorBidi"/>
      <w:b/>
      <w:bCs/>
      <w:i/>
      <w:iCs/>
      <w:kern w:val="24"/>
    </w:rPr>
  </w:style>
  <w:style w:type="character" w:customStyle="1" w:styleId="Ttulo5Car">
    <w:name w:val="Título 5 Car"/>
    <w:basedOn w:val="Fuentedeprrafopredeter"/>
    <w:link w:val="Ttulo5"/>
    <w:uiPriority w:val="4"/>
    <w:rsid w:val="00C31D30"/>
    <w:rPr>
      <w:rFonts w:asciiTheme="majorHAnsi" w:eastAsiaTheme="majorEastAsia" w:hAnsiTheme="majorHAnsi" w:cstheme="majorBidi"/>
      <w:i/>
      <w:iCs/>
      <w:kern w:val="24"/>
    </w:rPr>
  </w:style>
  <w:style w:type="paragraph" w:styleId="Textodeglobo">
    <w:name w:val="Balloon Text"/>
    <w:basedOn w:val="Normal"/>
    <w:link w:val="TextodegloboCar"/>
    <w:uiPriority w:val="99"/>
    <w:semiHidden/>
    <w:unhideWhenUsed/>
    <w:rsid w:val="00FF2002"/>
    <w:pPr>
      <w:spacing w:line="240" w:lineRule="auto"/>
      <w:ind w:firstLine="0"/>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FF2002"/>
    <w:rPr>
      <w:rFonts w:ascii="Segoe UI" w:hAnsi="Segoe UI" w:cs="Segoe UI"/>
      <w:kern w:val="24"/>
      <w:sz w:val="22"/>
      <w:szCs w:val="18"/>
    </w:rPr>
  </w:style>
  <w:style w:type="paragraph" w:styleId="Bibliografa">
    <w:name w:val="Bibliography"/>
    <w:basedOn w:val="Normal"/>
    <w:next w:val="Normal"/>
    <w:uiPriority w:val="37"/>
    <w:unhideWhenUsed/>
    <w:qFormat/>
    <w:pPr>
      <w:ind w:left="720" w:hanging="720"/>
    </w:pPr>
  </w:style>
  <w:style w:type="paragraph" w:styleId="Textodebloque">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Textoindependiente">
    <w:name w:val="Body Text"/>
    <w:basedOn w:val="Normal"/>
    <w:link w:val="TextoindependienteCar"/>
    <w:uiPriority w:val="99"/>
    <w:semiHidden/>
    <w:unhideWhenUsed/>
    <w:pPr>
      <w:spacing w:after="120"/>
      <w:ind w:firstLine="0"/>
    </w:pPr>
  </w:style>
  <w:style w:type="character" w:customStyle="1" w:styleId="TextoindependienteCar">
    <w:name w:val="Texto independiente Car"/>
    <w:basedOn w:val="Fuentedeprrafopredeter"/>
    <w:link w:val="Textoindependiente"/>
    <w:uiPriority w:val="99"/>
    <w:semiHidden/>
    <w:rPr>
      <w:kern w:val="24"/>
    </w:rPr>
  </w:style>
  <w:style w:type="paragraph" w:styleId="Textoindependiente2">
    <w:name w:val="Body Text 2"/>
    <w:basedOn w:val="Normal"/>
    <w:link w:val="Textoindependiente2Car"/>
    <w:uiPriority w:val="99"/>
    <w:semiHidden/>
    <w:unhideWhenUsed/>
    <w:pPr>
      <w:spacing w:after="120"/>
      <w:ind w:firstLine="0"/>
    </w:pPr>
  </w:style>
  <w:style w:type="character" w:customStyle="1" w:styleId="Textoindependiente2Car">
    <w:name w:val="Texto independiente 2 Car"/>
    <w:basedOn w:val="Fuentedeprrafopredeter"/>
    <w:link w:val="Textoindependiente2"/>
    <w:uiPriority w:val="99"/>
    <w:semiHidden/>
    <w:rPr>
      <w:kern w:val="24"/>
    </w:rPr>
  </w:style>
  <w:style w:type="paragraph" w:styleId="Textoindependiente3">
    <w:name w:val="Body Text 3"/>
    <w:basedOn w:val="Normal"/>
    <w:link w:val="Textoindependiente3Car"/>
    <w:uiPriority w:val="99"/>
    <w:semiHidden/>
    <w:unhideWhenUsed/>
    <w:rsid w:val="00FF2002"/>
    <w:pPr>
      <w:spacing w:after="120"/>
      <w:ind w:firstLine="0"/>
    </w:pPr>
    <w:rPr>
      <w:sz w:val="22"/>
      <w:szCs w:val="16"/>
    </w:rPr>
  </w:style>
  <w:style w:type="character" w:customStyle="1" w:styleId="Textoindependiente3Car">
    <w:name w:val="Texto independiente 3 Car"/>
    <w:basedOn w:val="Fuentedeprrafopredeter"/>
    <w:link w:val="Textoindependiente3"/>
    <w:uiPriority w:val="99"/>
    <w:semiHidden/>
    <w:rsid w:val="00FF2002"/>
    <w:rPr>
      <w:kern w:val="24"/>
      <w:sz w:val="22"/>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rPr>
      <w:kern w:val="24"/>
    </w:rPr>
  </w:style>
  <w:style w:type="paragraph" w:styleId="Sangradetextonormal">
    <w:name w:val="Body Text Indent"/>
    <w:basedOn w:val="Normal"/>
    <w:link w:val="SangradetextonormalCar"/>
    <w:uiPriority w:val="99"/>
    <w:semiHidden/>
    <w:unhideWhenUsed/>
    <w:pPr>
      <w:spacing w:after="120"/>
      <w:ind w:left="360" w:firstLine="0"/>
    </w:pPr>
  </w:style>
  <w:style w:type="character" w:customStyle="1" w:styleId="SangradetextonormalCar">
    <w:name w:val="Sangría de texto normal Car"/>
    <w:basedOn w:val="Fuentedeprrafopredeter"/>
    <w:link w:val="Sangradetextonormal"/>
    <w:uiPriority w:val="99"/>
    <w:semiHidden/>
    <w:rPr>
      <w:kern w:val="24"/>
    </w:rPr>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rPr>
      <w:kern w:val="24"/>
    </w:rPr>
  </w:style>
  <w:style w:type="paragraph" w:styleId="Sangra2detindependiente">
    <w:name w:val="Body Text Indent 2"/>
    <w:basedOn w:val="Normal"/>
    <w:link w:val="Sangra2detindependienteCar"/>
    <w:uiPriority w:val="99"/>
    <w:semiHidden/>
    <w:unhideWhenUsed/>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Pr>
      <w:kern w:val="24"/>
    </w:rPr>
  </w:style>
  <w:style w:type="paragraph" w:styleId="Sangra3detindependiente">
    <w:name w:val="Body Text Indent 3"/>
    <w:basedOn w:val="Normal"/>
    <w:link w:val="Sangra3detindependienteCar"/>
    <w:uiPriority w:val="99"/>
    <w:semiHidden/>
    <w:unhideWhenUsed/>
    <w:rsid w:val="00FF2002"/>
    <w:pPr>
      <w:spacing w:after="120"/>
      <w:ind w:left="360" w:firstLine="0"/>
    </w:pPr>
    <w:rPr>
      <w:sz w:val="22"/>
      <w:szCs w:val="16"/>
    </w:rPr>
  </w:style>
  <w:style w:type="character" w:customStyle="1" w:styleId="Sangra3detindependienteCar">
    <w:name w:val="Sangría 3 de t. independiente Car"/>
    <w:basedOn w:val="Fuentedeprrafopredeter"/>
    <w:link w:val="Sangra3detindependiente"/>
    <w:uiPriority w:val="99"/>
    <w:semiHidden/>
    <w:rsid w:val="00FF2002"/>
    <w:rPr>
      <w:kern w:val="24"/>
      <w:sz w:val="22"/>
      <w:szCs w:val="16"/>
    </w:rPr>
  </w:style>
  <w:style w:type="paragraph" w:styleId="Descripci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ierre">
    <w:name w:val="Closing"/>
    <w:basedOn w:val="Normal"/>
    <w:link w:val="CierreCar"/>
    <w:uiPriority w:val="99"/>
    <w:semiHidden/>
    <w:unhideWhenUsed/>
    <w:pPr>
      <w:spacing w:line="240" w:lineRule="auto"/>
      <w:ind w:left="4320" w:firstLine="0"/>
    </w:pPr>
  </w:style>
  <w:style w:type="character" w:customStyle="1" w:styleId="CierreCar">
    <w:name w:val="Cierre Car"/>
    <w:basedOn w:val="Fuentedeprrafopredeter"/>
    <w:link w:val="Cierre"/>
    <w:uiPriority w:val="99"/>
    <w:semiHidden/>
    <w:rPr>
      <w:kern w:val="24"/>
    </w:rPr>
  </w:style>
  <w:style w:type="paragraph" w:styleId="Textocomentario">
    <w:name w:val="annotation text"/>
    <w:basedOn w:val="Normal"/>
    <w:link w:val="TextocomentarioCar"/>
    <w:uiPriority w:val="99"/>
    <w:semiHidden/>
    <w:unhideWhenUsed/>
    <w:rsid w:val="00FF2002"/>
    <w:pPr>
      <w:spacing w:line="240" w:lineRule="auto"/>
      <w:ind w:firstLine="0"/>
    </w:pPr>
    <w:rPr>
      <w:sz w:val="22"/>
      <w:szCs w:val="20"/>
    </w:rPr>
  </w:style>
  <w:style w:type="character" w:customStyle="1" w:styleId="TextocomentarioCar">
    <w:name w:val="Texto comentario Car"/>
    <w:basedOn w:val="Fuentedeprrafopredeter"/>
    <w:link w:val="Textocomentario"/>
    <w:uiPriority w:val="99"/>
    <w:semiHidden/>
    <w:rsid w:val="00FF2002"/>
    <w:rPr>
      <w:kern w:val="24"/>
      <w:sz w:val="22"/>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kern w:val="24"/>
      <w:sz w:val="20"/>
      <w:szCs w:val="20"/>
    </w:rPr>
  </w:style>
  <w:style w:type="paragraph" w:styleId="Fecha">
    <w:name w:val="Date"/>
    <w:basedOn w:val="Normal"/>
    <w:next w:val="Normal"/>
    <w:link w:val="FechaCar"/>
    <w:uiPriority w:val="99"/>
    <w:semiHidden/>
    <w:unhideWhenUsed/>
    <w:pPr>
      <w:ind w:firstLine="0"/>
    </w:pPr>
  </w:style>
  <w:style w:type="character" w:customStyle="1" w:styleId="FechaCar">
    <w:name w:val="Fecha Car"/>
    <w:basedOn w:val="Fuentedeprrafopredeter"/>
    <w:link w:val="Fecha"/>
    <w:uiPriority w:val="99"/>
    <w:semiHidden/>
    <w:rPr>
      <w:kern w:val="24"/>
    </w:rPr>
  </w:style>
  <w:style w:type="paragraph" w:styleId="Mapadeldocumento">
    <w:name w:val="Document Map"/>
    <w:basedOn w:val="Normal"/>
    <w:link w:val="MapadeldocumentoCar"/>
    <w:uiPriority w:val="99"/>
    <w:semiHidden/>
    <w:unhideWhenUsed/>
    <w:rsid w:val="00FF2002"/>
    <w:pPr>
      <w:spacing w:line="240" w:lineRule="auto"/>
      <w:ind w:firstLine="0"/>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FF2002"/>
    <w:rPr>
      <w:rFonts w:ascii="Segoe UI" w:hAnsi="Segoe UI" w:cs="Segoe UI"/>
      <w:kern w:val="24"/>
      <w:sz w:val="22"/>
      <w:szCs w:val="16"/>
    </w:rPr>
  </w:style>
  <w:style w:type="paragraph" w:styleId="Firmadecorreoelectrnico">
    <w:name w:val="E-mail Signature"/>
    <w:basedOn w:val="Normal"/>
    <w:link w:val="FirmadecorreoelectrnicoCar"/>
    <w:uiPriority w:val="99"/>
    <w:semiHidden/>
    <w:unhideWhenUsed/>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Pr>
      <w:kern w:val="24"/>
    </w:rPr>
  </w:style>
  <w:style w:type="paragraph" w:styleId="Textonotapie">
    <w:name w:val="footnote text"/>
    <w:basedOn w:val="Normal"/>
    <w:link w:val="TextonotapieCar"/>
    <w:uiPriority w:val="99"/>
    <w:semiHidden/>
    <w:unhideWhenUsed/>
    <w:rsid w:val="00FF2002"/>
    <w:pPr>
      <w:spacing w:line="240" w:lineRule="auto"/>
    </w:pPr>
    <w:rPr>
      <w:sz w:val="22"/>
      <w:szCs w:val="20"/>
    </w:rPr>
  </w:style>
  <w:style w:type="character" w:customStyle="1" w:styleId="TextonotapieCar">
    <w:name w:val="Texto nota pie Car"/>
    <w:basedOn w:val="Fuentedeprrafopredeter"/>
    <w:link w:val="Textonotapie"/>
    <w:uiPriority w:val="99"/>
    <w:semiHidden/>
    <w:rsid w:val="00FF2002"/>
    <w:rPr>
      <w:kern w:val="24"/>
      <w:sz w:val="22"/>
      <w:szCs w:val="20"/>
    </w:rPr>
  </w:style>
  <w:style w:type="paragraph" w:styleId="Direccinsob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Piedepgina">
    <w:name w:val="footer"/>
    <w:basedOn w:val="Normal"/>
    <w:link w:val="PiedepginaCar"/>
    <w:uiPriority w:val="99"/>
    <w:unhideWhenUsed/>
    <w:rsid w:val="008002C0"/>
    <w:pPr>
      <w:spacing w:line="240" w:lineRule="auto"/>
      <w:ind w:firstLine="0"/>
    </w:pPr>
  </w:style>
  <w:style w:type="character" w:customStyle="1" w:styleId="PiedepginaCar">
    <w:name w:val="Pie de página Car"/>
    <w:basedOn w:val="Fuentedeprrafopredeter"/>
    <w:link w:val="Piedepgina"/>
    <w:uiPriority w:val="99"/>
    <w:rsid w:val="008002C0"/>
    <w:rPr>
      <w:kern w:val="24"/>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6E6E6E" w:themeColor="accent1" w:themeShade="7F"/>
      <w:kern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6E6E6E" w:themeColor="accent1" w:themeShade="7F"/>
      <w:kern w:val="24"/>
    </w:rPr>
  </w:style>
  <w:style w:type="character" w:customStyle="1" w:styleId="Ttulo8Car">
    <w:name w:val="Título 8 Car"/>
    <w:basedOn w:val="Fuentedeprrafopredeter"/>
    <w:link w:val="Ttulo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Ttulo9Car">
    <w:name w:val="Título 9 Car"/>
    <w:basedOn w:val="Fuentedeprrafopredeter"/>
    <w:link w:val="Ttulo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DireccinHTML">
    <w:name w:val="HTML Address"/>
    <w:basedOn w:val="Normal"/>
    <w:link w:val="DireccinHTMLCar"/>
    <w:uiPriority w:val="99"/>
    <w:semiHidden/>
    <w:unhideWhenUsed/>
    <w:pPr>
      <w:spacing w:line="240" w:lineRule="auto"/>
      <w:ind w:firstLine="0"/>
    </w:pPr>
    <w:rPr>
      <w:i/>
      <w:iCs/>
    </w:rPr>
  </w:style>
  <w:style w:type="character" w:customStyle="1" w:styleId="DireccinHTMLCar">
    <w:name w:val="Dirección HTML Car"/>
    <w:basedOn w:val="Fuentedeprrafopredeter"/>
    <w:link w:val="DireccinHTML"/>
    <w:uiPriority w:val="99"/>
    <w:semiHidden/>
    <w:rPr>
      <w:i/>
      <w:iCs/>
      <w:kern w:val="24"/>
    </w:rPr>
  </w:style>
  <w:style w:type="paragraph" w:styleId="HTMLconformatoprevio">
    <w:name w:val="HTML Preformatted"/>
    <w:basedOn w:val="Normal"/>
    <w:link w:val="HTMLconformatoprevioCar"/>
    <w:uiPriority w:val="99"/>
    <w:semiHidden/>
    <w:unhideWhenUsed/>
    <w:rsid w:val="00FF2002"/>
    <w:pPr>
      <w:spacing w:line="240" w:lineRule="auto"/>
      <w:ind w:firstLine="0"/>
    </w:pPr>
    <w:rPr>
      <w:rFonts w:ascii="Consolas" w:hAnsi="Consolas" w:cs="Consolas"/>
      <w:sz w:val="22"/>
      <w:szCs w:val="20"/>
    </w:rPr>
  </w:style>
  <w:style w:type="character" w:customStyle="1" w:styleId="HTMLconformatoprevioCar">
    <w:name w:val="HTML con formato previo Car"/>
    <w:basedOn w:val="Fuentedeprrafopredeter"/>
    <w:link w:val="HTMLconformatoprevio"/>
    <w:uiPriority w:val="99"/>
    <w:semiHidden/>
    <w:rsid w:val="00FF2002"/>
    <w:rPr>
      <w:rFonts w:ascii="Consolas" w:hAnsi="Consolas" w:cs="Consolas"/>
      <w:kern w:val="24"/>
      <w:sz w:val="22"/>
      <w:szCs w:val="20"/>
    </w:rPr>
  </w:style>
  <w:style w:type="paragraph" w:styleId="ndice1">
    <w:name w:val="index 1"/>
    <w:basedOn w:val="Normal"/>
    <w:next w:val="Normal"/>
    <w:autoRedefine/>
    <w:uiPriority w:val="99"/>
    <w:semiHidden/>
    <w:unhideWhenUsed/>
    <w:pPr>
      <w:spacing w:line="240" w:lineRule="auto"/>
      <w:ind w:left="240" w:firstLine="0"/>
    </w:pPr>
  </w:style>
  <w:style w:type="paragraph" w:styleId="ndice2">
    <w:name w:val="index 2"/>
    <w:basedOn w:val="Normal"/>
    <w:next w:val="Normal"/>
    <w:autoRedefine/>
    <w:uiPriority w:val="99"/>
    <w:semiHidden/>
    <w:unhideWhenUsed/>
    <w:pPr>
      <w:spacing w:line="240" w:lineRule="auto"/>
      <w:ind w:left="480" w:firstLine="0"/>
    </w:pPr>
  </w:style>
  <w:style w:type="paragraph" w:styleId="ndice3">
    <w:name w:val="index 3"/>
    <w:basedOn w:val="Normal"/>
    <w:next w:val="Normal"/>
    <w:autoRedefine/>
    <w:uiPriority w:val="99"/>
    <w:semiHidden/>
    <w:unhideWhenUsed/>
    <w:pPr>
      <w:spacing w:line="240" w:lineRule="auto"/>
      <w:ind w:left="720" w:firstLine="0"/>
    </w:pPr>
  </w:style>
  <w:style w:type="paragraph" w:styleId="ndice4">
    <w:name w:val="index 4"/>
    <w:basedOn w:val="Normal"/>
    <w:next w:val="Normal"/>
    <w:autoRedefine/>
    <w:uiPriority w:val="99"/>
    <w:semiHidden/>
    <w:unhideWhenUsed/>
    <w:pPr>
      <w:spacing w:line="240" w:lineRule="auto"/>
      <w:ind w:left="960" w:firstLine="0"/>
    </w:pPr>
  </w:style>
  <w:style w:type="paragraph" w:styleId="ndice5">
    <w:name w:val="index 5"/>
    <w:basedOn w:val="Normal"/>
    <w:next w:val="Normal"/>
    <w:autoRedefine/>
    <w:uiPriority w:val="99"/>
    <w:semiHidden/>
    <w:unhideWhenUsed/>
    <w:pPr>
      <w:spacing w:line="240" w:lineRule="auto"/>
      <w:ind w:left="1200" w:firstLine="0"/>
    </w:pPr>
  </w:style>
  <w:style w:type="paragraph" w:styleId="ndice6">
    <w:name w:val="index 6"/>
    <w:basedOn w:val="Normal"/>
    <w:next w:val="Normal"/>
    <w:autoRedefine/>
    <w:uiPriority w:val="99"/>
    <w:semiHidden/>
    <w:unhideWhenUsed/>
    <w:pPr>
      <w:spacing w:line="240" w:lineRule="auto"/>
      <w:ind w:left="1440" w:firstLine="0"/>
    </w:pPr>
  </w:style>
  <w:style w:type="paragraph" w:styleId="ndice7">
    <w:name w:val="index 7"/>
    <w:basedOn w:val="Normal"/>
    <w:next w:val="Normal"/>
    <w:autoRedefine/>
    <w:uiPriority w:val="99"/>
    <w:semiHidden/>
    <w:unhideWhenUsed/>
    <w:pPr>
      <w:spacing w:line="240" w:lineRule="auto"/>
      <w:ind w:left="1680" w:firstLine="0"/>
    </w:pPr>
  </w:style>
  <w:style w:type="paragraph" w:styleId="ndice8">
    <w:name w:val="index 8"/>
    <w:basedOn w:val="Normal"/>
    <w:next w:val="Normal"/>
    <w:autoRedefine/>
    <w:uiPriority w:val="99"/>
    <w:semiHidden/>
    <w:unhideWhenUsed/>
    <w:pPr>
      <w:spacing w:line="240" w:lineRule="auto"/>
      <w:ind w:left="1920" w:firstLine="0"/>
    </w:pPr>
  </w:style>
  <w:style w:type="paragraph" w:styleId="ndice9">
    <w:name w:val="index 9"/>
    <w:basedOn w:val="Normal"/>
    <w:next w:val="Normal"/>
    <w:autoRedefine/>
    <w:uiPriority w:val="99"/>
    <w:semiHidden/>
    <w:unhideWhenUsed/>
    <w:pPr>
      <w:spacing w:line="240" w:lineRule="auto"/>
      <w:ind w:left="2160" w:firstLine="0"/>
    </w:pPr>
  </w:style>
  <w:style w:type="paragraph" w:styleId="Ttulodendice">
    <w:name w:val="index heading"/>
    <w:basedOn w:val="Normal"/>
    <w:next w:val="ndice1"/>
    <w:uiPriority w:val="99"/>
    <w:semiHidden/>
    <w:unhideWhenUsed/>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5D3A03"/>
    <w:rPr>
      <w:i/>
      <w:iCs/>
      <w:color w:val="404040" w:themeColor="text1" w:themeTint="BF"/>
      <w:kern w:val="24"/>
    </w:rPr>
  </w:style>
  <w:style w:type="paragraph" w:styleId="Lista">
    <w:name w:val="List"/>
    <w:basedOn w:val="Normal"/>
    <w:uiPriority w:val="99"/>
    <w:semiHidden/>
    <w:unhideWhenUsed/>
    <w:pPr>
      <w:ind w:left="360" w:firstLine="0"/>
      <w:contextualSpacing/>
    </w:pPr>
  </w:style>
  <w:style w:type="paragraph" w:styleId="Lista2">
    <w:name w:val="List 2"/>
    <w:basedOn w:val="Normal"/>
    <w:uiPriority w:val="99"/>
    <w:semiHidden/>
    <w:unhideWhenUsed/>
    <w:pPr>
      <w:ind w:left="720" w:firstLine="0"/>
      <w:contextualSpacing/>
    </w:pPr>
  </w:style>
  <w:style w:type="paragraph" w:styleId="Lista3">
    <w:name w:val="List 3"/>
    <w:basedOn w:val="Normal"/>
    <w:uiPriority w:val="99"/>
    <w:semiHidden/>
    <w:unhideWhenUsed/>
    <w:pPr>
      <w:ind w:left="1080" w:firstLine="0"/>
      <w:contextualSpacing/>
    </w:pPr>
  </w:style>
  <w:style w:type="paragraph" w:styleId="Lista4">
    <w:name w:val="List 4"/>
    <w:basedOn w:val="Normal"/>
    <w:uiPriority w:val="99"/>
    <w:semiHidden/>
    <w:unhideWhenUsed/>
    <w:pPr>
      <w:ind w:left="1440" w:firstLine="0"/>
      <w:contextualSpacing/>
    </w:pPr>
  </w:style>
  <w:style w:type="paragraph" w:styleId="Lista5">
    <w:name w:val="List 5"/>
    <w:basedOn w:val="Normal"/>
    <w:uiPriority w:val="99"/>
    <w:semiHidden/>
    <w:unhideWhenUsed/>
    <w:pPr>
      <w:ind w:left="1800" w:firstLine="0"/>
      <w:contextualSpacing/>
    </w:pPr>
  </w:style>
  <w:style w:type="paragraph" w:styleId="Listaconvietas">
    <w:name w:val="List Bullet"/>
    <w:basedOn w:val="Normal"/>
    <w:uiPriority w:val="9"/>
    <w:unhideWhenUsed/>
    <w:qFormat/>
    <w:pPr>
      <w:numPr>
        <w:numId w:val="1"/>
      </w:numPr>
      <w:contextualSpacing/>
    </w:p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ind w:firstLine="0"/>
      <w:contextualSpacing/>
    </w:pPr>
  </w:style>
  <w:style w:type="paragraph" w:styleId="Listaconvietas4">
    <w:name w:val="List Bullet 4"/>
    <w:basedOn w:val="Normal"/>
    <w:uiPriority w:val="99"/>
    <w:semiHidden/>
    <w:unhideWhenUsed/>
    <w:pPr>
      <w:numPr>
        <w:numId w:val="4"/>
      </w:numPr>
      <w:ind w:firstLine="0"/>
      <w:contextualSpacing/>
    </w:pPr>
  </w:style>
  <w:style w:type="paragraph" w:styleId="Listaconvietas5">
    <w:name w:val="List Bullet 5"/>
    <w:basedOn w:val="Normal"/>
    <w:uiPriority w:val="99"/>
    <w:semiHidden/>
    <w:unhideWhenUsed/>
    <w:pPr>
      <w:numPr>
        <w:numId w:val="5"/>
      </w:numPr>
      <w:ind w:firstLine="0"/>
      <w:contextualSpacing/>
    </w:pPr>
  </w:style>
  <w:style w:type="paragraph" w:styleId="Continuarlista">
    <w:name w:val="List Continue"/>
    <w:basedOn w:val="Normal"/>
    <w:uiPriority w:val="99"/>
    <w:semiHidden/>
    <w:unhideWhenUsed/>
    <w:pPr>
      <w:spacing w:after="120"/>
      <w:ind w:left="360" w:firstLine="0"/>
      <w:contextualSpacing/>
    </w:pPr>
  </w:style>
  <w:style w:type="paragraph" w:styleId="Continuarlista2">
    <w:name w:val="List Continue 2"/>
    <w:basedOn w:val="Normal"/>
    <w:uiPriority w:val="99"/>
    <w:semiHidden/>
    <w:unhideWhenUsed/>
    <w:pPr>
      <w:spacing w:after="120"/>
      <w:ind w:left="720" w:firstLine="0"/>
      <w:contextualSpacing/>
    </w:pPr>
  </w:style>
  <w:style w:type="paragraph" w:styleId="Continuarlista3">
    <w:name w:val="List Continue 3"/>
    <w:basedOn w:val="Normal"/>
    <w:uiPriority w:val="99"/>
    <w:semiHidden/>
    <w:unhideWhenUsed/>
    <w:pPr>
      <w:spacing w:after="120"/>
      <w:ind w:left="1080" w:firstLine="0"/>
      <w:contextualSpacing/>
    </w:pPr>
  </w:style>
  <w:style w:type="paragraph" w:styleId="Continuarlista4">
    <w:name w:val="List Continue 4"/>
    <w:basedOn w:val="Normal"/>
    <w:uiPriority w:val="99"/>
    <w:semiHidden/>
    <w:unhideWhenUsed/>
    <w:pPr>
      <w:spacing w:after="120"/>
      <w:ind w:left="1440" w:firstLine="0"/>
      <w:contextualSpacing/>
    </w:pPr>
  </w:style>
  <w:style w:type="paragraph" w:styleId="Continuarlista5">
    <w:name w:val="List Continue 5"/>
    <w:basedOn w:val="Normal"/>
    <w:uiPriority w:val="99"/>
    <w:semiHidden/>
    <w:unhideWhenUsed/>
    <w:pPr>
      <w:spacing w:after="120"/>
      <w:ind w:left="1800" w:firstLine="0"/>
      <w:contextualSpacing/>
    </w:pPr>
  </w:style>
  <w:style w:type="paragraph" w:styleId="Listaconnmeros">
    <w:name w:val="List Number"/>
    <w:basedOn w:val="Normal"/>
    <w:uiPriority w:val="9"/>
    <w:unhideWhenUsed/>
    <w:qFormat/>
    <w:pPr>
      <w:numPr>
        <w:numId w:val="6"/>
      </w:numPr>
      <w:contextualSpacing/>
    </w:pPr>
  </w:style>
  <w:style w:type="paragraph" w:styleId="Listaconnmeros2">
    <w:name w:val="List Number 2"/>
    <w:basedOn w:val="Normal"/>
    <w:uiPriority w:val="99"/>
    <w:semiHidden/>
    <w:unhideWhenUsed/>
    <w:pPr>
      <w:numPr>
        <w:numId w:val="7"/>
      </w:numPr>
      <w:ind w:firstLine="0"/>
      <w:contextualSpacing/>
    </w:pPr>
  </w:style>
  <w:style w:type="paragraph" w:styleId="Listaconnmeros3">
    <w:name w:val="List Number 3"/>
    <w:basedOn w:val="Normal"/>
    <w:uiPriority w:val="99"/>
    <w:semiHidden/>
    <w:unhideWhenUsed/>
    <w:pPr>
      <w:numPr>
        <w:numId w:val="8"/>
      </w:numPr>
      <w:ind w:firstLine="0"/>
      <w:contextualSpacing/>
    </w:pPr>
  </w:style>
  <w:style w:type="paragraph" w:styleId="Listaconnmeros4">
    <w:name w:val="List Number 4"/>
    <w:basedOn w:val="Normal"/>
    <w:uiPriority w:val="99"/>
    <w:semiHidden/>
    <w:unhideWhenUsed/>
    <w:pPr>
      <w:numPr>
        <w:numId w:val="9"/>
      </w:numPr>
      <w:ind w:firstLine="0"/>
      <w:contextualSpacing/>
    </w:pPr>
  </w:style>
  <w:style w:type="paragraph" w:styleId="Listaconnmeros5">
    <w:name w:val="List Number 5"/>
    <w:basedOn w:val="Normal"/>
    <w:uiPriority w:val="99"/>
    <w:semiHidden/>
    <w:unhideWhenUsed/>
    <w:pPr>
      <w:numPr>
        <w:numId w:val="10"/>
      </w:numPr>
      <w:ind w:firstLine="0"/>
      <w:contextualSpacing/>
    </w:pPr>
  </w:style>
  <w:style w:type="paragraph" w:styleId="Prrafodelista">
    <w:name w:val="List Paragraph"/>
    <w:basedOn w:val="Normal"/>
    <w:uiPriority w:val="34"/>
    <w:semiHidden/>
    <w:unhideWhenUsed/>
    <w:qFormat/>
    <w:pPr>
      <w:ind w:left="720" w:firstLine="0"/>
      <w:contextualSpacing/>
    </w:pPr>
  </w:style>
  <w:style w:type="paragraph" w:styleId="Textomacro">
    <w:name w:val="macro"/>
    <w:link w:val="TextomacroC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xtomacroCar">
    <w:name w:val="Texto macro Car"/>
    <w:basedOn w:val="Fuentedeprrafopredeter"/>
    <w:link w:val="Textomacro"/>
    <w:uiPriority w:val="99"/>
    <w:semiHidden/>
    <w:rsid w:val="00FF2002"/>
    <w:rPr>
      <w:rFonts w:ascii="Consolas" w:hAnsi="Consolas" w:cs="Consolas"/>
      <w:kern w:val="24"/>
      <w:sz w:val="22"/>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Sangranormal">
    <w:name w:val="Normal Indent"/>
    <w:basedOn w:val="Normal"/>
    <w:uiPriority w:val="99"/>
    <w:semiHidden/>
    <w:unhideWhenUsed/>
    <w:pPr>
      <w:ind w:left="720" w:firstLine="0"/>
    </w:pPr>
  </w:style>
  <w:style w:type="paragraph" w:styleId="Encabezadodenota">
    <w:name w:val="Note Heading"/>
    <w:basedOn w:val="Normal"/>
    <w:next w:val="Normal"/>
    <w:link w:val="EncabezadodenotaCar"/>
    <w:uiPriority w:val="99"/>
    <w:semiHidden/>
    <w:unhideWhenUsed/>
    <w:pPr>
      <w:spacing w:line="240" w:lineRule="auto"/>
      <w:ind w:firstLine="0"/>
    </w:pPr>
  </w:style>
  <w:style w:type="character" w:customStyle="1" w:styleId="EncabezadodenotaCar">
    <w:name w:val="Encabezado de nota Car"/>
    <w:basedOn w:val="Fuentedeprrafopredeter"/>
    <w:link w:val="Encabezadodenota"/>
    <w:uiPriority w:val="99"/>
    <w:semiHidden/>
    <w:rPr>
      <w:kern w:val="24"/>
    </w:rPr>
  </w:style>
  <w:style w:type="paragraph" w:styleId="Textosinformato">
    <w:name w:val="Plain Text"/>
    <w:basedOn w:val="Normal"/>
    <w:link w:val="TextosinformatoCar"/>
    <w:uiPriority w:val="99"/>
    <w:semiHidden/>
    <w:unhideWhenUsed/>
    <w:rsid w:val="00FF2002"/>
    <w:pPr>
      <w:spacing w:line="240" w:lineRule="auto"/>
      <w:ind w:firstLine="0"/>
    </w:pPr>
    <w:rPr>
      <w:rFonts w:ascii="Consolas" w:hAnsi="Consolas" w:cs="Consolas"/>
      <w:sz w:val="22"/>
      <w:szCs w:val="21"/>
    </w:rPr>
  </w:style>
  <w:style w:type="character" w:customStyle="1" w:styleId="TextosinformatoCar">
    <w:name w:val="Texto sin formato Car"/>
    <w:basedOn w:val="Fuentedeprrafopredeter"/>
    <w:link w:val="Textosinformato"/>
    <w:uiPriority w:val="99"/>
    <w:semiHidden/>
    <w:rsid w:val="00FF2002"/>
    <w:rPr>
      <w:rFonts w:ascii="Consolas" w:hAnsi="Consolas" w:cs="Consolas"/>
      <w:kern w:val="24"/>
      <w:sz w:val="22"/>
      <w:szCs w:val="21"/>
    </w:rPr>
  </w:style>
  <w:style w:type="paragraph" w:styleId="Cita">
    <w:name w:val="Quote"/>
    <w:basedOn w:val="Normal"/>
    <w:next w:val="Normal"/>
    <w:link w:val="CitaCar"/>
    <w:uiPriority w:val="29"/>
    <w:semiHidden/>
    <w:unhideWhenUsed/>
    <w:qFormat/>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semiHidden/>
    <w:rPr>
      <w:i/>
      <w:iCs/>
      <w:color w:val="404040" w:themeColor="text1" w:themeTint="BF"/>
      <w:kern w:val="24"/>
    </w:rPr>
  </w:style>
  <w:style w:type="paragraph" w:styleId="Saludo">
    <w:name w:val="Salutation"/>
    <w:basedOn w:val="Normal"/>
    <w:next w:val="Normal"/>
    <w:link w:val="SaludoCar"/>
    <w:uiPriority w:val="99"/>
    <w:semiHidden/>
    <w:unhideWhenUsed/>
    <w:pPr>
      <w:ind w:firstLine="0"/>
    </w:pPr>
  </w:style>
  <w:style w:type="character" w:customStyle="1" w:styleId="SaludoCar">
    <w:name w:val="Saludo Car"/>
    <w:basedOn w:val="Fuentedeprrafopredeter"/>
    <w:link w:val="Saludo"/>
    <w:uiPriority w:val="99"/>
    <w:semiHidden/>
    <w:rPr>
      <w:kern w:val="24"/>
    </w:rPr>
  </w:style>
  <w:style w:type="paragraph" w:styleId="Firma">
    <w:name w:val="Signature"/>
    <w:basedOn w:val="Normal"/>
    <w:link w:val="FirmaCar"/>
    <w:uiPriority w:val="99"/>
    <w:semiHidden/>
    <w:unhideWhenUsed/>
    <w:pPr>
      <w:spacing w:line="240" w:lineRule="auto"/>
      <w:ind w:left="4320" w:firstLine="0"/>
    </w:pPr>
  </w:style>
  <w:style w:type="character" w:customStyle="1" w:styleId="FirmaCar">
    <w:name w:val="Firma Car"/>
    <w:basedOn w:val="Fuentedeprrafopredeter"/>
    <w:link w:val="Firma"/>
    <w:uiPriority w:val="99"/>
    <w:semiHidden/>
    <w:rPr>
      <w:kern w:val="24"/>
    </w:rPr>
  </w:style>
  <w:style w:type="paragraph" w:styleId="Textoconsangra">
    <w:name w:val="table of authorities"/>
    <w:basedOn w:val="Normal"/>
    <w:next w:val="Normal"/>
    <w:uiPriority w:val="99"/>
    <w:semiHidden/>
    <w:unhideWhenUsed/>
    <w:pPr>
      <w:ind w:left="240" w:firstLine="0"/>
    </w:pPr>
  </w:style>
  <w:style w:type="paragraph" w:styleId="Tabladeilustraciones">
    <w:name w:val="table of figures"/>
    <w:basedOn w:val="Normal"/>
    <w:next w:val="Normal"/>
    <w:uiPriority w:val="99"/>
    <w:semiHidden/>
    <w:unhideWhenUsed/>
    <w:pPr>
      <w:ind w:firstLine="0"/>
    </w:pPr>
  </w:style>
  <w:style w:type="paragraph" w:styleId="Encabezadodelista">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semiHidden/>
    <w:unhideWhenUsed/>
    <w:pPr>
      <w:spacing w:after="100"/>
      <w:ind w:left="720" w:firstLine="0"/>
    </w:pPr>
  </w:style>
  <w:style w:type="paragraph" w:styleId="TDC5">
    <w:name w:val="toc 5"/>
    <w:basedOn w:val="Normal"/>
    <w:next w:val="Normal"/>
    <w:autoRedefine/>
    <w:uiPriority w:val="39"/>
    <w:semiHidden/>
    <w:unhideWhenUsed/>
    <w:pPr>
      <w:spacing w:after="100"/>
      <w:ind w:left="960" w:firstLine="0"/>
    </w:pPr>
  </w:style>
  <w:style w:type="paragraph" w:styleId="TDC6">
    <w:name w:val="toc 6"/>
    <w:basedOn w:val="Normal"/>
    <w:next w:val="Normal"/>
    <w:autoRedefine/>
    <w:uiPriority w:val="39"/>
    <w:semiHidden/>
    <w:unhideWhenUsed/>
    <w:pPr>
      <w:spacing w:after="100"/>
      <w:ind w:left="1200" w:firstLine="0"/>
    </w:pPr>
  </w:style>
  <w:style w:type="paragraph" w:styleId="TDC7">
    <w:name w:val="toc 7"/>
    <w:basedOn w:val="Normal"/>
    <w:next w:val="Normal"/>
    <w:autoRedefine/>
    <w:uiPriority w:val="39"/>
    <w:semiHidden/>
    <w:unhideWhenUsed/>
    <w:pPr>
      <w:spacing w:after="100"/>
      <w:ind w:left="1440" w:firstLine="0"/>
    </w:pPr>
  </w:style>
  <w:style w:type="paragraph" w:styleId="TDC8">
    <w:name w:val="toc 8"/>
    <w:basedOn w:val="Normal"/>
    <w:next w:val="Normal"/>
    <w:autoRedefine/>
    <w:uiPriority w:val="39"/>
    <w:semiHidden/>
    <w:unhideWhenUsed/>
    <w:pPr>
      <w:spacing w:after="100"/>
      <w:ind w:left="1680" w:firstLine="0"/>
    </w:pPr>
  </w:style>
  <w:style w:type="paragraph" w:styleId="TDC9">
    <w:name w:val="toc 9"/>
    <w:basedOn w:val="Normal"/>
    <w:next w:val="Normal"/>
    <w:autoRedefine/>
    <w:uiPriority w:val="39"/>
    <w:semiHidden/>
    <w:unhideWhenUsed/>
    <w:pPr>
      <w:spacing w:after="100"/>
      <w:ind w:left="1920" w:firstLine="0"/>
    </w:p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5"/>
    <w:unhideWhenUsed/>
    <w:qFormat/>
    <w:rPr>
      <w:vertAlign w:val="superscript"/>
    </w:rPr>
  </w:style>
  <w:style w:type="table" w:customStyle="1" w:styleId="APAReport">
    <w:name w:val="APA Report"/>
    <w:basedOn w:val="Tabla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Tablanormal1">
    <w:name w:val="Plain Table 1"/>
    <w:basedOn w:val="Tabla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F2002"/>
    <w:rPr>
      <w:sz w:val="22"/>
      <w:szCs w:val="16"/>
    </w:rPr>
  </w:style>
  <w:style w:type="paragraph" w:styleId="Textonotaalfinal">
    <w:name w:val="endnote text"/>
    <w:basedOn w:val="Normal"/>
    <w:link w:val="TextonotaalfinalCar"/>
    <w:uiPriority w:val="99"/>
    <w:semiHidden/>
    <w:unhideWhenUsed/>
    <w:qFormat/>
    <w:rsid w:val="00FF2002"/>
    <w:pPr>
      <w:spacing w:line="240" w:lineRule="auto"/>
    </w:pPr>
    <w:rPr>
      <w:sz w:val="22"/>
      <w:szCs w:val="20"/>
    </w:rPr>
  </w:style>
  <w:style w:type="character" w:customStyle="1" w:styleId="TextonotaalfinalCar">
    <w:name w:val="Texto nota al final Car"/>
    <w:basedOn w:val="Fuentedeprrafopredeter"/>
    <w:link w:val="Textonotaalfinal"/>
    <w:uiPriority w:val="99"/>
    <w:semiHidden/>
    <w:rsid w:val="00FF2002"/>
    <w:rPr>
      <w:kern w:val="24"/>
      <w:sz w:val="22"/>
      <w:szCs w:val="20"/>
    </w:rPr>
  </w:style>
  <w:style w:type="character" w:styleId="CdigoHTML">
    <w:name w:val="HTML Code"/>
    <w:basedOn w:val="Fuentedeprrafopredeter"/>
    <w:uiPriority w:val="99"/>
    <w:semiHidden/>
    <w:unhideWhenUsed/>
    <w:rsid w:val="00FF2002"/>
    <w:rPr>
      <w:rFonts w:ascii="Consolas" w:hAnsi="Consolas"/>
      <w:sz w:val="22"/>
      <w:szCs w:val="20"/>
    </w:rPr>
  </w:style>
  <w:style w:type="character" w:styleId="TecladoHTML">
    <w:name w:val="HTML Keyboard"/>
    <w:basedOn w:val="Fuentedeprrafopredeter"/>
    <w:uiPriority w:val="99"/>
    <w:semiHidden/>
    <w:unhideWhenUsed/>
    <w:rsid w:val="00FF2002"/>
    <w:rPr>
      <w:rFonts w:ascii="Consolas" w:hAnsi="Consolas"/>
      <w:sz w:val="22"/>
      <w:szCs w:val="20"/>
    </w:rPr>
  </w:style>
  <w:style w:type="character" w:styleId="MquinadeescribirHTML">
    <w:name w:val="HTML Typewriter"/>
    <w:basedOn w:val="Fuentedeprrafopredeter"/>
    <w:uiPriority w:val="99"/>
    <w:semiHidden/>
    <w:unhideWhenUsed/>
    <w:rsid w:val="00FF2002"/>
    <w:rPr>
      <w:rFonts w:ascii="Consolas" w:hAnsi="Consolas"/>
      <w:sz w:val="22"/>
      <w:szCs w:val="20"/>
    </w:rPr>
  </w:style>
  <w:style w:type="character" w:styleId="nfasisintenso">
    <w:name w:val="Intense Emphasis"/>
    <w:basedOn w:val="Fuentedeprrafopredeter"/>
    <w:uiPriority w:val="21"/>
    <w:semiHidden/>
    <w:unhideWhenUsed/>
    <w:qFormat/>
    <w:rsid w:val="005D3A03"/>
    <w:rPr>
      <w:i/>
      <w:iCs/>
      <w:color w:val="373737" w:themeColor="accent1" w:themeShade="40"/>
    </w:rPr>
  </w:style>
  <w:style w:type="character" w:styleId="Referenciaintensa">
    <w:name w:val="Intense Reference"/>
    <w:basedOn w:val="Fuentedeprrafopredeter"/>
    <w:uiPriority w:val="32"/>
    <w:semiHidden/>
    <w:unhideWhenUsed/>
    <w:qFormat/>
    <w:rsid w:val="00BA45DB"/>
    <w:rPr>
      <w:b/>
      <w:bCs/>
      <w:caps w:val="0"/>
      <w:smallCaps/>
      <w:color w:val="595959" w:themeColor="text1" w:themeTint="A6"/>
      <w:spacing w:val="5"/>
    </w:rPr>
  </w:style>
  <w:style w:type="paragraph" w:styleId="TtuloTDC">
    <w:name w:val="TOC Heading"/>
    <w:basedOn w:val="Ttulo1"/>
    <w:next w:val="Normal"/>
    <w:uiPriority w:val="39"/>
    <w:semiHidden/>
    <w:unhideWhenUsed/>
    <w:qFormat/>
    <w:rsid w:val="009A6A3B"/>
    <w:pPr>
      <w:spacing w:before="240"/>
      <w:ind w:firstLine="720"/>
      <w:jc w:val="left"/>
      <w:outlineLvl w:val="9"/>
    </w:pPr>
    <w:rPr>
      <w:bCs w:val="0"/>
      <w:szCs w:val="32"/>
    </w:rPr>
  </w:style>
  <w:style w:type="character" w:styleId="Hipervnculovisitado">
    <w:name w:val="FollowedHyperlink"/>
    <w:basedOn w:val="Fuentedeprrafopredeter"/>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ipervnculo">
    <w:name w:val="Hyperlink"/>
    <w:basedOn w:val="Fuentedeprrafopredeter"/>
    <w:uiPriority w:val="99"/>
    <w:unhideWhenUsed/>
    <w:rsid w:val="00ED62F5"/>
    <w:rPr>
      <w:color w:val="5F5F5F" w:themeColor="hyperlink"/>
      <w:u w:val="single"/>
    </w:rPr>
  </w:style>
  <w:style w:type="character" w:styleId="Mencinsinresolver">
    <w:name w:val="Unresolved Mention"/>
    <w:basedOn w:val="Fuentedeprrafopredeter"/>
    <w:uiPriority w:val="99"/>
    <w:semiHidden/>
    <w:unhideWhenUsed/>
    <w:rsid w:val="00ED62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70297180">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pellac@uji.es" TargetMode="External"/><Relationship Id="rId4" Type="http://schemas.openxmlformats.org/officeDocument/2006/relationships/styles" Target="styles.xml"/><Relationship Id="rId9" Type="http://schemas.openxmlformats.org/officeDocument/2006/relationships/hyperlink" Target="mailto:carlos.capellaperis@morgan.ed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ellaperisc2\Downloads\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8584D54E874D2B939A05C6DDA5BDE6"/>
        <w:category>
          <w:name w:val="General"/>
          <w:gallery w:val="placeholder"/>
        </w:category>
        <w:types>
          <w:type w:val="bbPlcHdr"/>
        </w:types>
        <w:behaviors>
          <w:behavior w:val="content"/>
        </w:behaviors>
        <w:guid w:val="{772A3774-044F-43F3-BECF-8A0E0FC7019F}"/>
      </w:docPartPr>
      <w:docPartBody>
        <w:p w:rsidR="001744BE" w:rsidRDefault="008568D1">
          <w:pPr>
            <w:pStyle w:val="358584D54E874D2B939A05C6DDA5BDE6"/>
          </w:pPr>
          <w:r>
            <w:t>[Title Here, up to 12 Words, on One to Two Lines]</w:t>
          </w:r>
        </w:p>
      </w:docPartBody>
    </w:docPart>
    <w:docPart>
      <w:docPartPr>
        <w:name w:val="DCE0421DC96840CBAB696B7580137782"/>
        <w:category>
          <w:name w:val="General"/>
          <w:gallery w:val="placeholder"/>
        </w:category>
        <w:types>
          <w:type w:val="bbPlcHdr"/>
        </w:types>
        <w:behaviors>
          <w:behavior w:val="content"/>
        </w:behaviors>
        <w:guid w:val="{5EBDB9EB-4C23-4AAF-BAF9-B15F709FCFD0}"/>
      </w:docPartPr>
      <w:docPartBody>
        <w:p w:rsidR="001744BE" w:rsidRDefault="008568D1">
          <w:pPr>
            <w:pStyle w:val="DCE0421DC96840CBAB696B7580137782"/>
          </w:pPr>
          <w:r>
            <w:t>[Title Here, up to 12 Words, on One to Two Lines]</w:t>
          </w:r>
        </w:p>
      </w:docPartBody>
    </w:docPart>
    <w:docPart>
      <w:docPartPr>
        <w:name w:val="CE4E20D46DBE430D81B50DE833BFDB06"/>
        <w:category>
          <w:name w:val="General"/>
          <w:gallery w:val="placeholder"/>
        </w:category>
        <w:types>
          <w:type w:val="bbPlcHdr"/>
        </w:types>
        <w:behaviors>
          <w:behavior w:val="content"/>
        </w:behaviors>
        <w:guid w:val="{7273B547-2084-48D4-A6D0-0A4AAE4B0EA2}"/>
      </w:docPartPr>
      <w:docPartBody>
        <w:p w:rsidR="001744BE" w:rsidRDefault="008568D1">
          <w:pPr>
            <w:pStyle w:val="CE4E20D46DBE430D81B50DE833BFDB06"/>
          </w:pPr>
          <w:r w:rsidRPr="005D3A03">
            <w:t>Figures title:</w:t>
          </w:r>
        </w:p>
      </w:docPartBody>
    </w:docPart>
    <w:docPart>
      <w:docPartPr>
        <w:name w:val="1361B43FF90D4023A1833DD14FF85D72"/>
        <w:category>
          <w:name w:val="General"/>
          <w:gallery w:val="placeholder"/>
        </w:category>
        <w:types>
          <w:type w:val="bbPlcHdr"/>
        </w:types>
        <w:behaviors>
          <w:behavior w:val="content"/>
        </w:behaviors>
        <w:guid w:val="{EC388707-73A9-46EB-8C93-9A8B55179D45}"/>
      </w:docPartPr>
      <w:docPartBody>
        <w:p w:rsidR="001744BE" w:rsidRDefault="008568D1">
          <w:pPr>
            <w:pStyle w:val="1361B43FF90D4023A1833DD14FF85D72"/>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D1"/>
    <w:rsid w:val="001744BE"/>
    <w:rsid w:val="00334FF8"/>
    <w:rsid w:val="004E3956"/>
    <w:rsid w:val="006575F6"/>
    <w:rsid w:val="00693431"/>
    <w:rsid w:val="00726538"/>
    <w:rsid w:val="008568D1"/>
    <w:rsid w:val="00D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58584D54E874D2B939A05C6DDA5BDE6">
    <w:name w:val="358584D54E874D2B939A05C6DDA5BDE6"/>
  </w:style>
  <w:style w:type="paragraph" w:customStyle="1" w:styleId="BAE82C71B0BB47A9BECE5416F12AA222">
    <w:name w:val="BAE82C71B0BB47A9BECE5416F12AA222"/>
  </w:style>
  <w:style w:type="paragraph" w:customStyle="1" w:styleId="8F85DEC2317D4324B1D47119413637A1">
    <w:name w:val="8F85DEC2317D4324B1D47119413637A1"/>
  </w:style>
  <w:style w:type="paragraph" w:customStyle="1" w:styleId="C1B6D97183124E1CAEADB6EB3CEC97E9">
    <w:name w:val="C1B6D97183124E1CAEADB6EB3CEC97E9"/>
  </w:style>
  <w:style w:type="paragraph" w:customStyle="1" w:styleId="316180B32DFB4E4D89534F184DD49380">
    <w:name w:val="316180B32DFB4E4D89534F184DD49380"/>
  </w:style>
  <w:style w:type="paragraph" w:customStyle="1" w:styleId="A91A10A88FE04C8186AC881887662FC9">
    <w:name w:val="A91A10A88FE04C8186AC881887662FC9"/>
  </w:style>
  <w:style w:type="character" w:styleId="nfasis">
    <w:name w:val="Emphasis"/>
    <w:basedOn w:val="Fuentedeprrafopredeter"/>
    <w:uiPriority w:val="4"/>
    <w:unhideWhenUsed/>
    <w:qFormat/>
    <w:rPr>
      <w:i/>
      <w:iCs/>
    </w:rPr>
  </w:style>
  <w:style w:type="paragraph" w:customStyle="1" w:styleId="2E88B98C08DB428A9373FD7AE7533483">
    <w:name w:val="2E88B98C08DB428A9373FD7AE7533483"/>
  </w:style>
  <w:style w:type="paragraph" w:customStyle="1" w:styleId="E2F2CEF3100E4C2D8E6FD9EC3784C554">
    <w:name w:val="E2F2CEF3100E4C2D8E6FD9EC3784C554"/>
  </w:style>
  <w:style w:type="paragraph" w:customStyle="1" w:styleId="DCE0421DC96840CBAB696B7580137782">
    <w:name w:val="DCE0421DC96840CBAB696B7580137782"/>
  </w:style>
  <w:style w:type="paragraph" w:customStyle="1" w:styleId="604148D958A54D80BE35CE6E0606EBEB">
    <w:name w:val="604148D958A54D80BE35CE6E0606EBEB"/>
  </w:style>
  <w:style w:type="paragraph" w:customStyle="1" w:styleId="1B33126D63FA46F38C155AD76500F989">
    <w:name w:val="1B33126D63FA46F38C155AD76500F989"/>
  </w:style>
  <w:style w:type="paragraph" w:customStyle="1" w:styleId="03442FC56BB042519314B39BC622E054">
    <w:name w:val="03442FC56BB042519314B39BC622E054"/>
  </w:style>
  <w:style w:type="paragraph" w:customStyle="1" w:styleId="DF2A00B0C00E4D269D6EFDFC518F34BA">
    <w:name w:val="DF2A00B0C00E4D269D6EFDFC518F34BA"/>
  </w:style>
  <w:style w:type="paragraph" w:customStyle="1" w:styleId="3A9E0B2274914CB4B9750B69E099C407">
    <w:name w:val="3A9E0B2274914CB4B9750B69E099C407"/>
  </w:style>
  <w:style w:type="paragraph" w:customStyle="1" w:styleId="C3D5CB6A00A449768B56959DDD208E15">
    <w:name w:val="C3D5CB6A00A449768B56959DDD208E15"/>
  </w:style>
  <w:style w:type="paragraph" w:customStyle="1" w:styleId="053C524F7FA442DB9C9A079E4F339962">
    <w:name w:val="053C524F7FA442DB9C9A079E4F339962"/>
  </w:style>
  <w:style w:type="paragraph" w:customStyle="1" w:styleId="14A4412B5107460F821F371C21C36A4D">
    <w:name w:val="14A4412B5107460F821F371C21C36A4D"/>
  </w:style>
  <w:style w:type="paragraph" w:customStyle="1" w:styleId="1CF36CFDC5F04B039B99A1A23C8C4265">
    <w:name w:val="1CF36CFDC5F04B039B99A1A23C8C4265"/>
  </w:style>
  <w:style w:type="paragraph" w:customStyle="1" w:styleId="047772C8D4C447BB8978315406DA7C72">
    <w:name w:val="047772C8D4C447BB8978315406DA7C72"/>
  </w:style>
  <w:style w:type="paragraph" w:customStyle="1" w:styleId="E0735A734F894A7DAD5B5ACFDCE02A3C">
    <w:name w:val="E0735A734F894A7DAD5B5ACFDCE02A3C"/>
  </w:style>
  <w:style w:type="paragraph" w:customStyle="1" w:styleId="DAAEB7342BAB4D169D65FBAE9A56C855">
    <w:name w:val="DAAEB7342BAB4D169D65FBAE9A56C855"/>
  </w:style>
  <w:style w:type="paragraph" w:customStyle="1" w:styleId="393DE089247149CCB1B5685F5F3656C3">
    <w:name w:val="393DE089247149CCB1B5685F5F3656C3"/>
  </w:style>
  <w:style w:type="paragraph" w:customStyle="1" w:styleId="4C6A7262245640DC90188E0C94BCFC76">
    <w:name w:val="4C6A7262245640DC90188E0C94BCFC76"/>
  </w:style>
  <w:style w:type="paragraph" w:customStyle="1" w:styleId="A94D948F935744C9B0125829656321DD">
    <w:name w:val="A94D948F935744C9B0125829656321DD"/>
  </w:style>
  <w:style w:type="paragraph" w:customStyle="1" w:styleId="DA21C633AFF5464EBD61846E847FDAD0">
    <w:name w:val="DA21C633AFF5464EBD61846E847FDAD0"/>
  </w:style>
  <w:style w:type="paragraph" w:customStyle="1" w:styleId="7573F7CA850848C188C160750DEFD7F6">
    <w:name w:val="7573F7CA850848C188C160750DEFD7F6"/>
  </w:style>
  <w:style w:type="paragraph" w:customStyle="1" w:styleId="5C85613EF3944607AC0A357DFACDC6DD">
    <w:name w:val="5C85613EF3944607AC0A357DFACDC6DD"/>
  </w:style>
  <w:style w:type="paragraph" w:customStyle="1" w:styleId="529B96898C1E47F39351FFD2DDEB3F4A">
    <w:name w:val="529B96898C1E47F39351FFD2DDEB3F4A"/>
  </w:style>
  <w:style w:type="paragraph" w:customStyle="1" w:styleId="2FA02C3246834FDF89A5AE44E5872689">
    <w:name w:val="2FA02C3246834FDF89A5AE44E5872689"/>
  </w:style>
  <w:style w:type="paragraph" w:customStyle="1" w:styleId="52F4416211124E2BBAA1C367B6225248">
    <w:name w:val="52F4416211124E2BBAA1C367B6225248"/>
  </w:style>
  <w:style w:type="paragraph" w:customStyle="1" w:styleId="F7513C9BB44D4079A3641F769AB1D0C6">
    <w:name w:val="F7513C9BB44D4079A3641F769AB1D0C6"/>
  </w:style>
  <w:style w:type="paragraph" w:customStyle="1" w:styleId="680B29028FD24012BDC2A54046E95B6D">
    <w:name w:val="680B29028FD24012BDC2A54046E95B6D"/>
  </w:style>
  <w:style w:type="paragraph" w:customStyle="1" w:styleId="DC092252611444D280A858BFD734E686">
    <w:name w:val="DC092252611444D280A858BFD734E686"/>
  </w:style>
  <w:style w:type="paragraph" w:customStyle="1" w:styleId="8BA56F150AC04377999A6B8EAEC97C7D">
    <w:name w:val="8BA56F150AC04377999A6B8EAEC97C7D"/>
  </w:style>
  <w:style w:type="paragraph" w:customStyle="1" w:styleId="07B6D463A5084EC0B1197F06E413358A">
    <w:name w:val="07B6D463A5084EC0B1197F06E413358A"/>
  </w:style>
  <w:style w:type="paragraph" w:customStyle="1" w:styleId="7439F5558F9C433A9ED84D3FCA3BB031">
    <w:name w:val="7439F5558F9C433A9ED84D3FCA3BB031"/>
  </w:style>
  <w:style w:type="paragraph" w:customStyle="1" w:styleId="080200931DBC4C1990CB45161C75E3AE">
    <w:name w:val="080200931DBC4C1990CB45161C75E3AE"/>
  </w:style>
  <w:style w:type="paragraph" w:customStyle="1" w:styleId="C5D23754C8D84F14991C5FBC612D11CC">
    <w:name w:val="C5D23754C8D84F14991C5FBC612D11CC"/>
  </w:style>
  <w:style w:type="paragraph" w:customStyle="1" w:styleId="C20E57C5ADE64EA6A45B7BF525BDD529">
    <w:name w:val="C20E57C5ADE64EA6A45B7BF525BDD529"/>
  </w:style>
  <w:style w:type="paragraph" w:customStyle="1" w:styleId="EF508765F467414C8FE8F554FB1EA4A8">
    <w:name w:val="EF508765F467414C8FE8F554FB1EA4A8"/>
  </w:style>
  <w:style w:type="paragraph" w:customStyle="1" w:styleId="5AEDAAB16E8F4C2AB6D0FDF83208DFE8">
    <w:name w:val="5AEDAAB16E8F4C2AB6D0FDF83208DFE8"/>
  </w:style>
  <w:style w:type="paragraph" w:customStyle="1" w:styleId="6B75C10B016944F3ACA61EEDC8BBA617">
    <w:name w:val="6B75C10B016944F3ACA61EEDC8BBA617"/>
  </w:style>
  <w:style w:type="paragraph" w:customStyle="1" w:styleId="A668FEA92EC04316940D3A08DADB70CC">
    <w:name w:val="A668FEA92EC04316940D3A08DADB70CC"/>
  </w:style>
  <w:style w:type="paragraph" w:customStyle="1" w:styleId="13F3C3DD50274F118B5113E1E12637A6">
    <w:name w:val="13F3C3DD50274F118B5113E1E12637A6"/>
  </w:style>
  <w:style w:type="paragraph" w:customStyle="1" w:styleId="9C0AF2EB858B4FDDA1B367B99F65356D">
    <w:name w:val="9C0AF2EB858B4FDDA1B367B99F65356D"/>
  </w:style>
  <w:style w:type="paragraph" w:customStyle="1" w:styleId="93D39174A6A245068F99BDDEA92F7971">
    <w:name w:val="93D39174A6A245068F99BDDEA92F7971"/>
  </w:style>
  <w:style w:type="paragraph" w:customStyle="1" w:styleId="355203893DF2442F82EF3897B8CAC886">
    <w:name w:val="355203893DF2442F82EF3897B8CAC886"/>
  </w:style>
  <w:style w:type="paragraph" w:customStyle="1" w:styleId="00FE019048634B6D834F0194618C9D56">
    <w:name w:val="00FE019048634B6D834F0194618C9D56"/>
  </w:style>
  <w:style w:type="paragraph" w:customStyle="1" w:styleId="F4CB20E9245E467BBBDA3BBC74EB89FD">
    <w:name w:val="F4CB20E9245E467BBBDA3BBC74EB89FD"/>
  </w:style>
  <w:style w:type="paragraph" w:customStyle="1" w:styleId="317F33C323BE4381980BED528169457A">
    <w:name w:val="317F33C323BE4381980BED528169457A"/>
  </w:style>
  <w:style w:type="paragraph" w:customStyle="1" w:styleId="433708B5B5814C5589603AF989B0C6D7">
    <w:name w:val="433708B5B5814C5589603AF989B0C6D7"/>
  </w:style>
  <w:style w:type="paragraph" w:customStyle="1" w:styleId="DED668939AE04960BD06C09CBE378A58">
    <w:name w:val="DED668939AE04960BD06C09CBE378A58"/>
  </w:style>
  <w:style w:type="paragraph" w:customStyle="1" w:styleId="99BFD81409534C4C9AD621D95A72D58A">
    <w:name w:val="99BFD81409534C4C9AD621D95A72D58A"/>
  </w:style>
  <w:style w:type="paragraph" w:customStyle="1" w:styleId="36832D7D981E446AA20617EF3FBC3976">
    <w:name w:val="36832D7D981E446AA20617EF3FBC3976"/>
  </w:style>
  <w:style w:type="paragraph" w:customStyle="1" w:styleId="AE5C08FB33524B0C8356B02A837901B8">
    <w:name w:val="AE5C08FB33524B0C8356B02A837901B8"/>
  </w:style>
  <w:style w:type="paragraph" w:customStyle="1" w:styleId="CC1362D538564BE7B0F620373A9F78B0">
    <w:name w:val="CC1362D538564BE7B0F620373A9F78B0"/>
  </w:style>
  <w:style w:type="paragraph" w:customStyle="1" w:styleId="7DE3DBF2F1094A57ACBBC23B0628F10E">
    <w:name w:val="7DE3DBF2F1094A57ACBBC23B0628F10E"/>
  </w:style>
  <w:style w:type="paragraph" w:customStyle="1" w:styleId="C50C221952BC44348FE49C2244345239">
    <w:name w:val="C50C221952BC44348FE49C2244345239"/>
  </w:style>
  <w:style w:type="paragraph" w:customStyle="1" w:styleId="287D6C36FB9B45DBB61BC5A78FFB0397">
    <w:name w:val="287D6C36FB9B45DBB61BC5A78FFB0397"/>
  </w:style>
  <w:style w:type="paragraph" w:customStyle="1" w:styleId="E0EB76B21E994F2E9584D01FD3776F4F">
    <w:name w:val="E0EB76B21E994F2E9584D01FD3776F4F"/>
  </w:style>
  <w:style w:type="paragraph" w:customStyle="1" w:styleId="9A5C86E9A6774145AC4D15E0B1C6E937">
    <w:name w:val="9A5C86E9A6774145AC4D15E0B1C6E937"/>
  </w:style>
  <w:style w:type="paragraph" w:customStyle="1" w:styleId="CE4E20D46DBE430D81B50DE833BFDB06">
    <w:name w:val="CE4E20D46DBE430D81B50DE833BFDB06"/>
  </w:style>
  <w:style w:type="paragraph" w:customStyle="1" w:styleId="1361B43FF90D4023A1833DD14FF85D72">
    <w:name w:val="1361B43FF90D4023A1833DD14FF85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Motivación de logro en Educación Física: Diverhealth</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CCDDD0-DE18-412D-985E-466E7963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Template>
  <TotalTime>6</TotalTime>
  <Pages>23</Pages>
  <Words>5409</Words>
  <Characters>29753</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Motivación de logro para aprender en estudiantes de Educación Física: Diverhealth
Achievement motivation for learning in Physical Education students: Diverhealth</vt:lpstr>
    </vt:vector>
  </TitlesOfParts>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Motivación de logro para aprender en estudiantes de Educación Física: Diverhealth
Achievement motivation for learning in Physical Education students: Diverhealth</dc:title>
  <dc:subject/>
  <dc:creator>Capella Peris, Carlos (NIH/NINR) [F]</dc:creator>
  <cp:keywords/>
  <dc:description/>
  <cp:lastModifiedBy>Carlos Capella</cp:lastModifiedBy>
  <cp:revision>4</cp:revision>
  <dcterms:created xsi:type="dcterms:W3CDTF">2018-10-03T20:41:00Z</dcterms:created>
  <dcterms:modified xsi:type="dcterms:W3CDTF">2018-10-14T15:13:00Z</dcterms:modified>
</cp:coreProperties>
</file>