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617" w:rsidRPr="00650BB8" w:rsidRDefault="000E5617" w:rsidP="009A0B99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Avaliação do contexto familiar por adolescentes delinquentes. Contributo da Entrevista Estruturada para Famílias Multiproblemáticas</w:t>
      </w:r>
    </w:p>
    <w:p w:rsidR="000E5617" w:rsidRPr="009A0B99" w:rsidRDefault="000E5617" w:rsidP="00304506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617" w:rsidRPr="009A0B99" w:rsidRDefault="000E5617" w:rsidP="00235508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0B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5617" w:rsidRPr="009A0B99" w:rsidRDefault="000E5617" w:rsidP="00785E0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617" w:rsidRPr="009A0B99" w:rsidRDefault="000E5617" w:rsidP="00785E09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5617" w:rsidRPr="009A0B99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9A0B99">
        <w:rPr>
          <w:rFonts w:ascii="Times New Roman" w:hAnsi="Times New Roman" w:cs="Times New Roman"/>
        </w:rPr>
        <w:t>Diamantino José Figueiredo dos Santos</w:t>
      </w:r>
    </w:p>
    <w:p w:rsidR="000E5617" w:rsidRPr="009A0B99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9A0B99">
        <w:rPr>
          <w:rFonts w:ascii="Times New Roman" w:hAnsi="Times New Roman" w:cs="Times New Roman"/>
        </w:rPr>
        <w:t xml:space="preserve">Educational Center of Olivais, Coimbra, Portugal; Doctoral student of Clinical Psychology – Family Psychology and Family Intervention </w:t>
      </w:r>
    </w:p>
    <w:p w:rsidR="000E5617" w:rsidRPr="009A0B99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</w:p>
    <w:p w:rsidR="000E5617" w:rsidRPr="003D2ADB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3D2ADB">
        <w:rPr>
          <w:rFonts w:ascii="Times New Roman" w:hAnsi="Times New Roman" w:cs="Times New Roman"/>
        </w:rPr>
        <w:t>Isabel Maria Marques Alberto</w:t>
      </w:r>
      <w:r>
        <w:rPr>
          <w:rFonts w:ascii="Times New Roman" w:hAnsi="Times New Roman" w:cs="Times New Roman"/>
        </w:rPr>
        <w:t xml:space="preserve">, </w:t>
      </w:r>
      <w:r w:rsidRPr="009A0B99">
        <w:rPr>
          <w:rFonts w:ascii="Times New Roman" w:hAnsi="Times New Roman" w:cs="Times New Roman"/>
        </w:rPr>
        <w:t>Ph.D.</w:t>
      </w:r>
    </w:p>
    <w:p w:rsidR="000E5617" w:rsidRPr="000E2183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  <w:lang w:val="en-US"/>
        </w:rPr>
      </w:pPr>
      <w:r w:rsidRPr="000E2183">
        <w:rPr>
          <w:rFonts w:ascii="Times New Roman" w:hAnsi="Times New Roman" w:cs="Times New Roman"/>
          <w:lang w:val="en-US"/>
        </w:rPr>
        <w:t>Faculty of Psychology and Education Sciences, Portugal</w:t>
      </w:r>
      <w:bookmarkStart w:id="0" w:name="_GoBack"/>
      <w:bookmarkEnd w:id="0"/>
    </w:p>
    <w:p w:rsidR="000E5617" w:rsidRPr="000E2183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  <w:lang w:val="en-US"/>
        </w:rPr>
      </w:pPr>
    </w:p>
    <w:p w:rsidR="000E5617" w:rsidRPr="00304506" w:rsidRDefault="000E5617" w:rsidP="00785E09">
      <w:pPr>
        <w:spacing w:line="480" w:lineRule="auto"/>
        <w:jc w:val="center"/>
        <w:rPr>
          <w:b/>
          <w:bCs/>
          <w:lang w:val="en-GB"/>
        </w:rPr>
      </w:pPr>
    </w:p>
    <w:p w:rsidR="000E5617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FE1B06">
        <w:rPr>
          <w:rFonts w:ascii="Times New Roman" w:hAnsi="Times New Roman" w:cs="Times New Roman"/>
          <w:b/>
          <w:bCs/>
        </w:rPr>
        <w:t>Author’s</w:t>
      </w:r>
      <w:r>
        <w:rPr>
          <w:rFonts w:ascii="Times New Roman" w:hAnsi="Times New Roman" w:cs="Times New Roman"/>
          <w:b/>
          <w:bCs/>
        </w:rPr>
        <w:t xml:space="preserve"> </w:t>
      </w:r>
      <w:r w:rsidRPr="00FE1B06">
        <w:rPr>
          <w:rFonts w:ascii="Times New Roman" w:hAnsi="Times New Roman" w:cs="Times New Roman"/>
          <w:b/>
          <w:bCs/>
        </w:rPr>
        <w:t>contacts</w:t>
      </w:r>
      <w:r w:rsidRPr="00FE1B06">
        <w:rPr>
          <w:rFonts w:ascii="Times New Roman" w:hAnsi="Times New Roman" w:cs="Times New Roman"/>
        </w:rPr>
        <w:t>: Diamantino Santos, Urbanização Ar e Sol, lote 24, 1.ºC,</w:t>
      </w:r>
    </w:p>
    <w:p w:rsidR="000E5617" w:rsidRPr="00FE1B06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FE1B06">
        <w:rPr>
          <w:rFonts w:ascii="Times New Roman" w:hAnsi="Times New Roman" w:cs="Times New Roman"/>
        </w:rPr>
        <w:t xml:space="preserve"> 3020-205 Coimbra</w:t>
      </w:r>
      <w:r>
        <w:rPr>
          <w:rFonts w:ascii="Times New Roman" w:hAnsi="Times New Roman" w:cs="Times New Roman"/>
        </w:rPr>
        <w:t xml:space="preserve"> - Portugal</w:t>
      </w:r>
    </w:p>
    <w:p w:rsidR="000E5617" w:rsidRPr="00304506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304506">
        <w:rPr>
          <w:rFonts w:ascii="Times New Roman" w:hAnsi="Times New Roman" w:cs="Times New Roman"/>
        </w:rPr>
        <w:t>Cell phone: +351916128740</w:t>
      </w:r>
    </w:p>
    <w:p w:rsidR="000E5617" w:rsidRPr="00304506" w:rsidRDefault="000E5617" w:rsidP="00785E09">
      <w:pPr>
        <w:pStyle w:val="BodyText"/>
        <w:spacing w:line="480" w:lineRule="auto"/>
        <w:ind w:firstLine="360"/>
        <w:jc w:val="center"/>
        <w:rPr>
          <w:rFonts w:ascii="Times New Roman" w:hAnsi="Times New Roman" w:cs="Times New Roman"/>
        </w:rPr>
      </w:pPr>
      <w:r w:rsidRPr="00304506">
        <w:rPr>
          <w:rFonts w:ascii="Times New Roman" w:hAnsi="Times New Roman" w:cs="Times New Roman"/>
        </w:rPr>
        <w:t>diamantinosantos@msn.com</w:t>
      </w:r>
    </w:p>
    <w:sectPr w:rsidR="000E5617" w:rsidRPr="00304506" w:rsidSect="00833932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617" w:rsidRDefault="000E5617" w:rsidP="0084393D">
      <w:pPr>
        <w:spacing w:after="0" w:line="240" w:lineRule="auto"/>
      </w:pPr>
      <w:r>
        <w:separator/>
      </w:r>
    </w:p>
  </w:endnote>
  <w:endnote w:type="continuationSeparator" w:id="0">
    <w:p w:rsidR="000E5617" w:rsidRDefault="000E5617" w:rsidP="0084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617" w:rsidRDefault="000E5617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0E5617" w:rsidRDefault="000E56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617" w:rsidRDefault="000E5617" w:rsidP="0084393D">
      <w:pPr>
        <w:spacing w:after="0" w:line="240" w:lineRule="auto"/>
      </w:pPr>
      <w:r>
        <w:separator/>
      </w:r>
    </w:p>
  </w:footnote>
  <w:footnote w:type="continuationSeparator" w:id="0">
    <w:p w:rsidR="000E5617" w:rsidRDefault="000E5617" w:rsidP="008439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5E09"/>
    <w:rsid w:val="0007422A"/>
    <w:rsid w:val="00082BB0"/>
    <w:rsid w:val="000954DD"/>
    <w:rsid w:val="000E2183"/>
    <w:rsid w:val="000E5617"/>
    <w:rsid w:val="00235508"/>
    <w:rsid w:val="002D3B7A"/>
    <w:rsid w:val="002F50CB"/>
    <w:rsid w:val="00304506"/>
    <w:rsid w:val="00347960"/>
    <w:rsid w:val="00352CC6"/>
    <w:rsid w:val="003D0A0B"/>
    <w:rsid w:val="003D2ADB"/>
    <w:rsid w:val="00405F64"/>
    <w:rsid w:val="00471CF0"/>
    <w:rsid w:val="004C408A"/>
    <w:rsid w:val="00505219"/>
    <w:rsid w:val="00541DCD"/>
    <w:rsid w:val="005505AC"/>
    <w:rsid w:val="005A1B81"/>
    <w:rsid w:val="00636C32"/>
    <w:rsid w:val="00650BB8"/>
    <w:rsid w:val="006C5F65"/>
    <w:rsid w:val="006E2A22"/>
    <w:rsid w:val="00705CC4"/>
    <w:rsid w:val="0073563A"/>
    <w:rsid w:val="00785E09"/>
    <w:rsid w:val="007A6D10"/>
    <w:rsid w:val="00833932"/>
    <w:rsid w:val="0084393D"/>
    <w:rsid w:val="0087439F"/>
    <w:rsid w:val="009A0B99"/>
    <w:rsid w:val="00A17DF3"/>
    <w:rsid w:val="00AD190A"/>
    <w:rsid w:val="00B012E2"/>
    <w:rsid w:val="00BF552C"/>
    <w:rsid w:val="00C56C7E"/>
    <w:rsid w:val="00C858D3"/>
    <w:rsid w:val="00E515B4"/>
    <w:rsid w:val="00E57094"/>
    <w:rsid w:val="00F61EB2"/>
    <w:rsid w:val="00F62B17"/>
    <w:rsid w:val="00FE1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4D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785E09"/>
    <w:pPr>
      <w:spacing w:after="0" w:line="360" w:lineRule="auto"/>
      <w:jc w:val="both"/>
    </w:pPr>
    <w:rPr>
      <w:rFonts w:ascii="Arial Narrow" w:hAnsi="Arial Narrow" w:cs="Arial Narrow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85E09"/>
    <w:rPr>
      <w:rFonts w:ascii="Arial Narrow" w:hAnsi="Arial Narrow" w:cs="Arial Narrow"/>
      <w:sz w:val="24"/>
      <w:szCs w:val="24"/>
      <w:lang w:val="pt-PT"/>
    </w:rPr>
  </w:style>
  <w:style w:type="paragraph" w:styleId="Header">
    <w:name w:val="header"/>
    <w:basedOn w:val="Normal"/>
    <w:link w:val="HeaderChar"/>
    <w:uiPriority w:val="99"/>
    <w:rsid w:val="00843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4393D"/>
  </w:style>
  <w:style w:type="paragraph" w:styleId="Footer">
    <w:name w:val="footer"/>
    <w:basedOn w:val="Normal"/>
    <w:link w:val="FooterChar"/>
    <w:uiPriority w:val="99"/>
    <w:rsid w:val="0084393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4393D"/>
  </w:style>
  <w:style w:type="character" w:styleId="CommentReference">
    <w:name w:val="annotation reference"/>
    <w:basedOn w:val="DefaultParagraphFont"/>
    <w:uiPriority w:val="99"/>
    <w:semiHidden/>
    <w:rsid w:val="00C56C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56C7E"/>
    <w:pPr>
      <w:spacing w:after="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C56C7E"/>
    <w:rPr>
      <w:rFonts w:ascii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C56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6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8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87</Words>
  <Characters>472</Characters>
  <Application>Microsoft Office Outlook</Application>
  <DocSecurity>0</DocSecurity>
  <Lines>0</Lines>
  <Paragraphs>0</Paragraphs>
  <ScaleCrop>false</ScaleCrop>
  <Company>DGRSP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Diamantino</dc:creator>
  <cp:keywords/>
  <dc:description/>
  <cp:lastModifiedBy>CeOlivais11</cp:lastModifiedBy>
  <cp:revision>9</cp:revision>
  <dcterms:created xsi:type="dcterms:W3CDTF">2014-03-24T23:18:00Z</dcterms:created>
  <dcterms:modified xsi:type="dcterms:W3CDTF">2016-06-07T12:23:00Z</dcterms:modified>
</cp:coreProperties>
</file>