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69" w:rsidRDefault="00440C69" w:rsidP="009A0B9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C69" w:rsidRDefault="00440C69" w:rsidP="009A0B9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C69" w:rsidRPr="00650BB8" w:rsidRDefault="00440C69" w:rsidP="009A0B9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Avaliação do contexto familiar por adolescentes delinquentes. Contributo da Entrevista Estruturada para Famílias Multiproblemáticas</w:t>
      </w:r>
    </w:p>
    <w:p w:rsidR="00440C69" w:rsidRPr="009A0B99" w:rsidRDefault="00440C69" w:rsidP="0030450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C69" w:rsidRPr="009A0B99" w:rsidRDefault="00440C69" w:rsidP="0023550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B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40C69" w:rsidRPr="009A0B99" w:rsidRDefault="00440C69" w:rsidP="00785E0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C69" w:rsidRPr="009A0B99" w:rsidRDefault="00440C69" w:rsidP="00785E0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C69" w:rsidRPr="00304506" w:rsidRDefault="00440C69" w:rsidP="00785E09">
      <w:pPr>
        <w:pStyle w:val="BodyText"/>
        <w:spacing w:line="480" w:lineRule="auto"/>
        <w:ind w:firstLine="360"/>
        <w:jc w:val="center"/>
        <w:rPr>
          <w:rFonts w:ascii="Times New Roman" w:hAnsi="Times New Roman" w:cs="Times New Roman"/>
        </w:rPr>
      </w:pPr>
    </w:p>
    <w:sectPr w:rsidR="00440C69" w:rsidRPr="00304506" w:rsidSect="00833932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C69" w:rsidRDefault="00440C69" w:rsidP="0084393D">
      <w:pPr>
        <w:spacing w:after="0" w:line="240" w:lineRule="auto"/>
      </w:pPr>
      <w:r>
        <w:separator/>
      </w:r>
    </w:p>
  </w:endnote>
  <w:endnote w:type="continuationSeparator" w:id="0">
    <w:p w:rsidR="00440C69" w:rsidRDefault="00440C69" w:rsidP="0084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69" w:rsidRDefault="00440C69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440C69" w:rsidRDefault="00440C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C69" w:rsidRDefault="00440C69" w:rsidP="0084393D">
      <w:pPr>
        <w:spacing w:after="0" w:line="240" w:lineRule="auto"/>
      </w:pPr>
      <w:r>
        <w:separator/>
      </w:r>
    </w:p>
  </w:footnote>
  <w:footnote w:type="continuationSeparator" w:id="0">
    <w:p w:rsidR="00440C69" w:rsidRDefault="00440C69" w:rsidP="008439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E09"/>
    <w:rsid w:val="000412FA"/>
    <w:rsid w:val="0007422A"/>
    <w:rsid w:val="00082BB0"/>
    <w:rsid w:val="000954DD"/>
    <w:rsid w:val="000C6BB6"/>
    <w:rsid w:val="000E2183"/>
    <w:rsid w:val="000E5617"/>
    <w:rsid w:val="00235508"/>
    <w:rsid w:val="002A26DC"/>
    <w:rsid w:val="002D3B7A"/>
    <w:rsid w:val="002F50CB"/>
    <w:rsid w:val="00304506"/>
    <w:rsid w:val="00347960"/>
    <w:rsid w:val="00352CC6"/>
    <w:rsid w:val="003D0A0B"/>
    <w:rsid w:val="003D2ADB"/>
    <w:rsid w:val="00405F64"/>
    <w:rsid w:val="00440C69"/>
    <w:rsid w:val="00471CF0"/>
    <w:rsid w:val="004C408A"/>
    <w:rsid w:val="00505219"/>
    <w:rsid w:val="00541DCD"/>
    <w:rsid w:val="005505AC"/>
    <w:rsid w:val="005A1B81"/>
    <w:rsid w:val="00636C32"/>
    <w:rsid w:val="00650BB8"/>
    <w:rsid w:val="00651B38"/>
    <w:rsid w:val="006C5F65"/>
    <w:rsid w:val="006E2A22"/>
    <w:rsid w:val="00705CC4"/>
    <w:rsid w:val="0073563A"/>
    <w:rsid w:val="00785E09"/>
    <w:rsid w:val="007A6D10"/>
    <w:rsid w:val="00833932"/>
    <w:rsid w:val="0084393D"/>
    <w:rsid w:val="0087439F"/>
    <w:rsid w:val="009A0B99"/>
    <w:rsid w:val="00A17DF3"/>
    <w:rsid w:val="00AD190A"/>
    <w:rsid w:val="00B012E2"/>
    <w:rsid w:val="00BC11C3"/>
    <w:rsid w:val="00BF552C"/>
    <w:rsid w:val="00C56C7E"/>
    <w:rsid w:val="00C858D3"/>
    <w:rsid w:val="00CD4F13"/>
    <w:rsid w:val="00E515B4"/>
    <w:rsid w:val="00E57094"/>
    <w:rsid w:val="00F57E0B"/>
    <w:rsid w:val="00F61EB2"/>
    <w:rsid w:val="00F62B17"/>
    <w:rsid w:val="00FE1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D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85E09"/>
    <w:pPr>
      <w:spacing w:after="0" w:line="360" w:lineRule="auto"/>
      <w:jc w:val="both"/>
    </w:pPr>
    <w:rPr>
      <w:rFonts w:ascii="Arial Narrow" w:hAnsi="Arial Narrow" w:cs="Arial Narro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85E09"/>
    <w:rPr>
      <w:rFonts w:ascii="Arial Narrow" w:hAnsi="Arial Narrow" w:cs="Arial Narrow"/>
      <w:sz w:val="24"/>
      <w:szCs w:val="24"/>
      <w:lang w:val="pt-PT"/>
    </w:rPr>
  </w:style>
  <w:style w:type="paragraph" w:styleId="Header">
    <w:name w:val="header"/>
    <w:basedOn w:val="Normal"/>
    <w:link w:val="HeaderChar"/>
    <w:uiPriority w:val="99"/>
    <w:rsid w:val="008439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4393D"/>
  </w:style>
  <w:style w:type="paragraph" w:styleId="Footer">
    <w:name w:val="footer"/>
    <w:basedOn w:val="Normal"/>
    <w:link w:val="FooterChar"/>
    <w:uiPriority w:val="99"/>
    <w:rsid w:val="008439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4393D"/>
  </w:style>
  <w:style w:type="character" w:styleId="CommentReference">
    <w:name w:val="annotation reference"/>
    <w:basedOn w:val="DefaultParagraphFont"/>
    <w:uiPriority w:val="99"/>
    <w:semiHidden/>
    <w:rsid w:val="00C56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6C7E"/>
    <w:pPr>
      <w:spacing w:after="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56C7E"/>
    <w:rPr>
      <w:rFonts w:ascii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C5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6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2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21</Words>
  <Characters>119</Characters>
  <Application>Microsoft Office Outlook</Application>
  <DocSecurity>0</DocSecurity>
  <Lines>0</Lines>
  <Paragraphs>0</Paragraphs>
  <ScaleCrop>false</ScaleCrop>
  <Company>DGRSP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Diamantino</dc:creator>
  <cp:keywords/>
  <dc:description/>
  <cp:lastModifiedBy>CeOlivais11</cp:lastModifiedBy>
  <cp:revision>11</cp:revision>
  <dcterms:created xsi:type="dcterms:W3CDTF">2014-03-24T23:18:00Z</dcterms:created>
  <dcterms:modified xsi:type="dcterms:W3CDTF">2016-06-07T12:34:00Z</dcterms:modified>
</cp:coreProperties>
</file>